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DA10370" w14:textId="42B70551" w:rsidR="00831F8A" w:rsidRDefault="00831F8A" w:rsidP="00A73577">
      <w:pPr>
        <w:pStyle w:val="NoSpacing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6BBF265" wp14:editId="4E82BEBE">
            <wp:simplePos x="0" y="0"/>
            <wp:positionH relativeFrom="column">
              <wp:posOffset>2030730</wp:posOffset>
            </wp:positionH>
            <wp:positionV relativeFrom="paragraph">
              <wp:posOffset>-276225</wp:posOffset>
            </wp:positionV>
            <wp:extent cx="2795666" cy="742729"/>
            <wp:effectExtent l="0" t="0" r="0" b="0"/>
            <wp:wrapNone/>
            <wp:docPr id="552274079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74079" name="Picture 1" descr="A blue text on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666" cy="742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CE6D1" w14:textId="77777777" w:rsidR="00831F8A" w:rsidRDefault="00831F8A" w:rsidP="00A73577">
      <w:pPr>
        <w:pStyle w:val="NoSpacing"/>
      </w:pPr>
    </w:p>
    <w:p w14:paraId="405E006D" w14:textId="0F4F0477" w:rsidR="00831F8A" w:rsidRDefault="00831F8A" w:rsidP="00A73577">
      <w:pPr>
        <w:pStyle w:val="NoSpacing"/>
      </w:pPr>
    </w:p>
    <w:p w14:paraId="3B3D3951" w14:textId="1DC89863" w:rsidR="00831F8A" w:rsidRDefault="00831F8A" w:rsidP="00A73577">
      <w:pPr>
        <w:pStyle w:val="NoSpacing"/>
      </w:pPr>
    </w:p>
    <w:p w14:paraId="62141816" w14:textId="58940CAC" w:rsidR="00831F8A" w:rsidRDefault="00831F8A" w:rsidP="00A73577">
      <w:pPr>
        <w:pStyle w:val="NoSpacing"/>
      </w:pPr>
    </w:p>
    <w:p w14:paraId="2554DE1D" w14:textId="77777777" w:rsidR="00831F8A" w:rsidRDefault="00831F8A" w:rsidP="00A73577">
      <w:pPr>
        <w:pStyle w:val="NoSpacing"/>
      </w:pPr>
    </w:p>
    <w:p w14:paraId="1274E46B" w14:textId="77777777" w:rsidR="00831F8A" w:rsidRDefault="00831F8A" w:rsidP="00A73577">
      <w:pPr>
        <w:pStyle w:val="NoSpacing"/>
      </w:pPr>
    </w:p>
    <w:p w14:paraId="3292507F" w14:textId="43D9B801" w:rsidR="005409BF" w:rsidRPr="00A73577" w:rsidRDefault="00266015" w:rsidP="00A7357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B0639" wp14:editId="61B893EB">
                <wp:simplePos x="0" y="0"/>
                <wp:positionH relativeFrom="column">
                  <wp:posOffset>-16686</wp:posOffset>
                </wp:positionH>
                <wp:positionV relativeFrom="paragraph">
                  <wp:posOffset>-298482</wp:posOffset>
                </wp:positionV>
                <wp:extent cx="6887210" cy="373634"/>
                <wp:effectExtent l="0" t="0" r="8890" b="7620"/>
                <wp:wrapNone/>
                <wp:docPr id="1690596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210" cy="3736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89488" id="Rectangle 1" o:spid="_x0000_s1026" style="position:absolute;margin-left:-1.3pt;margin-top:-23.5pt;width:542.3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" fillcolor="#30506a [3204]" strokecolor="#070b0f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26C79" wp14:editId="08DC56EB">
                <wp:simplePos x="0" y="0"/>
                <wp:positionH relativeFrom="column">
                  <wp:posOffset>-16510</wp:posOffset>
                </wp:positionH>
                <wp:positionV relativeFrom="paragraph">
                  <wp:posOffset>-264795</wp:posOffset>
                </wp:positionV>
                <wp:extent cx="6887210" cy="340262"/>
                <wp:effectExtent l="0" t="0" r="0" b="0"/>
                <wp:wrapNone/>
                <wp:docPr id="303380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210" cy="3402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8AFB8" w14:textId="6223A035" w:rsidR="00266015" w:rsidRPr="00266015" w:rsidRDefault="00266015" w:rsidP="002660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266015"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MS Beginnings Pacing Calendar 202</w:t>
                            </w:r>
                            <w:r w:rsidR="002D1257"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6</w:t>
                            </w:r>
                            <w:r w:rsidRPr="00266015"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-202</w:t>
                            </w:r>
                            <w:r w:rsidR="002D1257"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26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3pt;margin-top:-20.85pt;width:542.3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" filled="f" stroked="f" strokeweight=".5pt">
                <v:textbox>
                  <w:txbxContent>
                    <w:p w14:paraId="54A8AFB8" w14:textId="6223A035" w:rsidR="00266015" w:rsidRPr="00266015" w:rsidRDefault="00266015" w:rsidP="002660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266015"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MS Beginnings Pacing Calendar 202</w:t>
                      </w:r>
                      <w:r w:rsidR="002D1257"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6</w:t>
                      </w:r>
                      <w:r w:rsidRPr="00266015"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-202</w:t>
                      </w:r>
                      <w:r w:rsidR="002D1257"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2D1257" w14:paraId="0382B5CC" w14:textId="77777777" w:rsidTr="0044267A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50A0B9DD" w14:textId="77777777" w:rsidR="002D1257" w:rsidRPr="00985665" w:rsidRDefault="002D1257" w:rsidP="0044267A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0744E0" w14:textId="77777777" w:rsidR="002D1257" w:rsidRDefault="002D1257" w:rsidP="0044267A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4EEA2D4D" w14:textId="77777777" w:rsidR="002D1257" w:rsidRDefault="002D1257" w:rsidP="0044267A">
            <w:pPr>
              <w:pStyle w:val="Month"/>
            </w:pPr>
            <w:r>
              <w:t>August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D8BA58" w14:textId="77777777" w:rsidR="002D1257" w:rsidRDefault="002D1257" w:rsidP="0044267A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7D716D80" w14:textId="77777777" w:rsidR="002D1257" w:rsidRDefault="002D1257" w:rsidP="0044267A">
            <w:pPr>
              <w:pStyle w:val="Month"/>
            </w:pPr>
            <w:r>
              <w:t>September 2026</w:t>
            </w:r>
          </w:p>
        </w:tc>
      </w:tr>
      <w:tr w:rsidR="002D1257" w14:paraId="30664F6A" w14:textId="77777777" w:rsidTr="0044267A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8514F9" w14:textId="77777777" w:rsidR="002D1257" w:rsidRPr="00F45140" w:rsidRDefault="002D1257" w:rsidP="0044267A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4826156" w14:textId="77777777" w:rsidR="002D1257" w:rsidRPr="00F45140" w:rsidRDefault="002D1257" w:rsidP="0044267A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DCE1A9" w14:textId="77777777" w:rsidR="002D1257" w:rsidRPr="00F45140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C9B377" w14:textId="77777777" w:rsidR="002D1257" w:rsidRPr="00F45140" w:rsidRDefault="002D1257" w:rsidP="0044267A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0F69003" w14:textId="77777777" w:rsidR="002D1257" w:rsidRPr="00F45140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FF63E9" w14:textId="77777777" w:rsidR="002D1257" w:rsidRPr="00F45140" w:rsidRDefault="002D1257" w:rsidP="0044267A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A8AA8E" w14:textId="77777777" w:rsidR="002D1257" w:rsidRPr="00F45140" w:rsidRDefault="002D1257" w:rsidP="0044267A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A3BE72" w14:textId="77777777" w:rsidR="002D1257" w:rsidRDefault="002D1257" w:rsidP="0044267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CE0E19" w14:textId="77777777" w:rsidR="002D1257" w:rsidRPr="00F04882" w:rsidRDefault="002D1257" w:rsidP="0044267A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FF7561" w14:textId="77777777" w:rsidR="002D1257" w:rsidRPr="00F04882" w:rsidRDefault="002D1257" w:rsidP="0044267A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446C8BC" w14:textId="77777777" w:rsidR="002D1257" w:rsidRPr="00F04882" w:rsidRDefault="002D1257" w:rsidP="0044267A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8F8B25" w14:textId="77777777" w:rsidR="002D1257" w:rsidRPr="00F04882" w:rsidRDefault="002D1257" w:rsidP="0044267A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FD9E2C7" w14:textId="77777777" w:rsidR="002D1257" w:rsidRPr="00F04882" w:rsidRDefault="002D1257" w:rsidP="0044267A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4DDF26A" w14:textId="77777777" w:rsidR="002D1257" w:rsidRPr="00F04882" w:rsidRDefault="002D1257" w:rsidP="0044267A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A9AB98" w14:textId="77777777" w:rsidR="002D1257" w:rsidRPr="00F04882" w:rsidRDefault="002D1257" w:rsidP="0044267A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28ACF3" w14:textId="77777777" w:rsidR="002D1257" w:rsidRDefault="002D1257" w:rsidP="0044267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7FD21A" w14:textId="77777777" w:rsidR="002D1257" w:rsidRDefault="002D1257" w:rsidP="0044267A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6ABF189" w14:textId="77777777" w:rsidR="002D1257" w:rsidRDefault="002D1257" w:rsidP="0044267A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DD031" w14:textId="77777777" w:rsidR="002D1257" w:rsidRDefault="002D1257" w:rsidP="0044267A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089CD9" w14:textId="77777777" w:rsidR="002D1257" w:rsidRDefault="002D1257" w:rsidP="0044267A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7621BF" w14:textId="77777777" w:rsidR="002D1257" w:rsidRDefault="002D1257" w:rsidP="0044267A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AF99253" w14:textId="77777777" w:rsidR="002D1257" w:rsidRDefault="002D1257" w:rsidP="0044267A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36F503F" w14:textId="77777777" w:rsidR="002D1257" w:rsidRDefault="002D1257" w:rsidP="0044267A">
            <w:pPr>
              <w:pStyle w:val="Week"/>
            </w:pPr>
            <w:r>
              <w:t>S</w:t>
            </w:r>
          </w:p>
        </w:tc>
      </w:tr>
      <w:tr w:rsidR="002D1257" w14:paraId="462F557B" w14:textId="77777777" w:rsidTr="0006268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00156C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E6AA56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C59029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C62DD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D9145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0EDAD1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916054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D537ED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ACF75B5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3E38F47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BFC4733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844300B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AF3D889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C6BEA2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8C35E7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FCABB7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5492A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2A8ADE3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2C7BE41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27EAD0E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765BFEE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424E185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07AAC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5</w:t>
            </w:r>
          </w:p>
        </w:tc>
      </w:tr>
      <w:tr w:rsidR="00D752E9" w14:paraId="19F71E2F" w14:textId="77777777" w:rsidTr="0006268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0EF2A9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41098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417DF8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E81E0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DD5E64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1EF76C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AAB8F7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ACDC9F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2C987F4D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71588802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C66A92A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39749470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86F60FB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73E86448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355C1BF6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A9854F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6BF27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334216C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0971803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62501A8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3616FD3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2AFC319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6FA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12</w:t>
            </w:r>
          </w:p>
        </w:tc>
      </w:tr>
      <w:tr w:rsidR="00D752E9" w14:paraId="7A984A46" w14:textId="77777777" w:rsidTr="0006268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84DBED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99F798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605083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A18918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93AB5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B2093B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CF204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727EE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776395E5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27A7A7C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FB9D078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67F7B3D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23A79F5D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70998235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4C2519C6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5A97C6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7D4E6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0E35F6E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474EA15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2E9045C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6FD1752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51872F4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2EA5B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19</w:t>
            </w:r>
          </w:p>
        </w:tc>
      </w:tr>
      <w:tr w:rsidR="00D752E9" w14:paraId="015E10ED" w14:textId="77777777" w:rsidTr="0006268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F6655B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F42CA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62835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356B8E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0FFD37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5FCDB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3632D9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D89A00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4698C8EB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E60ADD2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0DF931F3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2BFDF6E5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8F56AD6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0A105DB3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30E75A38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CE70B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B85C8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6BC25E1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1AA16BD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3DB38AF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2BE83BB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0746D41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43213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26</w:t>
            </w:r>
          </w:p>
        </w:tc>
      </w:tr>
      <w:tr w:rsidR="00D752E9" w14:paraId="0ECE5421" w14:textId="77777777" w:rsidTr="00EC635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0BC14B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726D7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2DD74A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4D1491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BEE5A8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2212BFE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45823B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5EB218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FE3064E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  <w:vAlign w:val="bottom"/>
          </w:tcPr>
          <w:p w14:paraId="0375B209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  <w:vAlign w:val="bottom"/>
          </w:tcPr>
          <w:p w14:paraId="553BB2A0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  <w:vAlign w:val="bottom"/>
          </w:tcPr>
          <w:p w14:paraId="6E40762B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  <w:vAlign w:val="bottom"/>
          </w:tcPr>
          <w:p w14:paraId="3A024BDA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  <w:vAlign w:val="bottom"/>
          </w:tcPr>
          <w:p w14:paraId="0524CA2F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F6D1456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B207F9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E8C87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1B5FD52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4681E58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005059F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99443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DA846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16B29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</w:tr>
      <w:tr w:rsidR="002D1257" w14:paraId="007AD93D" w14:textId="77777777" w:rsidTr="0006268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7E207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B09B6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47536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586A9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FE159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8E5F6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EB25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3C3E65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328887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879C"/>
          </w:tcPr>
          <w:p w14:paraId="11AC62BC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  <w:r w:rsidRPr="00062685">
              <w:rPr>
                <w:rFonts w:cstheme="minorHAnsi"/>
                <w:b/>
                <w:bCs/>
                <w:color w:val="3C3C3C" w:themeColor="background2" w:themeShade="40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1D5488E9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4F15187A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7758E53F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85F956E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F453E1" w14:textId="77777777" w:rsidR="002D1257" w:rsidRPr="00062685" w:rsidRDefault="002D1257" w:rsidP="0044267A">
            <w:pPr>
              <w:pStyle w:val="Day"/>
              <w:rPr>
                <w:rFonts w:cstheme="minorHAnsi"/>
                <w:b/>
                <w:bCs/>
                <w:color w:val="3C3C3C" w:themeColor="background2" w:themeShade="40"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42E469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16BC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D0B71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0DBD1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1CB26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F46A4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9E690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31259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</w:tr>
      <w:tr w:rsidR="002D1257" w14:paraId="4F404DFA" w14:textId="77777777" w:rsidTr="0044267A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3EC970F" w14:textId="77777777" w:rsidR="002D1257" w:rsidRPr="009C49F3" w:rsidRDefault="002D1257" w:rsidP="0044267A">
            <w:pPr>
              <w:pStyle w:val="NoSpacing"/>
            </w:pPr>
          </w:p>
        </w:tc>
        <w:tc>
          <w:tcPr>
            <w:tcW w:w="579" w:type="dxa"/>
          </w:tcPr>
          <w:p w14:paraId="266BE023" w14:textId="77777777" w:rsidR="002D1257" w:rsidRPr="009C49F3" w:rsidRDefault="002D1257" w:rsidP="0044267A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13825AD9" w14:textId="77777777" w:rsidR="002D1257" w:rsidRPr="009C49F3" w:rsidRDefault="002D1257" w:rsidP="0044267A">
            <w:pPr>
              <w:pStyle w:val="NoSpacing"/>
            </w:pPr>
          </w:p>
        </w:tc>
        <w:tc>
          <w:tcPr>
            <w:tcW w:w="579" w:type="dxa"/>
          </w:tcPr>
          <w:p w14:paraId="0AE3F48A" w14:textId="77777777" w:rsidR="002D1257" w:rsidRPr="009C49F3" w:rsidRDefault="002D1257" w:rsidP="0044267A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62908B7" w14:textId="77777777" w:rsidR="002D1257" w:rsidRPr="009C49F3" w:rsidRDefault="002D1257" w:rsidP="0044267A">
            <w:pPr>
              <w:pStyle w:val="NoSpacing"/>
            </w:pPr>
          </w:p>
        </w:tc>
      </w:tr>
      <w:tr w:rsidR="002D1257" w14:paraId="3D46710A" w14:textId="77777777" w:rsidTr="0044267A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0FC4ADB" w14:textId="77777777" w:rsidR="002D1257" w:rsidRDefault="002D1257" w:rsidP="0044267A">
            <w:pPr>
              <w:pStyle w:val="Month"/>
            </w:pPr>
            <w:r>
              <w:t>October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D0A800" w14:textId="77777777" w:rsidR="002D1257" w:rsidRDefault="002D1257" w:rsidP="0044267A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4C9C5D0" w14:textId="77777777" w:rsidR="002D1257" w:rsidRDefault="002D1257" w:rsidP="0044267A">
            <w:pPr>
              <w:pStyle w:val="Month"/>
            </w:pPr>
            <w:r>
              <w:t>November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B6B724" w14:textId="77777777" w:rsidR="002D1257" w:rsidRDefault="002D1257" w:rsidP="0044267A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B9CE693" w14:textId="77777777" w:rsidR="002D1257" w:rsidRDefault="002D1257" w:rsidP="0044267A">
            <w:pPr>
              <w:pStyle w:val="Month"/>
            </w:pPr>
            <w:r>
              <w:t>December 2026</w:t>
            </w:r>
          </w:p>
        </w:tc>
      </w:tr>
      <w:tr w:rsidR="002D1257" w14:paraId="1CE521C3" w14:textId="77777777" w:rsidTr="0044267A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6B6C17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1E97ED" w14:textId="77777777" w:rsidR="002D1257" w:rsidRDefault="002D1257" w:rsidP="0044267A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B75CAD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36B432B" w14:textId="77777777" w:rsidR="002D1257" w:rsidRDefault="002D1257" w:rsidP="0044267A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4FCBF3B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F4128F5" w14:textId="77777777" w:rsidR="002D1257" w:rsidRDefault="002D1257" w:rsidP="0044267A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CCEF7C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0C2F87" w14:textId="77777777" w:rsidR="002D1257" w:rsidRDefault="002D1257" w:rsidP="0044267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8832D2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81287E5" w14:textId="77777777" w:rsidR="002D1257" w:rsidRDefault="002D1257" w:rsidP="0044267A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9F41B5B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4CA509E" w14:textId="77777777" w:rsidR="002D1257" w:rsidRDefault="002D1257" w:rsidP="0044267A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083A014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A10193" w14:textId="77777777" w:rsidR="002D1257" w:rsidRDefault="002D1257" w:rsidP="0044267A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FC623DD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5ACFB7" w14:textId="77777777" w:rsidR="002D1257" w:rsidRDefault="002D1257" w:rsidP="0044267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DF980B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D89B83" w14:textId="77777777" w:rsidR="002D1257" w:rsidRDefault="002D1257" w:rsidP="0044267A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D2CF4C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67873A" w14:textId="77777777" w:rsidR="002D1257" w:rsidRDefault="002D1257" w:rsidP="0044267A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B9622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07B7CED" w14:textId="77777777" w:rsidR="002D1257" w:rsidRDefault="002D1257" w:rsidP="0044267A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C74837C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</w:tr>
      <w:tr w:rsidR="00062685" w14:paraId="45578E25" w14:textId="77777777" w:rsidTr="00EC635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4CF71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CB0824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0A83A65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7791B77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2C392CB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287587D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99D7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4A03CC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80535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000B281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470D2A7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5F2398C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73A83D6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1848FDC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3C6EE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780CFC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6CA5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DCEDD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159DBAC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5F12EF4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7473781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0CD24A9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846D0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5</w:t>
            </w:r>
          </w:p>
        </w:tc>
      </w:tr>
      <w:tr w:rsidR="00062685" w14:paraId="5D2D5B2A" w14:textId="77777777" w:rsidTr="00EC635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F4EAC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30E0674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2BE7007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5809776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7E36574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05BFF73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7CF04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1B673B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54112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36240E3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2043360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4D7C1AF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2D230B3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3472DBA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61943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802087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6CC25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50697C9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79DCC09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24D5024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1AC511B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154594F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70886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12</w:t>
            </w:r>
          </w:p>
        </w:tc>
      </w:tr>
      <w:tr w:rsidR="00062685" w14:paraId="77E1186F" w14:textId="77777777" w:rsidTr="00EC635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0F373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52C72F5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3E6F48E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4E4CF09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78B73B9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2876863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07F52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55893A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7E53A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6F5C28D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3D97FE5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0B057D5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6CA73B3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669886E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7CFE0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291FEA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BA2CA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4F4FB19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3F5C230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4CB7A59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3C5895F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BDDD"/>
          </w:tcPr>
          <w:p w14:paraId="2D7D946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B2CFF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19</w:t>
            </w:r>
          </w:p>
        </w:tc>
      </w:tr>
      <w:tr w:rsidR="002D1257" w14:paraId="76D3E8C8" w14:textId="77777777" w:rsidTr="00EC635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73552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1095C81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5D2A639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3E3C538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2B5D458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3441EE1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57C73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82612C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D6A6C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CA142A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745550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F9D7E6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DC535E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771B90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6911B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D89DDA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C72E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12FC1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D1FA86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4A073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C3758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B3F419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A847B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26</w:t>
            </w:r>
          </w:p>
        </w:tc>
      </w:tr>
      <w:tr w:rsidR="002D1257" w14:paraId="27F5162A" w14:textId="77777777" w:rsidTr="00EC635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962E6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2E7FE97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7C2D045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660DB7E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375521D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E37"/>
          </w:tcPr>
          <w:p w14:paraId="57FEFCE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A248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848BB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2AE0D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FF4BD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0DBE3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46290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A0D97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C3A7F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0F5A4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06AAA2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CCF11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95924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EDA1DA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6717FD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101F0D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83FCE8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8A193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</w:tr>
      <w:tr w:rsidR="002D1257" w14:paraId="7926005B" w14:textId="77777777" w:rsidTr="0044267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6006E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F6786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75099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FEB52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78B9A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78B7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D625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2279D9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A9564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605AA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81B51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0D350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94F8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2BAD2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9F82B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66B1D8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C1A5F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0940F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0EE33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30268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3BA1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46565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6B804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</w:tr>
      <w:tr w:rsidR="002D1257" w14:paraId="193219C7" w14:textId="77777777" w:rsidTr="0044267A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1E8A2F6" w14:textId="77777777" w:rsidR="002D1257" w:rsidRDefault="002D1257" w:rsidP="0044267A">
            <w:pPr>
              <w:pStyle w:val="NoSpacing"/>
            </w:pPr>
          </w:p>
        </w:tc>
        <w:tc>
          <w:tcPr>
            <w:tcW w:w="579" w:type="dxa"/>
          </w:tcPr>
          <w:p w14:paraId="14C0939B" w14:textId="77777777" w:rsidR="002D1257" w:rsidRDefault="002D1257" w:rsidP="0044267A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AEB6BCA" w14:textId="77777777" w:rsidR="002D1257" w:rsidRDefault="002D1257" w:rsidP="0044267A">
            <w:pPr>
              <w:pStyle w:val="NoSpacing"/>
            </w:pPr>
          </w:p>
        </w:tc>
        <w:tc>
          <w:tcPr>
            <w:tcW w:w="579" w:type="dxa"/>
          </w:tcPr>
          <w:p w14:paraId="7492ECFC" w14:textId="77777777" w:rsidR="002D1257" w:rsidRDefault="002D1257" w:rsidP="0044267A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39A8020" w14:textId="77777777" w:rsidR="002D1257" w:rsidRDefault="002D1257" w:rsidP="0044267A">
            <w:pPr>
              <w:pStyle w:val="NoSpacing"/>
            </w:pPr>
          </w:p>
        </w:tc>
      </w:tr>
      <w:tr w:rsidR="002D1257" w14:paraId="2A5A28A5" w14:textId="77777777" w:rsidTr="0044267A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213AC14" w14:textId="77777777" w:rsidR="002D1257" w:rsidRDefault="002D1257" w:rsidP="0044267A">
            <w:pPr>
              <w:pStyle w:val="Month"/>
            </w:pPr>
            <w:r>
              <w:t>January 2027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BD4B5D" w14:textId="77777777" w:rsidR="002D1257" w:rsidRDefault="002D1257" w:rsidP="0044267A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4010F4A" w14:textId="77777777" w:rsidR="002D1257" w:rsidRDefault="002D1257" w:rsidP="0044267A">
            <w:pPr>
              <w:pStyle w:val="Month"/>
            </w:pPr>
            <w:r>
              <w:t>February 2027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B48849" w14:textId="77777777" w:rsidR="002D1257" w:rsidRDefault="002D1257" w:rsidP="0044267A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DD42D9" w14:textId="77777777" w:rsidR="002D1257" w:rsidRDefault="002D1257" w:rsidP="0044267A">
            <w:pPr>
              <w:pStyle w:val="Month"/>
            </w:pPr>
            <w:r>
              <w:t>March 2027</w:t>
            </w:r>
          </w:p>
        </w:tc>
      </w:tr>
      <w:tr w:rsidR="002D1257" w14:paraId="0FF6C847" w14:textId="77777777" w:rsidTr="0044267A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D6030D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400402" w14:textId="77777777" w:rsidR="002D1257" w:rsidRDefault="002D1257" w:rsidP="0044267A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2E684FD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088A399" w14:textId="77777777" w:rsidR="002D1257" w:rsidRDefault="002D1257" w:rsidP="0044267A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F8D537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9184E0A" w14:textId="77777777" w:rsidR="002D1257" w:rsidRDefault="002D1257" w:rsidP="0044267A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476974F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978055" w14:textId="77777777" w:rsidR="002D1257" w:rsidRDefault="002D1257" w:rsidP="0044267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3234223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AD2789" w14:textId="77777777" w:rsidR="002D1257" w:rsidRDefault="002D1257" w:rsidP="0044267A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FD27F1F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63A59F" w14:textId="77777777" w:rsidR="002D1257" w:rsidRDefault="002D1257" w:rsidP="0044267A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D5AB0A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0F7626" w14:textId="77777777" w:rsidR="002D1257" w:rsidRDefault="002D1257" w:rsidP="0044267A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346FA3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ABA645" w14:textId="77777777" w:rsidR="002D1257" w:rsidRDefault="002D1257" w:rsidP="0044267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1667AD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94440B" w14:textId="77777777" w:rsidR="002D1257" w:rsidRDefault="002D1257" w:rsidP="0044267A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D033EEC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91D746" w14:textId="77777777" w:rsidR="002D1257" w:rsidRDefault="002D1257" w:rsidP="0044267A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FC75B7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3CCCCB" w14:textId="77777777" w:rsidR="002D1257" w:rsidRDefault="002D1257" w:rsidP="0044267A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4893D05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</w:tr>
      <w:tr w:rsidR="00062685" w14:paraId="37E60C1F" w14:textId="77777777" w:rsidTr="0006268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6E0F0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42709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E5C81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39EA8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E7248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70D63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D7A66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1842EB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CC085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4B69AD3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3026806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5019BBF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064C37C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35040F8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D57AA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CF17C2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F451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0C9983F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7868EFC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6CC2821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7D05E1C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65B29FD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AC2A7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6</w:t>
            </w:r>
          </w:p>
        </w:tc>
      </w:tr>
      <w:tr w:rsidR="00062685" w14:paraId="30BD5862" w14:textId="77777777" w:rsidTr="00EC635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6BC28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1F"/>
          </w:tcPr>
          <w:p w14:paraId="34127089" w14:textId="77777777" w:rsidR="002D1257" w:rsidRPr="00EC635D" w:rsidRDefault="002D1257" w:rsidP="0044267A">
            <w:pPr>
              <w:pStyle w:val="Day"/>
              <w:rPr>
                <w:b/>
                <w:bCs/>
              </w:rPr>
            </w:pPr>
            <w:r w:rsidRPr="00EC635D">
              <w:rPr>
                <w:b/>
                <w:bCs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1F"/>
          </w:tcPr>
          <w:p w14:paraId="42741A27" w14:textId="77777777" w:rsidR="002D1257" w:rsidRPr="00EC635D" w:rsidRDefault="002D1257" w:rsidP="0044267A">
            <w:pPr>
              <w:pStyle w:val="Day"/>
              <w:rPr>
                <w:b/>
                <w:bCs/>
              </w:rPr>
            </w:pPr>
            <w:r w:rsidRPr="00EC635D">
              <w:rPr>
                <w:b/>
                <w:bCs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7B1C109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7EB5B3E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1BC32AD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4F3B1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99E785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53CC2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5FCCEC0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5386E6C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794F9F1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7E97A79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1B057BD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6D9AB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D41DC4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86BB2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67D91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CBF892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0BCB2A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7DC0BB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57A1CC" w14:textId="77777777" w:rsidR="002D1257" w:rsidRPr="00E80DAF" w:rsidRDefault="002D1257" w:rsidP="0044267A">
            <w:pPr>
              <w:pStyle w:val="Day"/>
              <w:rPr>
                <w:b/>
                <w:bCs/>
              </w:rPr>
            </w:pPr>
            <w:r w:rsidRPr="00E80DAF">
              <w:rPr>
                <w:b/>
                <w:bCs/>
              </w:rP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E6DD1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13</w:t>
            </w:r>
          </w:p>
        </w:tc>
      </w:tr>
      <w:tr w:rsidR="00062685" w14:paraId="017BC3E5" w14:textId="77777777" w:rsidTr="0006268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47FF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40DD204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7E2D55C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2C40C6C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4C159F9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74978C7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F5793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37284B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11707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0314F11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55726B2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2185A8E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1FADD92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6B704CD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418DC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E80C4A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2C514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17377EF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470F9A7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3CA55F9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2F50B23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45D2C99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8B9FB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20</w:t>
            </w:r>
          </w:p>
        </w:tc>
      </w:tr>
      <w:tr w:rsidR="00062685" w14:paraId="17F04EC3" w14:textId="77777777" w:rsidTr="0006268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16DE7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7C605C0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17B69E9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53EEF1A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10B8811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113DDDE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777CE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FF7F69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C7C2A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31833C8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12B632A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72C122A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765C3F0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4BEAFD3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1ACD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512108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6CF0B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0D5BA14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0F460F5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0DC8009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4CCC1F6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4DDCF41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8C784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27</w:t>
            </w:r>
          </w:p>
        </w:tc>
      </w:tr>
      <w:tr w:rsidR="00062685" w14:paraId="686025E0" w14:textId="77777777" w:rsidTr="0006268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0A3D1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18D5B82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5A06772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4514E0F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4D0825F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ED35A"/>
          </w:tcPr>
          <w:p w14:paraId="4CA68A8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1DC75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755470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34FB8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1E4F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D90AA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799FD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F62E1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53BFB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EDA2C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8A45B1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A0873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3F713D9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7654FBE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354FFD1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58AE570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34D1C9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4F2C3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</w:tr>
      <w:tr w:rsidR="002D1257" w14:paraId="72271E8E" w14:textId="77777777" w:rsidTr="0044267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99F1C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DDD66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772F9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68BB2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E062B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38E6D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FDB66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4A7802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ADD9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439CE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E6585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D75A4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ED50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FE7E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DF774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EF0B9E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9D5F2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58974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B045C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70B11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7819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4493A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E1D7F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</w:tr>
      <w:tr w:rsidR="002D1257" w14:paraId="402B542F" w14:textId="77777777" w:rsidTr="0044267A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1CC2924" w14:textId="77777777" w:rsidR="002D1257" w:rsidRDefault="002D1257" w:rsidP="0044267A">
            <w:pPr>
              <w:pStyle w:val="NoSpacing"/>
            </w:pPr>
          </w:p>
        </w:tc>
        <w:tc>
          <w:tcPr>
            <w:tcW w:w="579" w:type="dxa"/>
          </w:tcPr>
          <w:p w14:paraId="70533825" w14:textId="77777777" w:rsidR="002D1257" w:rsidRDefault="002D1257" w:rsidP="0044267A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39DDD20" w14:textId="77777777" w:rsidR="002D1257" w:rsidRDefault="002D1257" w:rsidP="0044267A">
            <w:pPr>
              <w:pStyle w:val="NoSpacing"/>
            </w:pPr>
          </w:p>
        </w:tc>
        <w:tc>
          <w:tcPr>
            <w:tcW w:w="579" w:type="dxa"/>
          </w:tcPr>
          <w:p w14:paraId="1A38EDDE" w14:textId="77777777" w:rsidR="002D1257" w:rsidRDefault="002D1257" w:rsidP="0044267A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150A1DF1" w14:textId="77777777" w:rsidR="002D1257" w:rsidRDefault="002D1257" w:rsidP="0044267A">
            <w:pPr>
              <w:pStyle w:val="NoSpacing"/>
            </w:pPr>
          </w:p>
        </w:tc>
      </w:tr>
      <w:tr w:rsidR="002D1257" w14:paraId="0287D6C2" w14:textId="77777777" w:rsidTr="0044267A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9495A4D" w14:textId="77777777" w:rsidR="002D1257" w:rsidRDefault="002D1257" w:rsidP="0044267A">
            <w:pPr>
              <w:pStyle w:val="Month"/>
            </w:pPr>
            <w:r>
              <w:t>April 2027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1A23E5" w14:textId="77777777" w:rsidR="002D1257" w:rsidRDefault="002D1257" w:rsidP="0044267A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BE005EB" w14:textId="77777777" w:rsidR="002D1257" w:rsidRDefault="002D1257" w:rsidP="0044267A">
            <w:pPr>
              <w:pStyle w:val="Month"/>
            </w:pPr>
            <w:r>
              <w:t>May 2027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5000A1" w14:textId="77777777" w:rsidR="002D1257" w:rsidRDefault="002D1257" w:rsidP="0044267A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4350EDD" w14:textId="77777777" w:rsidR="002D1257" w:rsidRDefault="002D1257" w:rsidP="0044267A">
            <w:pPr>
              <w:pStyle w:val="Month"/>
            </w:pPr>
            <w:r>
              <w:t>June 2027</w:t>
            </w:r>
          </w:p>
        </w:tc>
      </w:tr>
      <w:tr w:rsidR="002D1257" w14:paraId="75FE3089" w14:textId="77777777" w:rsidTr="0044267A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4672DF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B196CE" w14:textId="77777777" w:rsidR="002D1257" w:rsidRDefault="002D1257" w:rsidP="0044267A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CF31362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43B796F" w14:textId="77777777" w:rsidR="002D1257" w:rsidRDefault="002D1257" w:rsidP="0044267A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AE6135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4D3E579" w14:textId="77777777" w:rsidR="002D1257" w:rsidRDefault="002D1257" w:rsidP="0044267A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0174E25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1D863C" w14:textId="77777777" w:rsidR="002D1257" w:rsidRDefault="002D1257" w:rsidP="0044267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B36665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96BF379" w14:textId="77777777" w:rsidR="002D1257" w:rsidRDefault="002D1257" w:rsidP="0044267A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6834E6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C225C6" w14:textId="77777777" w:rsidR="002D1257" w:rsidRDefault="002D1257" w:rsidP="0044267A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02FE053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7BDCBF9" w14:textId="77777777" w:rsidR="002D1257" w:rsidRDefault="002D1257" w:rsidP="0044267A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46DC56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7F90A8" w14:textId="77777777" w:rsidR="002D1257" w:rsidRDefault="002D1257" w:rsidP="0044267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DD4677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FE4F701" w14:textId="77777777" w:rsidR="002D1257" w:rsidRDefault="002D1257" w:rsidP="0044267A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E4CEE9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E2898E" w14:textId="77777777" w:rsidR="002D1257" w:rsidRDefault="002D1257" w:rsidP="0044267A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3B5F2" w14:textId="77777777" w:rsidR="002D1257" w:rsidRDefault="002D1257" w:rsidP="0044267A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D27E8F1" w14:textId="77777777" w:rsidR="002D1257" w:rsidRDefault="002D1257" w:rsidP="0044267A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205232" w14:textId="77777777" w:rsidR="002D1257" w:rsidRDefault="002D1257" w:rsidP="0044267A">
            <w:pPr>
              <w:pStyle w:val="Week"/>
            </w:pPr>
            <w:r w:rsidRPr="00F45140">
              <w:t>S</w:t>
            </w:r>
          </w:p>
        </w:tc>
      </w:tr>
      <w:tr w:rsidR="002D1257" w14:paraId="2448DFC2" w14:textId="77777777" w:rsidTr="0006268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98F8F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33B7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5C74F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FFAE1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75C6DFC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8B7C9"/>
          </w:tcPr>
          <w:p w14:paraId="6983C84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A851A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5103B3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07E54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F3F3B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D9975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0832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03799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5D096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3D681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CF0762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B09F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9996D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3C1DE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540D7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968E2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D8B09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FC11F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5</w:t>
            </w:r>
          </w:p>
        </w:tc>
      </w:tr>
      <w:tr w:rsidR="00EC635D" w14:paraId="7295CAF6" w14:textId="77777777" w:rsidTr="00EC635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BCD87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59C90F8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116617D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14ACA25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3DDCAF4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563D488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14480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1CC882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44D60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7FD3AA3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76364B2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1BEF3B4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43C2716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15856F5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0DE85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969212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6E6ED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9E1D3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D2D5C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5F887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01E81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306A3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67362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12</w:t>
            </w:r>
          </w:p>
        </w:tc>
      </w:tr>
      <w:tr w:rsidR="00EC635D" w14:paraId="0656D4D3" w14:textId="77777777" w:rsidTr="00EC635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983A2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25FC9F1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6770585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5BF9449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04CA1A6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58645D7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62ECA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1DD2FA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33BAE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31951F8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40E77D6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0BC369F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62C5A28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52F9789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94781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CF395C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D84AB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B68B6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0F724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9F983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9F0C9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B390F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D3AD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19</w:t>
            </w:r>
          </w:p>
        </w:tc>
      </w:tr>
      <w:tr w:rsidR="00EC635D" w14:paraId="2D769893" w14:textId="77777777" w:rsidTr="00EC635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2F552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4EE2A35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67A1293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2CB69F9C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7515F6D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66AB87C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847F8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1D84FC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8385B2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52ACE8D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4E6C43A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2A6C8AE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211997F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6DE77C4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9692D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8B4798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46931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85E9B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64F8B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A5498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02DF3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392D2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5D62E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26</w:t>
            </w:r>
          </w:p>
        </w:tc>
      </w:tr>
      <w:tr w:rsidR="002D1257" w14:paraId="6C6EDD61" w14:textId="77777777" w:rsidTr="00EC635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C80E8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4AE223B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607FFE3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29475CD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31C08E8D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CC488"/>
          </w:tcPr>
          <w:p w14:paraId="43297BC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7E893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62C97C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D8975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323FF6" w14:textId="77777777" w:rsidR="002D1257" w:rsidRPr="00B602AE" w:rsidRDefault="002D1257" w:rsidP="0044267A">
            <w:pPr>
              <w:pStyle w:val="Day"/>
              <w:rPr>
                <w:b/>
                <w:bCs/>
              </w:rPr>
            </w:pPr>
            <w:r w:rsidRPr="00B602AE">
              <w:rPr>
                <w:b/>
                <w:bCs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CCC763" w14:textId="77777777" w:rsidR="002D1257" w:rsidRPr="00B602AE" w:rsidRDefault="002D1257" w:rsidP="0044267A">
            <w:pPr>
              <w:pStyle w:val="Day"/>
              <w:rPr>
                <w:b/>
                <w:bCs/>
              </w:rPr>
            </w:pPr>
            <w:r w:rsidRPr="00B602AE">
              <w:rPr>
                <w:b/>
                <w:bCs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0A06F2" w14:textId="77777777" w:rsidR="002D1257" w:rsidRPr="00B602AE" w:rsidRDefault="002D1257" w:rsidP="0044267A">
            <w:pPr>
              <w:pStyle w:val="Day"/>
              <w:rPr>
                <w:b/>
                <w:bCs/>
              </w:rPr>
            </w:pPr>
            <w:r w:rsidRPr="00B602AE">
              <w:rPr>
                <w:b/>
                <w:bCs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B92D90" w14:textId="77777777" w:rsidR="002D1257" w:rsidRPr="00B602AE" w:rsidRDefault="002D1257" w:rsidP="0044267A">
            <w:pPr>
              <w:pStyle w:val="Day"/>
              <w:rPr>
                <w:b/>
                <w:bCs/>
              </w:rPr>
            </w:pPr>
            <w:r w:rsidRPr="00B602AE">
              <w:rPr>
                <w:b/>
                <w:bCs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1590E8" w14:textId="77777777" w:rsidR="002D1257" w:rsidRPr="00B602AE" w:rsidRDefault="002D1257" w:rsidP="0044267A">
            <w:pPr>
              <w:pStyle w:val="Day"/>
              <w:rPr>
                <w:b/>
                <w:bCs/>
              </w:rPr>
            </w:pPr>
            <w:r w:rsidRPr="00B602AE">
              <w:rPr>
                <w:b/>
                <w:bCs/>
              </w:rP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64D27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B53A8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F53CDB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2C7BE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9CE0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824B4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8E76A7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6A9D5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21EC3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</w:tr>
      <w:tr w:rsidR="002D1257" w14:paraId="080978A5" w14:textId="77777777" w:rsidTr="0044267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FBA5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0B747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7EE3B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F40846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EE693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47C36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1FADC4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5A1B42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D491C3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E8B71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  <w:r w:rsidRPr="00062685">
              <w:rPr>
                <w:b/>
                <w:bCs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C3B6C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6F110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9AE2A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F70E65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F002B9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A5385E" w14:textId="77777777" w:rsidR="002D1257" w:rsidRPr="00062685" w:rsidRDefault="002D1257" w:rsidP="0044267A">
            <w:pPr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703AB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89BD7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36A4D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5FD7A8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E0F6EF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6E23CA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5FC4B1" w14:textId="77777777" w:rsidR="002D1257" w:rsidRPr="00062685" w:rsidRDefault="002D1257" w:rsidP="0044267A">
            <w:pPr>
              <w:pStyle w:val="Day"/>
              <w:rPr>
                <w:b/>
                <w:bCs/>
              </w:rPr>
            </w:pPr>
          </w:p>
        </w:tc>
      </w:tr>
    </w:tbl>
    <w:p w14:paraId="0E652CEB" w14:textId="5C192900" w:rsidR="005409BF" w:rsidRPr="00723864" w:rsidRDefault="00723864" w:rsidP="001B2345">
      <w:pPr>
        <w:jc w:val="center"/>
        <w:rPr>
          <w:b/>
          <w:bCs/>
        </w:rPr>
      </w:pPr>
      <w:r>
        <w:br/>
      </w:r>
      <w:r w:rsidR="00831F8A">
        <w:rPr>
          <w:b/>
          <w:bCs/>
        </w:rPr>
        <w:br/>
      </w:r>
      <w:r w:rsidR="002D1257" w:rsidRPr="00723864">
        <w:rPr>
          <w:b/>
          <w:bCs/>
        </w:rPr>
        <w:t>Calendar Key</w:t>
      </w:r>
      <w:r w:rsidR="002D1257">
        <w:rPr>
          <w:b/>
          <w:bCs/>
        </w:rPr>
        <w:t xml:space="preserve"> *</w:t>
      </w:r>
      <w:r w:rsidR="002D1257" w:rsidRPr="00242D5D">
        <w:rPr>
          <w:i/>
          <w:iCs/>
        </w:rPr>
        <w:t>starting dates and breaks will vary for each district; this can be adjusted to fit your school district.</w:t>
      </w:r>
    </w:p>
    <w:tbl>
      <w:tblPr>
        <w:tblStyle w:val="TableGrid"/>
        <w:tblW w:w="0" w:type="auto"/>
        <w:tblInd w:w="2047" w:type="dxa"/>
        <w:tblLook w:val="04A0" w:firstRow="1" w:lastRow="0" w:firstColumn="1" w:lastColumn="0" w:noHBand="0" w:noVBand="1"/>
      </w:tblPr>
      <w:tblGrid>
        <w:gridCol w:w="665"/>
        <w:gridCol w:w="2554"/>
        <w:gridCol w:w="236"/>
        <w:gridCol w:w="680"/>
        <w:gridCol w:w="2970"/>
      </w:tblGrid>
      <w:tr w:rsidR="00723864" w14:paraId="0397BC96" w14:textId="51C9205E" w:rsidTr="001B2345">
        <w:trPr>
          <w:trHeight w:val="179"/>
        </w:trPr>
        <w:tc>
          <w:tcPr>
            <w:tcW w:w="665" w:type="dxa"/>
            <w:shd w:val="clear" w:color="auto" w:fill="FFD921" w:themeFill="accent2" w:themeFillShade="BF"/>
          </w:tcPr>
          <w:p w14:paraId="68C7F184" w14:textId="77777777" w:rsidR="00723864" w:rsidRDefault="00723864" w:rsidP="00A43A35">
            <w:pPr>
              <w:spacing w:after="0"/>
            </w:pPr>
          </w:p>
        </w:tc>
        <w:tc>
          <w:tcPr>
            <w:tcW w:w="2554" w:type="dxa"/>
            <w:tcBorders>
              <w:right w:val="single" w:sz="4" w:space="0" w:color="auto"/>
            </w:tcBorders>
            <w:vAlign w:val="center"/>
          </w:tcPr>
          <w:p w14:paraId="59894E8F" w14:textId="77777777" w:rsidR="00723864" w:rsidRDefault="00723864" w:rsidP="00A43A35">
            <w:pPr>
              <w:spacing w:after="0"/>
            </w:pPr>
            <w:r>
              <w:t>Set Up for Success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B8CC4" w14:textId="77777777" w:rsidR="00723864" w:rsidRDefault="00723864" w:rsidP="00A43A35">
            <w:pPr>
              <w:spacing w:after="0"/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AED35A"/>
          </w:tcPr>
          <w:p w14:paraId="24B99F85" w14:textId="77777777" w:rsidR="00723864" w:rsidRDefault="00723864" w:rsidP="00A43A35">
            <w:pPr>
              <w:spacing w:after="0"/>
            </w:pPr>
          </w:p>
        </w:tc>
        <w:tc>
          <w:tcPr>
            <w:tcW w:w="2970" w:type="dxa"/>
            <w:vAlign w:val="center"/>
          </w:tcPr>
          <w:p w14:paraId="06841426" w14:textId="3407C2F6" w:rsidR="00723864" w:rsidRDefault="00723864" w:rsidP="00A43A35">
            <w:pPr>
              <w:spacing w:after="0"/>
            </w:pPr>
            <w:r>
              <w:t>Unit 4 – The World of Color</w:t>
            </w:r>
          </w:p>
        </w:tc>
      </w:tr>
      <w:tr w:rsidR="00723864" w14:paraId="2C6BE3E2" w14:textId="14059A39" w:rsidTr="001B2345">
        <w:trPr>
          <w:trHeight w:val="206"/>
        </w:trPr>
        <w:tc>
          <w:tcPr>
            <w:tcW w:w="665" w:type="dxa"/>
            <w:shd w:val="clear" w:color="auto" w:fill="EE879C"/>
          </w:tcPr>
          <w:p w14:paraId="6F2A8AE6" w14:textId="77777777" w:rsidR="00723864" w:rsidRDefault="00723864" w:rsidP="00A43A35">
            <w:pPr>
              <w:spacing w:after="0"/>
            </w:pPr>
          </w:p>
        </w:tc>
        <w:tc>
          <w:tcPr>
            <w:tcW w:w="2554" w:type="dxa"/>
            <w:tcBorders>
              <w:right w:val="single" w:sz="4" w:space="0" w:color="auto"/>
            </w:tcBorders>
            <w:vAlign w:val="center"/>
          </w:tcPr>
          <w:p w14:paraId="4E1F938A" w14:textId="77777777" w:rsidR="00723864" w:rsidRDefault="00723864" w:rsidP="00A43A35">
            <w:pPr>
              <w:spacing w:after="0"/>
            </w:pPr>
            <w:r>
              <w:t>Unit 1 - Family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A3AD3" w14:textId="77777777" w:rsidR="00723864" w:rsidRDefault="00723864" w:rsidP="00A43A35">
            <w:pPr>
              <w:spacing w:after="0"/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78B7C9"/>
          </w:tcPr>
          <w:p w14:paraId="4FEFA733" w14:textId="77777777" w:rsidR="00723864" w:rsidRDefault="00723864" w:rsidP="00A43A35">
            <w:pPr>
              <w:spacing w:after="0"/>
            </w:pPr>
          </w:p>
        </w:tc>
        <w:tc>
          <w:tcPr>
            <w:tcW w:w="2970" w:type="dxa"/>
            <w:vAlign w:val="center"/>
          </w:tcPr>
          <w:p w14:paraId="5BAF7A61" w14:textId="28CF340E" w:rsidR="00723864" w:rsidRDefault="00723864" w:rsidP="00A43A35">
            <w:pPr>
              <w:spacing w:after="0"/>
            </w:pPr>
            <w:r>
              <w:t>Unit 5 – Shadows and Reflections</w:t>
            </w:r>
          </w:p>
        </w:tc>
      </w:tr>
      <w:tr w:rsidR="00723864" w14:paraId="42181074" w14:textId="75F6D13F" w:rsidTr="001B2345">
        <w:trPr>
          <w:trHeight w:val="188"/>
        </w:trPr>
        <w:tc>
          <w:tcPr>
            <w:tcW w:w="665" w:type="dxa"/>
            <w:shd w:val="clear" w:color="auto" w:fill="FF9E37"/>
          </w:tcPr>
          <w:p w14:paraId="42122B45" w14:textId="77777777" w:rsidR="00723864" w:rsidRDefault="00723864" w:rsidP="00A43A35">
            <w:pPr>
              <w:spacing w:after="0"/>
            </w:pPr>
          </w:p>
        </w:tc>
        <w:tc>
          <w:tcPr>
            <w:tcW w:w="2554" w:type="dxa"/>
            <w:tcBorders>
              <w:right w:val="single" w:sz="4" w:space="0" w:color="auto"/>
            </w:tcBorders>
            <w:vAlign w:val="center"/>
          </w:tcPr>
          <w:p w14:paraId="4E12CB8F" w14:textId="77777777" w:rsidR="00723864" w:rsidRDefault="00723864" w:rsidP="00A43A35">
            <w:pPr>
              <w:spacing w:after="0"/>
            </w:pPr>
            <w:r>
              <w:t>Unit 2 - Friends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66150" w14:textId="77777777" w:rsidR="00723864" w:rsidRDefault="00723864" w:rsidP="00A43A35">
            <w:pPr>
              <w:spacing w:after="0"/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CC488"/>
          </w:tcPr>
          <w:p w14:paraId="499899F8" w14:textId="77777777" w:rsidR="00723864" w:rsidRDefault="00723864" w:rsidP="00A43A35">
            <w:pPr>
              <w:spacing w:after="0"/>
            </w:pPr>
          </w:p>
        </w:tc>
        <w:tc>
          <w:tcPr>
            <w:tcW w:w="2970" w:type="dxa"/>
            <w:vAlign w:val="center"/>
          </w:tcPr>
          <w:p w14:paraId="0D900478" w14:textId="300CCB03" w:rsidR="00723864" w:rsidRDefault="00723864" w:rsidP="00A43A35">
            <w:pPr>
              <w:spacing w:after="0"/>
            </w:pPr>
            <w:r>
              <w:t>Unit 6 – Things That Grow</w:t>
            </w:r>
          </w:p>
        </w:tc>
      </w:tr>
      <w:tr w:rsidR="00723864" w14:paraId="1FE597B4" w14:textId="6908313B" w:rsidTr="001B2345">
        <w:trPr>
          <w:trHeight w:val="170"/>
        </w:trPr>
        <w:tc>
          <w:tcPr>
            <w:tcW w:w="665" w:type="dxa"/>
            <w:shd w:val="clear" w:color="auto" w:fill="CCBDDD"/>
          </w:tcPr>
          <w:p w14:paraId="303C145F" w14:textId="77777777" w:rsidR="00723864" w:rsidRDefault="00723864" w:rsidP="00A43A35">
            <w:pPr>
              <w:spacing w:after="0"/>
            </w:pPr>
          </w:p>
        </w:tc>
        <w:tc>
          <w:tcPr>
            <w:tcW w:w="2554" w:type="dxa"/>
            <w:tcBorders>
              <w:right w:val="single" w:sz="4" w:space="0" w:color="auto"/>
            </w:tcBorders>
            <w:vAlign w:val="center"/>
          </w:tcPr>
          <w:p w14:paraId="0BE65F60" w14:textId="77777777" w:rsidR="00723864" w:rsidRDefault="00723864" w:rsidP="00A43A35">
            <w:pPr>
              <w:spacing w:after="0"/>
            </w:pPr>
            <w:r>
              <w:t>Unit 3 – Wind of Water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582C4" w14:textId="77777777" w:rsidR="00723864" w:rsidRDefault="00723864" w:rsidP="00A43A35">
            <w:pPr>
              <w:spacing w:after="0"/>
            </w:pPr>
          </w:p>
        </w:tc>
        <w:tc>
          <w:tcPr>
            <w:tcW w:w="3650" w:type="dxa"/>
            <w:gridSpan w:val="2"/>
            <w:tcBorders>
              <w:left w:val="single" w:sz="4" w:space="0" w:color="auto"/>
            </w:tcBorders>
          </w:tcPr>
          <w:p w14:paraId="3D868D58" w14:textId="7E57A2BF" w:rsidR="00723864" w:rsidRDefault="00723864" w:rsidP="00A43A35">
            <w:pPr>
              <w:spacing w:after="0"/>
            </w:pPr>
          </w:p>
        </w:tc>
      </w:tr>
    </w:tbl>
    <w:p w14:paraId="5060BA9C" w14:textId="3EDDA768" w:rsidR="00EF7EC1" w:rsidRDefault="00EF7EC1"/>
    <w:p w14:paraId="47DE4512" w14:textId="77777777" w:rsidR="00831F8A" w:rsidRDefault="00831F8A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350"/>
        <w:gridCol w:w="990"/>
        <w:gridCol w:w="8460"/>
      </w:tblGrid>
      <w:tr w:rsidR="00EF7EC1" w14:paraId="1A116117" w14:textId="77777777" w:rsidTr="006747B2">
        <w:trPr>
          <w:trHeight w:val="387"/>
        </w:trPr>
        <w:tc>
          <w:tcPr>
            <w:tcW w:w="1350" w:type="dxa"/>
            <w:shd w:val="clear" w:color="auto" w:fill="395A78"/>
          </w:tcPr>
          <w:p w14:paraId="2A50137C" w14:textId="77777777" w:rsidR="00EF7EC1" w:rsidRPr="00EF7EC1" w:rsidRDefault="00EF7EC1" w:rsidP="00827A6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EF7EC1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32"/>
              </w:rPr>
              <w:lastRenderedPageBreak/>
              <w:t>Unit</w:t>
            </w:r>
          </w:p>
        </w:tc>
        <w:tc>
          <w:tcPr>
            <w:tcW w:w="990" w:type="dxa"/>
            <w:shd w:val="clear" w:color="auto" w:fill="395A78"/>
          </w:tcPr>
          <w:p w14:paraId="5D08506A" w14:textId="77777777" w:rsidR="00EF7EC1" w:rsidRPr="00EF7EC1" w:rsidRDefault="00EF7EC1" w:rsidP="00827A6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EF7EC1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32"/>
              </w:rPr>
              <w:t>Week</w:t>
            </w:r>
          </w:p>
        </w:tc>
        <w:tc>
          <w:tcPr>
            <w:tcW w:w="8460" w:type="dxa"/>
            <w:shd w:val="clear" w:color="auto" w:fill="395A78"/>
          </w:tcPr>
          <w:p w14:paraId="2301E094" w14:textId="77777777" w:rsidR="00EF7EC1" w:rsidRPr="00EF7EC1" w:rsidRDefault="00EF7EC1" w:rsidP="00827A6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EF7EC1">
              <w:rPr>
                <w:rFonts w:ascii="Calibri" w:eastAsia="Calibri" w:hAnsi="Calibri" w:cs="Calibri"/>
                <w:b/>
                <w:bCs/>
                <w:color w:val="FFFFFF" w:themeColor="background1"/>
                <w:sz w:val="32"/>
                <w:szCs w:val="32"/>
              </w:rPr>
              <w:t>Concept</w:t>
            </w:r>
          </w:p>
        </w:tc>
      </w:tr>
      <w:tr w:rsidR="00EF7EC1" w14:paraId="2925121E" w14:textId="77777777" w:rsidTr="00831F8A">
        <w:trPr>
          <w:trHeight w:val="2185"/>
        </w:trPr>
        <w:tc>
          <w:tcPr>
            <w:tcW w:w="1350" w:type="dxa"/>
            <w:shd w:val="clear" w:color="auto" w:fill="EE879C"/>
          </w:tcPr>
          <w:p w14:paraId="27C6623C" w14:textId="77777777" w:rsidR="00EF7EC1" w:rsidRPr="00EE39D4" w:rsidRDefault="00EF7EC1" w:rsidP="00831F8A">
            <w:pPr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E39D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Unit 1</w:t>
            </w:r>
            <w:r w:rsidRPr="00EE39D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  <w:t>Family</w:t>
            </w:r>
          </w:p>
        </w:tc>
        <w:tc>
          <w:tcPr>
            <w:tcW w:w="990" w:type="dxa"/>
          </w:tcPr>
          <w:p w14:paraId="00B35817" w14:textId="77777777" w:rsidR="00EF7EC1" w:rsidRDefault="00EF7EC1" w:rsidP="00831F8A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14:paraId="7B4717FC" w14:textId="77777777" w:rsidR="00EF7EC1" w:rsidRPr="00D81892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71701023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Counter:</w:t>
            </w:r>
          </w:p>
          <w:p w14:paraId="7328022D" w14:textId="77777777" w:rsidR="00EF7EC1" w:rsidRDefault="00EF7EC1" w:rsidP="00831F8A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Reciter (to 10)</w:t>
            </w:r>
          </w:p>
          <w:p w14:paraId="60E8751A" w14:textId="77777777" w:rsidR="00EF7EC1" w:rsidRDefault="00EF7EC1" w:rsidP="00831F8A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Make groups of 2 or more</w:t>
            </w:r>
          </w:p>
          <w:p w14:paraId="50E150EB" w14:textId="77777777" w:rsidR="00EF7EC1" w:rsidRDefault="00EF7EC1" w:rsidP="00831F8A">
            <w:pPr>
              <w:pStyle w:val="ListParagraph"/>
              <w:numPr>
                <w:ilvl w:val="0"/>
                <w:numId w:val="1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 groups of 2 or more</w:t>
            </w:r>
          </w:p>
          <w:p w14:paraId="6EEA257A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27ACBEEB" w14:textId="77777777" w:rsidR="00EF7EC1" w:rsidRPr="00EB2F16" w:rsidRDefault="00EF7EC1" w:rsidP="00831F8A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Recognize the number of objects in small groups (2 or more)</w:t>
            </w:r>
          </w:p>
        </w:tc>
      </w:tr>
      <w:tr w:rsidR="00EF7EC1" w14:paraId="137705F6" w14:textId="77777777" w:rsidTr="00A95762">
        <w:trPr>
          <w:trHeight w:val="2691"/>
        </w:trPr>
        <w:tc>
          <w:tcPr>
            <w:tcW w:w="1350" w:type="dxa"/>
            <w:shd w:val="clear" w:color="auto" w:fill="EE879C"/>
          </w:tcPr>
          <w:p w14:paraId="0E34CD16" w14:textId="77777777" w:rsidR="00EF7EC1" w:rsidRDefault="00EF7EC1" w:rsidP="00831F8A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AAC83B6" w14:textId="77777777" w:rsidR="00EF7EC1" w:rsidRDefault="00EF7EC1" w:rsidP="00831F8A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60" w:type="dxa"/>
          </w:tcPr>
          <w:p w14:paraId="674591DD" w14:textId="77777777" w:rsidR="00EF7EC1" w:rsidRPr="00D81892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72F9C6B0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Counter:</w:t>
            </w:r>
          </w:p>
          <w:p w14:paraId="7348545B" w14:textId="77777777" w:rsidR="00EF7EC1" w:rsidRDefault="00EF7EC1" w:rsidP="00831F8A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Name the number of objects in a group of 3 or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more</w:t>
            </w:r>
            <w:proofErr w:type="gramEnd"/>
          </w:p>
          <w:p w14:paraId="38D92204" w14:textId="77777777" w:rsidR="00EF7EC1" w:rsidRDefault="00EF7EC1" w:rsidP="00831F8A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Make groups of 1 or more</w:t>
            </w:r>
          </w:p>
          <w:p w14:paraId="7CFAD023" w14:textId="77777777" w:rsidR="00EF7EC1" w:rsidRDefault="00EF7EC1" w:rsidP="00831F8A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Count verbally with understanding groups of 2 or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more</w:t>
            </w:r>
            <w:proofErr w:type="gramEnd"/>
          </w:p>
          <w:p w14:paraId="3D0FC301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20B8D39C" w14:textId="77777777" w:rsidR="00EF7EC1" w:rsidRDefault="00EF7EC1" w:rsidP="00831F8A">
            <w:pPr>
              <w:pStyle w:val="ListParagraph"/>
              <w:numPr>
                <w:ilvl w:val="0"/>
                <w:numId w:val="3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Recognize the number of objects in small groups (3 or more)</w:t>
            </w:r>
          </w:p>
          <w:p w14:paraId="6D9ABDC5" w14:textId="77777777" w:rsidR="00EF7EC1" w:rsidRPr="00D81892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Patterns</w:t>
            </w:r>
          </w:p>
          <w:p w14:paraId="646F0DF3" w14:textId="77777777" w:rsidR="00EF7EC1" w:rsidRPr="00AD16EA" w:rsidRDefault="00EF7EC1" w:rsidP="00831F8A">
            <w:pPr>
              <w:pStyle w:val="ListParagraph"/>
              <w:numPr>
                <w:ilvl w:val="0"/>
                <w:numId w:val="3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Participate in simple rhythmic patterns</w:t>
            </w:r>
          </w:p>
        </w:tc>
      </w:tr>
      <w:tr w:rsidR="00EF7EC1" w14:paraId="2108E7CC" w14:textId="77777777" w:rsidTr="00A95762">
        <w:trPr>
          <w:trHeight w:val="1251"/>
        </w:trPr>
        <w:tc>
          <w:tcPr>
            <w:tcW w:w="1350" w:type="dxa"/>
            <w:shd w:val="clear" w:color="auto" w:fill="EE879C"/>
          </w:tcPr>
          <w:p w14:paraId="582C6A4F" w14:textId="77777777" w:rsidR="00EF7EC1" w:rsidRDefault="00EF7EC1" w:rsidP="00831F8A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AF73E87" w14:textId="77777777" w:rsidR="00EF7EC1" w:rsidRDefault="00EF7EC1" w:rsidP="00831F8A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460" w:type="dxa"/>
          </w:tcPr>
          <w:p w14:paraId="3A26951D" w14:textId="77777777" w:rsidR="00EF7EC1" w:rsidRPr="00D81892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75334BBB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Counter:</w:t>
            </w:r>
          </w:p>
          <w:p w14:paraId="4BED28BD" w14:textId="77777777" w:rsidR="00EF7EC1" w:rsidRDefault="00EF7EC1" w:rsidP="00831F8A">
            <w:pPr>
              <w:pStyle w:val="ListParagraph"/>
              <w:numPr>
                <w:ilvl w:val="0"/>
                <w:numId w:val="3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Make groups up to 5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items</w:t>
            </w:r>
            <w:proofErr w:type="gramEnd"/>
          </w:p>
          <w:p w14:paraId="6440B266" w14:textId="77777777" w:rsidR="00EF7EC1" w:rsidRPr="00786129" w:rsidRDefault="00EF7EC1" w:rsidP="00831F8A">
            <w:pPr>
              <w:pStyle w:val="ListParagraph"/>
              <w:numPr>
                <w:ilvl w:val="0"/>
                <w:numId w:val="3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Reciter (10) count verbally up to 5 or 10 with understanding</w:t>
            </w:r>
          </w:p>
        </w:tc>
      </w:tr>
      <w:tr w:rsidR="00EF7EC1" w14:paraId="187E2B42" w14:textId="77777777" w:rsidTr="00A95762">
        <w:trPr>
          <w:trHeight w:val="2430"/>
        </w:trPr>
        <w:tc>
          <w:tcPr>
            <w:tcW w:w="1350" w:type="dxa"/>
            <w:shd w:val="clear" w:color="auto" w:fill="EE879C"/>
          </w:tcPr>
          <w:p w14:paraId="6DB1306F" w14:textId="77777777" w:rsidR="00EF7EC1" w:rsidRDefault="00EF7EC1" w:rsidP="00831F8A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9BFC6C" w14:textId="77777777" w:rsidR="00EF7EC1" w:rsidRDefault="00EF7EC1" w:rsidP="00831F8A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460" w:type="dxa"/>
          </w:tcPr>
          <w:p w14:paraId="182F9CDE" w14:textId="77777777" w:rsidR="00EF7EC1" w:rsidRPr="00D81892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75A1BE1F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Matching:</w:t>
            </w:r>
          </w:p>
          <w:p w14:paraId="5907A46B" w14:textId="77777777" w:rsidR="00EF7EC1" w:rsidRDefault="00EF7EC1" w:rsidP="00831F8A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matcher (circle and squares)</w:t>
            </w:r>
          </w:p>
          <w:p w14:paraId="153B9223" w14:textId="77777777" w:rsidR="00EF7EC1" w:rsidRDefault="00EF7EC1" w:rsidP="00831F8A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Match congruent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shapes</w:t>
            </w:r>
            <w:proofErr w:type="gramEnd"/>
          </w:p>
          <w:p w14:paraId="29620675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309E83C2" w14:textId="77777777" w:rsidR="00EF7EC1" w:rsidRDefault="00EF7EC1" w:rsidP="00831F8A">
            <w:pPr>
              <w:pStyle w:val="ListParagraph"/>
              <w:numPr>
                <w:ilvl w:val="0"/>
                <w:numId w:val="5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Match the face of 3D shape</w:t>
            </w:r>
            <w:r w:rsidRPr="00786129">
              <w:rPr>
                <w:rFonts w:ascii="Calibri" w:eastAsia="Calibri" w:hAnsi="Calibri" w:cs="Calibri"/>
                <w:sz w:val="24"/>
                <w:szCs w:val="24"/>
              </w:rPr>
              <w:t xml:space="preserve"> to its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2D</w:t>
            </w:r>
            <w:r w:rsidRPr="007861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786129">
              <w:rPr>
                <w:rFonts w:ascii="Calibri" w:eastAsia="Calibri" w:hAnsi="Calibri" w:cs="Calibri"/>
                <w:sz w:val="24"/>
                <w:szCs w:val="24"/>
              </w:rPr>
              <w:t>shape</w:t>
            </w:r>
            <w:proofErr w:type="gramEnd"/>
          </w:p>
          <w:p w14:paraId="4C31675E" w14:textId="77777777" w:rsidR="00EF7EC1" w:rsidRPr="00D81892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1E575C57" w14:textId="77777777" w:rsidR="00EF7EC1" w:rsidRPr="00786129" w:rsidRDefault="00EF7EC1" w:rsidP="00831F8A">
            <w:pPr>
              <w:pStyle w:val="ListParagraph"/>
              <w:numPr>
                <w:ilvl w:val="0"/>
                <w:numId w:val="5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Reciter (10) verbally count to 10</w:t>
            </w:r>
          </w:p>
        </w:tc>
      </w:tr>
      <w:tr w:rsidR="00EF7EC1" w14:paraId="77E57895" w14:textId="77777777" w:rsidTr="00A95762">
        <w:tc>
          <w:tcPr>
            <w:tcW w:w="1350" w:type="dxa"/>
            <w:shd w:val="clear" w:color="auto" w:fill="EE879C"/>
          </w:tcPr>
          <w:p w14:paraId="3B4E388D" w14:textId="77777777" w:rsidR="00EF7EC1" w:rsidRDefault="00EF7EC1" w:rsidP="00831F8A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2DC4E31" w14:textId="77777777" w:rsidR="00EF7EC1" w:rsidRDefault="00EF7EC1" w:rsidP="00831F8A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460" w:type="dxa"/>
          </w:tcPr>
          <w:p w14:paraId="18B086E5" w14:textId="77777777" w:rsidR="00EF7EC1" w:rsidRPr="00D81892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4733B18B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Representing:</w:t>
            </w:r>
          </w:p>
          <w:p w14:paraId="252EFDBC" w14:textId="77777777" w:rsidR="00EF7EC1" w:rsidRDefault="00EF7EC1" w:rsidP="00831F8A">
            <w:pPr>
              <w:pStyle w:val="ListParagraph"/>
              <w:numPr>
                <w:ilvl w:val="0"/>
                <w:numId w:val="5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Name and build familiar 2D shapes (triangle, rectangle, square)</w:t>
            </w:r>
          </w:p>
          <w:p w14:paraId="16C8DFC7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333D9DE6" w14:textId="77777777" w:rsidR="00EF7EC1" w:rsidRDefault="00EF7EC1" w:rsidP="00831F8A">
            <w:pPr>
              <w:pStyle w:val="ListParagraph"/>
              <w:numPr>
                <w:ilvl w:val="0"/>
                <w:numId w:val="5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recognizer (non-examples of familiar 2D shapes)</w:t>
            </w:r>
          </w:p>
          <w:p w14:paraId="5DDF5AC4" w14:textId="77777777" w:rsidR="00EF7EC1" w:rsidRPr="00D81892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5CAA05B7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01AA28A2" w14:textId="77777777" w:rsidR="00EF7EC1" w:rsidRPr="00BC5B63" w:rsidRDefault="00EF7EC1" w:rsidP="00831F8A">
            <w:pPr>
              <w:pStyle w:val="ListParagraph"/>
              <w:numPr>
                <w:ilvl w:val="0"/>
                <w:numId w:val="5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Quickly recognize objects to 4</w:t>
            </w:r>
          </w:p>
        </w:tc>
      </w:tr>
      <w:tr w:rsidR="00EF7EC1" w14:paraId="122A855C" w14:textId="77777777" w:rsidTr="00831F8A">
        <w:trPr>
          <w:trHeight w:val="710"/>
        </w:trPr>
        <w:tc>
          <w:tcPr>
            <w:tcW w:w="1350" w:type="dxa"/>
            <w:shd w:val="clear" w:color="auto" w:fill="FF9E37"/>
          </w:tcPr>
          <w:p w14:paraId="394FF300" w14:textId="77777777" w:rsidR="00EF7EC1" w:rsidRPr="006747B2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Unit 2</w:t>
            </w: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  <w:t>Friends</w:t>
            </w:r>
          </w:p>
        </w:tc>
        <w:tc>
          <w:tcPr>
            <w:tcW w:w="990" w:type="dxa"/>
          </w:tcPr>
          <w:p w14:paraId="4B2A2A94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460" w:type="dxa"/>
          </w:tcPr>
          <w:p w14:paraId="2BB058F7" w14:textId="77777777" w:rsidR="00EF7EC1" w:rsidRPr="00D81892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2751D678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099D922A" w14:textId="77777777" w:rsidR="00EF7EC1" w:rsidRDefault="00EF7EC1" w:rsidP="00831F8A">
            <w:pPr>
              <w:pStyle w:val="ListParagraph"/>
              <w:numPr>
                <w:ilvl w:val="0"/>
                <w:numId w:val="5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Reciter (10)</w:t>
            </w:r>
          </w:p>
          <w:p w14:paraId="7CFCFD31" w14:textId="77777777" w:rsidR="00EF7EC1" w:rsidRDefault="00EF7EC1" w:rsidP="00831F8A">
            <w:pPr>
              <w:pStyle w:val="ListParagraph"/>
              <w:numPr>
                <w:ilvl w:val="0"/>
                <w:numId w:val="5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Counter small number (up to 5)</w:t>
            </w:r>
          </w:p>
          <w:p w14:paraId="4458B83C" w14:textId="5EF08836" w:rsidR="00266015" w:rsidRPr="00831F8A" w:rsidRDefault="00EF7EC1" w:rsidP="00831F8A">
            <w:pPr>
              <w:pStyle w:val="ListParagraph"/>
              <w:numPr>
                <w:ilvl w:val="0"/>
                <w:numId w:val="5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Make groups up to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proofErr w:type="gramEnd"/>
          </w:p>
          <w:p w14:paraId="21DB8153" w14:textId="5BFE42E2" w:rsidR="00EF7EC1" w:rsidRPr="00D81892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Patterns</w:t>
            </w:r>
          </w:p>
          <w:p w14:paraId="7CFD080B" w14:textId="77777777" w:rsidR="00EF7EC1" w:rsidRPr="00BC5B63" w:rsidRDefault="00EF7EC1" w:rsidP="00831F8A">
            <w:pPr>
              <w:pStyle w:val="ListParagraph"/>
              <w:numPr>
                <w:ilvl w:val="0"/>
                <w:numId w:val="6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BC5B63">
              <w:rPr>
                <w:rFonts w:ascii="Calibri" w:eastAsia="Calibri" w:hAnsi="Calibri" w:cs="Calibri"/>
                <w:sz w:val="24"/>
                <w:szCs w:val="24"/>
              </w:rPr>
              <w:t>Participate in simple rhyt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hmic patterns</w:t>
            </w:r>
          </w:p>
        </w:tc>
      </w:tr>
      <w:tr w:rsidR="00EF7EC1" w14:paraId="29D7373D" w14:textId="77777777" w:rsidTr="00EC635D">
        <w:trPr>
          <w:trHeight w:val="2376"/>
        </w:trPr>
        <w:tc>
          <w:tcPr>
            <w:tcW w:w="1350" w:type="dxa"/>
            <w:shd w:val="clear" w:color="auto" w:fill="FF9E37"/>
          </w:tcPr>
          <w:p w14:paraId="044ADB8A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6D4EAB0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460" w:type="dxa"/>
          </w:tcPr>
          <w:p w14:paraId="713C4C8F" w14:textId="77777777" w:rsidR="00EF7EC1" w:rsidRPr="00D81892" w:rsidRDefault="00EF7EC1" w:rsidP="00827A64">
            <w:pPr>
              <w:spacing w:line="228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3151F5FF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30570EA1" w14:textId="77777777" w:rsidR="00EF7EC1" w:rsidRDefault="00EF7EC1" w:rsidP="00EF7EC1">
            <w:pPr>
              <w:pStyle w:val="ListParagraph"/>
              <w:numPr>
                <w:ilvl w:val="0"/>
                <w:numId w:val="6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Produce a group of 1-5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objects</w:t>
            </w:r>
            <w:proofErr w:type="gramEnd"/>
          </w:p>
          <w:p w14:paraId="16D90BE9" w14:textId="77777777" w:rsidR="00EF7EC1" w:rsidRDefault="00EF7EC1" w:rsidP="00EF7EC1">
            <w:pPr>
              <w:pStyle w:val="ListParagraph"/>
              <w:numPr>
                <w:ilvl w:val="0"/>
                <w:numId w:val="6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Create equal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groups</w:t>
            </w:r>
            <w:proofErr w:type="gramEnd"/>
          </w:p>
          <w:p w14:paraId="1FAA9FD2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Comparing and ordering numbers:</w:t>
            </w:r>
          </w:p>
          <w:p w14:paraId="6FC1FB46" w14:textId="77777777" w:rsidR="00EF7EC1" w:rsidRDefault="00EF7EC1" w:rsidP="00EF7EC1">
            <w:pPr>
              <w:pStyle w:val="ListParagraph"/>
              <w:numPr>
                <w:ilvl w:val="0"/>
                <w:numId w:val="7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C5B63">
              <w:rPr>
                <w:rFonts w:ascii="Calibri" w:eastAsia="Calibri" w:hAnsi="Calibri" w:cs="Calibri"/>
                <w:sz w:val="24"/>
                <w:szCs w:val="24"/>
              </w:rPr>
              <w:t>Counter comparer to 5</w:t>
            </w:r>
          </w:p>
          <w:p w14:paraId="7FD1B146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2A8ACC95" w14:textId="77777777" w:rsidR="00EF7EC1" w:rsidRPr="008847F9" w:rsidRDefault="00EF7EC1" w:rsidP="00EF7EC1">
            <w:pPr>
              <w:pStyle w:val="ListParagraph"/>
              <w:numPr>
                <w:ilvl w:val="0"/>
                <w:numId w:val="7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Quickly recognize objects to 5(+)</w:t>
            </w:r>
          </w:p>
        </w:tc>
      </w:tr>
      <w:tr w:rsidR="00EF7EC1" w14:paraId="0657BC25" w14:textId="77777777" w:rsidTr="00EC635D">
        <w:trPr>
          <w:trHeight w:val="2871"/>
        </w:trPr>
        <w:tc>
          <w:tcPr>
            <w:tcW w:w="1350" w:type="dxa"/>
            <w:shd w:val="clear" w:color="auto" w:fill="FF9E37"/>
          </w:tcPr>
          <w:p w14:paraId="406EE119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8BE4FEC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460" w:type="dxa"/>
          </w:tcPr>
          <w:p w14:paraId="380D1AC1" w14:textId="77777777" w:rsidR="00EF7EC1" w:rsidRPr="00D81892" w:rsidRDefault="00EF7EC1" w:rsidP="00827A64">
            <w:pPr>
              <w:spacing w:line="228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69C827EA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3EB038FD" w14:textId="77777777" w:rsidR="00EF7EC1" w:rsidRDefault="00EF7EC1" w:rsidP="00EF7EC1">
            <w:pPr>
              <w:pStyle w:val="ListParagraph"/>
              <w:numPr>
                <w:ilvl w:val="0"/>
                <w:numId w:val="7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Produce a group of 1-5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objects</w:t>
            </w:r>
            <w:proofErr w:type="gramEnd"/>
          </w:p>
          <w:p w14:paraId="09871ADB" w14:textId="77777777" w:rsidR="00EF7EC1" w:rsidRDefault="00EF7EC1" w:rsidP="00EF7EC1">
            <w:pPr>
              <w:pStyle w:val="ListParagraph"/>
              <w:numPr>
                <w:ilvl w:val="0"/>
                <w:numId w:val="7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Create equal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groups</w:t>
            </w:r>
            <w:proofErr w:type="gramEnd"/>
          </w:p>
          <w:p w14:paraId="1F1DE7FA" w14:textId="77777777" w:rsidR="00EF7EC1" w:rsidRDefault="00EF7EC1" w:rsidP="00EF7EC1">
            <w:pPr>
              <w:pStyle w:val="ListParagraph"/>
              <w:numPr>
                <w:ilvl w:val="0"/>
                <w:numId w:val="7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 objects to 5</w:t>
            </w:r>
          </w:p>
          <w:p w14:paraId="59591FEF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Comparing and ordering numbers:</w:t>
            </w:r>
          </w:p>
          <w:p w14:paraId="4B2B03EB" w14:textId="77777777" w:rsidR="00EF7EC1" w:rsidRDefault="00EF7EC1" w:rsidP="00EF7EC1">
            <w:pPr>
              <w:pStyle w:val="ListParagraph"/>
              <w:numPr>
                <w:ilvl w:val="0"/>
                <w:numId w:val="8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Counter comparer to 5</w:t>
            </w:r>
          </w:p>
          <w:p w14:paraId="4C421E05" w14:textId="77777777" w:rsidR="00EF7EC1" w:rsidRDefault="00EF7EC1" w:rsidP="00827A64">
            <w:p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1F8682E1" w14:textId="77777777" w:rsidR="00EF7EC1" w:rsidRPr="008847F9" w:rsidRDefault="00EF7EC1" w:rsidP="00EF7EC1">
            <w:pPr>
              <w:pStyle w:val="ListParagraph"/>
              <w:numPr>
                <w:ilvl w:val="0"/>
                <w:numId w:val="8"/>
              </w:numPr>
              <w:spacing w:line="22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Quickly recognize objects to 5(+)</w:t>
            </w:r>
          </w:p>
        </w:tc>
      </w:tr>
      <w:tr w:rsidR="00EF7EC1" w14:paraId="51C50BB6" w14:textId="77777777" w:rsidTr="00EC635D">
        <w:trPr>
          <w:trHeight w:val="3411"/>
        </w:trPr>
        <w:tc>
          <w:tcPr>
            <w:tcW w:w="1350" w:type="dxa"/>
            <w:shd w:val="clear" w:color="auto" w:fill="FF9E37"/>
          </w:tcPr>
          <w:p w14:paraId="6ED99913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CD2729A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460" w:type="dxa"/>
          </w:tcPr>
          <w:p w14:paraId="20834BCC" w14:textId="77777777" w:rsidR="00EF7EC1" w:rsidRPr="00D81892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67FFA062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54B8B02F" w14:textId="77777777" w:rsidR="00EF7EC1" w:rsidRDefault="00EF7EC1" w:rsidP="00EF7EC1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Name and describe familiar 2D shapes (circle, triangle, rectangle, squares)</w:t>
            </w:r>
          </w:p>
          <w:p w14:paraId="4C4BDA15" w14:textId="77777777" w:rsidR="00EF7EC1" w:rsidRDefault="00EF7EC1" w:rsidP="00EF7EC1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recognizer (non-examples of familiar 2D shapes)</w:t>
            </w:r>
          </w:p>
          <w:p w14:paraId="14FA3DC2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matching:</w:t>
            </w:r>
          </w:p>
          <w:p w14:paraId="5F20050E" w14:textId="77777777" w:rsidR="00EF7EC1" w:rsidRDefault="00EF7EC1" w:rsidP="00EF7EC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Match shapes</w:t>
            </w:r>
          </w:p>
          <w:p w14:paraId="6A6ED229" w14:textId="77777777" w:rsidR="00EF7EC1" w:rsidRPr="00D81892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38815433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5487F22E" w14:textId="77777777" w:rsidR="00EF7EC1" w:rsidRDefault="00EF7EC1" w:rsidP="00EF7EC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Produce small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numbers</w:t>
            </w:r>
            <w:proofErr w:type="gramEnd"/>
          </w:p>
          <w:p w14:paraId="7E62BDC0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2D16764C" w14:textId="77777777" w:rsidR="00EF7EC1" w:rsidRPr="00B57AFB" w:rsidRDefault="00EF7EC1" w:rsidP="00EF7EC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Quickly recognize objects to 5(+)</w:t>
            </w:r>
          </w:p>
        </w:tc>
      </w:tr>
      <w:tr w:rsidR="00EF7EC1" w14:paraId="4F842D79" w14:textId="77777777" w:rsidTr="00EC635D">
        <w:trPr>
          <w:trHeight w:val="3447"/>
        </w:trPr>
        <w:tc>
          <w:tcPr>
            <w:tcW w:w="1350" w:type="dxa"/>
            <w:shd w:val="clear" w:color="auto" w:fill="FF9E37"/>
          </w:tcPr>
          <w:p w14:paraId="0F5F379C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2E52420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460" w:type="dxa"/>
          </w:tcPr>
          <w:p w14:paraId="3BA7D244" w14:textId="77777777" w:rsidR="00EF7EC1" w:rsidRPr="00D81892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303A5119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matching:</w:t>
            </w:r>
          </w:p>
          <w:p w14:paraId="4845F01E" w14:textId="77777777" w:rsidR="00EF7EC1" w:rsidRDefault="00EF7EC1" w:rsidP="00EF7EC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Match congruent shapes by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memory</w:t>
            </w:r>
            <w:proofErr w:type="gramEnd"/>
          </w:p>
          <w:p w14:paraId="3E19860A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743810FC" w14:textId="77777777" w:rsidR="00EF7EC1" w:rsidRDefault="00EF7EC1" w:rsidP="00EF7EC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Name and describe familiar 2D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shapes</w:t>
            </w:r>
            <w:proofErr w:type="gramEnd"/>
          </w:p>
          <w:p w14:paraId="25F08E35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composing:</w:t>
            </w:r>
          </w:p>
          <w:p w14:paraId="188C4812" w14:textId="77777777" w:rsidR="00EF7EC1" w:rsidRDefault="00EF7EC1" w:rsidP="00EF7EC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composer (to create pictures)</w:t>
            </w:r>
          </w:p>
          <w:p w14:paraId="58B59296" w14:textId="77777777" w:rsidR="00EF7EC1" w:rsidRPr="00D81892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48C5593C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55FD3D58" w14:textId="77777777" w:rsidR="00EF7EC1" w:rsidRDefault="00EF7EC1" w:rsidP="00EF7EC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Compare small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numbers</w:t>
            </w:r>
            <w:proofErr w:type="gramEnd"/>
          </w:p>
          <w:p w14:paraId="6F273E0B" w14:textId="77777777" w:rsidR="00EF7EC1" w:rsidRPr="00180B59" w:rsidRDefault="00EF7EC1" w:rsidP="00EF7EC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Produce small numbers</w:t>
            </w:r>
          </w:p>
        </w:tc>
      </w:tr>
      <w:tr w:rsidR="00EF7EC1" w14:paraId="4246761E" w14:textId="77777777" w:rsidTr="0066331B">
        <w:trPr>
          <w:trHeight w:val="2788"/>
        </w:trPr>
        <w:tc>
          <w:tcPr>
            <w:tcW w:w="1350" w:type="dxa"/>
            <w:shd w:val="clear" w:color="auto" w:fill="CCBDDD"/>
          </w:tcPr>
          <w:p w14:paraId="1CD15001" w14:textId="77777777" w:rsidR="00EF7EC1" w:rsidRPr="006747B2" w:rsidRDefault="00EF7EC1" w:rsidP="00831F8A">
            <w:pPr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Unit 3</w:t>
            </w: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  <w:t>Wind and Water</w:t>
            </w:r>
          </w:p>
        </w:tc>
        <w:tc>
          <w:tcPr>
            <w:tcW w:w="990" w:type="dxa"/>
          </w:tcPr>
          <w:p w14:paraId="24F6F00F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460" w:type="dxa"/>
          </w:tcPr>
          <w:p w14:paraId="3064440B" w14:textId="77777777" w:rsidR="00EF7EC1" w:rsidRPr="00D81892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1193369C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57A2C5A1" w14:textId="77777777" w:rsidR="00EF7EC1" w:rsidRDefault="00EF7EC1" w:rsidP="00EF7EC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 objects up to 5 or 10</w:t>
            </w:r>
          </w:p>
          <w:p w14:paraId="1A848BDB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Adding and subtracting:</w:t>
            </w:r>
          </w:p>
          <w:p w14:paraId="69F60648" w14:textId="77777777" w:rsidR="00EF7EC1" w:rsidRDefault="00EF7EC1" w:rsidP="00EF7EC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Connect counting to simple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addition</w:t>
            </w:r>
            <w:proofErr w:type="gramEnd"/>
          </w:p>
          <w:p w14:paraId="1E5BDB10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Comparing and ordering:</w:t>
            </w:r>
          </w:p>
          <w:p w14:paraId="44EFC5A9" w14:textId="77777777" w:rsidR="00EF7EC1" w:rsidRDefault="00EF7EC1" w:rsidP="00EF7EC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Recognize numerals and quantities they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represent</w:t>
            </w:r>
            <w:proofErr w:type="gramEnd"/>
          </w:p>
          <w:p w14:paraId="3D7EBDDC" w14:textId="77777777" w:rsidR="00EF7EC1" w:rsidRPr="00180B59" w:rsidRDefault="00EF7EC1" w:rsidP="00EF7EC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Compare small amounts</w:t>
            </w:r>
          </w:p>
        </w:tc>
      </w:tr>
      <w:tr w:rsidR="00EF7EC1" w14:paraId="77D1887D" w14:textId="77777777" w:rsidTr="0066331B">
        <w:trPr>
          <w:trHeight w:val="1924"/>
        </w:trPr>
        <w:tc>
          <w:tcPr>
            <w:tcW w:w="1350" w:type="dxa"/>
            <w:shd w:val="clear" w:color="auto" w:fill="CCBDDD"/>
          </w:tcPr>
          <w:p w14:paraId="242E2488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93C41C3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460" w:type="dxa"/>
          </w:tcPr>
          <w:p w14:paraId="37B38CD7" w14:textId="77777777" w:rsidR="00EF7EC1" w:rsidRPr="00D81892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7E2ED404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65889B55" w14:textId="77777777" w:rsidR="00EF7EC1" w:rsidRDefault="00EF7EC1" w:rsidP="00EF7EC1">
            <w:pPr>
              <w:pStyle w:val="ListParagraph"/>
              <w:numPr>
                <w:ilvl w:val="0"/>
                <w:numId w:val="11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 objects to 10 and beyond</w:t>
            </w:r>
          </w:p>
          <w:p w14:paraId="44BBEBB6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Comparing and ordering:</w:t>
            </w:r>
          </w:p>
          <w:p w14:paraId="784E8B2B" w14:textId="77777777" w:rsidR="00EF7EC1" w:rsidRDefault="00EF7EC1" w:rsidP="00EF7EC1">
            <w:pPr>
              <w:pStyle w:val="ListParagraph"/>
              <w:numPr>
                <w:ilvl w:val="0"/>
                <w:numId w:val="11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Sort and classify small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groups</w:t>
            </w:r>
            <w:proofErr w:type="gramEnd"/>
          </w:p>
          <w:p w14:paraId="783DD998" w14:textId="77777777" w:rsidR="00EF7EC1" w:rsidRPr="00180B59" w:rsidRDefault="00EF7EC1" w:rsidP="00EF7EC1">
            <w:pPr>
              <w:pStyle w:val="ListParagraph"/>
              <w:numPr>
                <w:ilvl w:val="0"/>
                <w:numId w:val="11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Compare small amounts</w:t>
            </w:r>
          </w:p>
        </w:tc>
      </w:tr>
      <w:tr w:rsidR="00EF7EC1" w14:paraId="5E2F69AD" w14:textId="77777777" w:rsidTr="0066331B">
        <w:trPr>
          <w:trHeight w:val="2842"/>
        </w:trPr>
        <w:tc>
          <w:tcPr>
            <w:tcW w:w="1350" w:type="dxa"/>
            <w:shd w:val="clear" w:color="auto" w:fill="CCBDDD"/>
          </w:tcPr>
          <w:p w14:paraId="3C6E0F62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550F2B3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460" w:type="dxa"/>
          </w:tcPr>
          <w:p w14:paraId="6D7B9D88" w14:textId="77777777" w:rsidR="00EF7EC1" w:rsidRPr="00D81892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3A5768D0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465CB786" w14:textId="77777777" w:rsidR="00EF7EC1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 objects to 10 and beyond</w:t>
            </w:r>
          </w:p>
          <w:p w14:paraId="6DF95FDA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Comparing and ordering:</w:t>
            </w:r>
          </w:p>
          <w:p w14:paraId="12DF15AD" w14:textId="77777777" w:rsidR="00EF7EC1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Order numbers and lengths</w:t>
            </w:r>
          </w:p>
          <w:p w14:paraId="134F3B7B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Adding and subtracting:</w:t>
            </w:r>
          </w:p>
          <w:p w14:paraId="61A9A8E9" w14:textId="77777777" w:rsidR="00EF7EC1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Understand the plus 1 pattern in the counting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sequence</w:t>
            </w:r>
            <w:proofErr w:type="gramEnd"/>
          </w:p>
          <w:p w14:paraId="44C1DA92" w14:textId="77777777" w:rsidR="00EF7EC1" w:rsidRPr="00D81892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Patterning</w:t>
            </w:r>
          </w:p>
          <w:p w14:paraId="5BEAEA67" w14:textId="77777777" w:rsidR="00EF7EC1" w:rsidRPr="00696842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Understand the plus 1 pattern in the counting sequence</w:t>
            </w:r>
          </w:p>
        </w:tc>
      </w:tr>
      <w:tr w:rsidR="00EF7EC1" w14:paraId="0C8FB0DC" w14:textId="77777777" w:rsidTr="0066331B">
        <w:trPr>
          <w:trHeight w:val="2563"/>
        </w:trPr>
        <w:tc>
          <w:tcPr>
            <w:tcW w:w="1350" w:type="dxa"/>
            <w:shd w:val="clear" w:color="auto" w:fill="CCBDDD"/>
          </w:tcPr>
          <w:p w14:paraId="5BF60024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7704D4F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460" w:type="dxa"/>
          </w:tcPr>
          <w:p w14:paraId="7A527636" w14:textId="77777777" w:rsidR="00EF7EC1" w:rsidRPr="00D81892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488DDD65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Matching:</w:t>
            </w:r>
          </w:p>
          <w:p w14:paraId="05733533" w14:textId="77777777" w:rsidR="00EF7EC1" w:rsidRPr="00994A9F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94A9F">
              <w:rPr>
                <w:rFonts w:ascii="Calibri" w:eastAsia="Calibri" w:hAnsi="Calibri" w:cs="Calibri"/>
                <w:sz w:val="24"/>
                <w:szCs w:val="24"/>
              </w:rPr>
              <w:t xml:space="preserve">Identify and match </w:t>
            </w:r>
            <w:proofErr w:type="gramStart"/>
            <w:r w:rsidRPr="00994A9F">
              <w:rPr>
                <w:rFonts w:ascii="Calibri" w:eastAsia="Calibri" w:hAnsi="Calibri" w:cs="Calibri"/>
                <w:sz w:val="24"/>
                <w:szCs w:val="24"/>
              </w:rPr>
              <w:t>shapes</w:t>
            </w:r>
            <w:proofErr w:type="gramEnd"/>
          </w:p>
          <w:p w14:paraId="2FCCA046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582D607D" w14:textId="77777777" w:rsidR="00EF7EC1" w:rsidRPr="00994A9F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94A9F">
              <w:rPr>
                <w:rFonts w:ascii="Calibri" w:eastAsia="Calibri" w:hAnsi="Calibri" w:cs="Calibri"/>
                <w:sz w:val="24"/>
                <w:szCs w:val="24"/>
              </w:rPr>
              <w:t xml:space="preserve">Find and describe the shape of objects in their </w:t>
            </w:r>
            <w:proofErr w:type="gramStart"/>
            <w:r w:rsidRPr="00994A9F">
              <w:rPr>
                <w:rFonts w:ascii="Calibri" w:eastAsia="Calibri" w:hAnsi="Calibri" w:cs="Calibri"/>
                <w:sz w:val="24"/>
                <w:szCs w:val="24"/>
              </w:rPr>
              <w:t>environment</w:t>
            </w:r>
            <w:proofErr w:type="gramEnd"/>
          </w:p>
          <w:p w14:paraId="5FDB8B0D" w14:textId="77777777" w:rsidR="00EF7EC1" w:rsidRPr="00D81892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818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0472644B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337E3A4F" w14:textId="77777777" w:rsidR="00EF7EC1" w:rsidRPr="00994A9F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94A9F">
              <w:rPr>
                <w:rFonts w:ascii="Calibri" w:eastAsia="Calibri" w:hAnsi="Calibri" w:cs="Calibri"/>
                <w:sz w:val="24"/>
                <w:szCs w:val="24"/>
              </w:rPr>
              <w:t>Count objects to 10 and beyond</w:t>
            </w:r>
          </w:p>
        </w:tc>
      </w:tr>
      <w:tr w:rsidR="00EF7EC1" w14:paraId="7A5BB545" w14:textId="77777777" w:rsidTr="0066331B">
        <w:trPr>
          <w:trHeight w:val="3238"/>
        </w:trPr>
        <w:tc>
          <w:tcPr>
            <w:tcW w:w="1350" w:type="dxa"/>
            <w:shd w:val="clear" w:color="auto" w:fill="CCBDDD"/>
          </w:tcPr>
          <w:p w14:paraId="7F809852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3608F08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8460" w:type="dxa"/>
          </w:tcPr>
          <w:p w14:paraId="2A5BE885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22F3FC27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matching:</w:t>
            </w:r>
          </w:p>
          <w:p w14:paraId="051D22BD" w14:textId="77777777" w:rsidR="00EF7EC1" w:rsidRPr="00994A9F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94A9F">
              <w:rPr>
                <w:rFonts w:ascii="Calibri" w:eastAsia="Calibri" w:hAnsi="Calibri" w:cs="Calibri"/>
                <w:sz w:val="24"/>
                <w:szCs w:val="24"/>
              </w:rPr>
              <w:t xml:space="preserve">Identify and match </w:t>
            </w:r>
            <w:proofErr w:type="gramStart"/>
            <w:r w:rsidRPr="00994A9F">
              <w:rPr>
                <w:rFonts w:ascii="Calibri" w:eastAsia="Calibri" w:hAnsi="Calibri" w:cs="Calibri"/>
                <w:sz w:val="24"/>
                <w:szCs w:val="24"/>
              </w:rPr>
              <w:t>shapes</w:t>
            </w:r>
            <w:proofErr w:type="gramEnd"/>
          </w:p>
          <w:p w14:paraId="49CA5379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71F1263D" w14:textId="77777777" w:rsidR="00EF7EC1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94A9F">
              <w:rPr>
                <w:rFonts w:ascii="Calibri" w:eastAsia="Calibri" w:hAnsi="Calibri" w:cs="Calibri"/>
                <w:sz w:val="24"/>
                <w:szCs w:val="24"/>
              </w:rPr>
              <w:t xml:space="preserve">Find and describe the shape of objects in their </w:t>
            </w:r>
            <w:proofErr w:type="gramStart"/>
            <w:r w:rsidRPr="00994A9F">
              <w:rPr>
                <w:rFonts w:ascii="Calibri" w:eastAsia="Calibri" w:hAnsi="Calibri" w:cs="Calibri"/>
                <w:sz w:val="24"/>
                <w:szCs w:val="24"/>
              </w:rPr>
              <w:t>environment</w:t>
            </w:r>
            <w:proofErr w:type="gramEnd"/>
          </w:p>
          <w:p w14:paraId="4B54F7D5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15B48205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48ECB2E9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Count forward and backwards from </w:t>
            </w:r>
            <w:proofErr w:type="gramStart"/>
            <w:r w:rsidRPr="00703BE4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proofErr w:type="gramEnd"/>
          </w:p>
          <w:p w14:paraId="3B987E38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Adding and subtracting:</w:t>
            </w:r>
          </w:p>
          <w:p w14:paraId="642F018F" w14:textId="77777777" w:rsidR="00EF7EC1" w:rsidRPr="00660D01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60D01">
              <w:rPr>
                <w:rFonts w:ascii="Calibri" w:eastAsia="Calibri" w:hAnsi="Calibri" w:cs="Calibri"/>
                <w:sz w:val="24"/>
                <w:szCs w:val="24"/>
              </w:rPr>
              <w:t>Add and subtract small numbers</w:t>
            </w:r>
          </w:p>
        </w:tc>
      </w:tr>
    </w:tbl>
    <w:p w14:paraId="25AF2412" w14:textId="77777777" w:rsidR="0066331B" w:rsidRDefault="0066331B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350"/>
        <w:gridCol w:w="990"/>
        <w:gridCol w:w="8460"/>
      </w:tblGrid>
      <w:tr w:rsidR="00EF7EC1" w14:paraId="6813A343" w14:textId="77777777" w:rsidTr="0066331B">
        <w:trPr>
          <w:trHeight w:val="1600"/>
        </w:trPr>
        <w:tc>
          <w:tcPr>
            <w:tcW w:w="1350" w:type="dxa"/>
            <w:shd w:val="clear" w:color="auto" w:fill="AED35A"/>
          </w:tcPr>
          <w:p w14:paraId="2B460E9B" w14:textId="77777777" w:rsidR="00EF7EC1" w:rsidRPr="006747B2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Unit 4</w:t>
            </w: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  <w:t>The World of Color</w:t>
            </w:r>
          </w:p>
        </w:tc>
        <w:tc>
          <w:tcPr>
            <w:tcW w:w="990" w:type="dxa"/>
          </w:tcPr>
          <w:p w14:paraId="39AB116C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8460" w:type="dxa"/>
          </w:tcPr>
          <w:p w14:paraId="72C83027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Patterns</w:t>
            </w:r>
          </w:p>
          <w:p w14:paraId="04EC32CB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Recognize, duplicate, and extend repeating </w:t>
            </w:r>
            <w:proofErr w:type="gramStart"/>
            <w:r w:rsidRPr="00703BE4">
              <w:rPr>
                <w:rFonts w:ascii="Calibri" w:eastAsia="Calibri" w:hAnsi="Calibri" w:cs="Calibri"/>
                <w:sz w:val="24"/>
                <w:szCs w:val="24"/>
              </w:rPr>
              <w:t>patterns</w:t>
            </w:r>
            <w:proofErr w:type="gramEnd"/>
          </w:p>
          <w:p w14:paraId="74655B80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6F7441D2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5A0E0CF3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Count beyond 10</w:t>
            </w:r>
          </w:p>
        </w:tc>
      </w:tr>
      <w:tr w:rsidR="00EF7EC1" w14:paraId="1CE5492F" w14:textId="77777777" w:rsidTr="0066331B">
        <w:trPr>
          <w:trHeight w:val="1870"/>
        </w:trPr>
        <w:tc>
          <w:tcPr>
            <w:tcW w:w="1350" w:type="dxa"/>
            <w:shd w:val="clear" w:color="auto" w:fill="AED35A"/>
          </w:tcPr>
          <w:p w14:paraId="546B2B23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E62C9D6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 </w:t>
            </w:r>
          </w:p>
        </w:tc>
        <w:tc>
          <w:tcPr>
            <w:tcW w:w="8460" w:type="dxa"/>
          </w:tcPr>
          <w:p w14:paraId="1EE5F4B4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Patterns</w:t>
            </w:r>
          </w:p>
          <w:p w14:paraId="76E96EAF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Recognize, duplicate, and extend repeating </w:t>
            </w:r>
            <w:proofErr w:type="gramStart"/>
            <w:r w:rsidRPr="00703BE4">
              <w:rPr>
                <w:rFonts w:ascii="Calibri" w:eastAsia="Calibri" w:hAnsi="Calibri" w:cs="Calibri"/>
                <w:sz w:val="24"/>
                <w:szCs w:val="24"/>
              </w:rPr>
              <w:t>patterns</w:t>
            </w:r>
            <w:proofErr w:type="gramEnd"/>
          </w:p>
          <w:p w14:paraId="744832D9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To recognize the core unit of repeating patterns</w:t>
            </w:r>
          </w:p>
          <w:p w14:paraId="10D391AA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1F87F0B7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3D2A5AAC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To count beyond 10</w:t>
            </w:r>
          </w:p>
        </w:tc>
      </w:tr>
      <w:tr w:rsidR="00EF7EC1" w14:paraId="4DD57492" w14:textId="77777777" w:rsidTr="0066331B">
        <w:trPr>
          <w:trHeight w:val="2761"/>
        </w:trPr>
        <w:tc>
          <w:tcPr>
            <w:tcW w:w="1350" w:type="dxa"/>
            <w:shd w:val="clear" w:color="auto" w:fill="AED35A"/>
          </w:tcPr>
          <w:p w14:paraId="23355B9B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1080061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8460" w:type="dxa"/>
          </w:tcPr>
          <w:p w14:paraId="3B03767C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0EE54672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Object counting:</w:t>
            </w:r>
          </w:p>
          <w:p w14:paraId="0CCC3D43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Name number of objects in a group of 3</w:t>
            </w:r>
          </w:p>
          <w:p w14:paraId="1256EF83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Counter and producer to (10+)</w:t>
            </w:r>
          </w:p>
          <w:p w14:paraId="2C2F2299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274F0F4A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Subitizer to 5, 5+, </w:t>
            </w:r>
            <w:proofErr w:type="gramStart"/>
            <w:r w:rsidRPr="00703BE4">
              <w:rPr>
                <w:rFonts w:ascii="Calibri" w:eastAsia="Calibri" w:hAnsi="Calibri" w:cs="Calibri"/>
                <w:sz w:val="24"/>
                <w:szCs w:val="24"/>
              </w:rPr>
              <w:t>and  to</w:t>
            </w:r>
            <w:proofErr w:type="gramEnd"/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 10</w:t>
            </w:r>
          </w:p>
          <w:p w14:paraId="1F0A5D35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6BA66D21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6AB571A3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Recognize and name a variety of shapes</w:t>
            </w:r>
          </w:p>
        </w:tc>
      </w:tr>
      <w:tr w:rsidR="00EF7EC1" w14:paraId="6C5DCE22" w14:textId="77777777" w:rsidTr="0066331B">
        <w:trPr>
          <w:trHeight w:val="1861"/>
        </w:trPr>
        <w:tc>
          <w:tcPr>
            <w:tcW w:w="1350" w:type="dxa"/>
            <w:shd w:val="clear" w:color="auto" w:fill="AED35A"/>
          </w:tcPr>
          <w:p w14:paraId="10E5F6A2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133666A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8460" w:type="dxa"/>
          </w:tcPr>
          <w:p w14:paraId="0BECC7E1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15BCAE46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02767B5D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Counter and producer (10)</w:t>
            </w:r>
          </w:p>
          <w:p w14:paraId="166760A6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Comparing and ordering numbers:</w:t>
            </w:r>
          </w:p>
          <w:p w14:paraId="16F38D30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03BE4">
              <w:rPr>
                <w:rFonts w:ascii="Calibri" w:eastAsia="Calibri" w:hAnsi="Calibri" w:cs="Calibri"/>
                <w:sz w:val="24"/>
                <w:szCs w:val="24"/>
              </w:rPr>
              <w:t>Comparer</w:t>
            </w:r>
            <w:proofErr w:type="spellEnd"/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 to 10</w:t>
            </w:r>
          </w:p>
          <w:p w14:paraId="187C1C7E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Ordering numbers 6+</w:t>
            </w:r>
          </w:p>
        </w:tc>
      </w:tr>
      <w:tr w:rsidR="00EF7EC1" w14:paraId="367035BA" w14:textId="77777777" w:rsidTr="0066331B">
        <w:trPr>
          <w:trHeight w:val="2743"/>
        </w:trPr>
        <w:tc>
          <w:tcPr>
            <w:tcW w:w="1350" w:type="dxa"/>
            <w:shd w:val="clear" w:color="auto" w:fill="AED35A"/>
          </w:tcPr>
          <w:p w14:paraId="65B9EFAD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2CAD52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8460" w:type="dxa"/>
          </w:tcPr>
          <w:p w14:paraId="3201E4BA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Measurement</w:t>
            </w:r>
          </w:p>
          <w:p w14:paraId="0DB0876B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Compare amounts using words like </w:t>
            </w:r>
            <w:proofErr w:type="gramStart"/>
            <w:r w:rsidRPr="00703BE4">
              <w:rPr>
                <w:rFonts w:ascii="Calibri" w:eastAsia="Calibri" w:hAnsi="Calibri" w:cs="Calibri"/>
                <w:sz w:val="24"/>
                <w:szCs w:val="24"/>
              </w:rPr>
              <w:t>longer</w:t>
            </w:r>
            <w:proofErr w:type="gramEnd"/>
          </w:p>
          <w:p w14:paraId="4847D12A" w14:textId="77777777" w:rsidR="00EF7EC1" w:rsidRPr="003B02B5" w:rsidRDefault="00EF7EC1" w:rsidP="00827A64">
            <w:pPr>
              <w:spacing w:line="20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06300211" w14:textId="77777777" w:rsidR="00EF7EC1" w:rsidRPr="00703BE4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7ACBF66D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Count beyond 10</w:t>
            </w:r>
          </w:p>
          <w:p w14:paraId="7DB9B2E6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Ordering:</w:t>
            </w:r>
          </w:p>
          <w:p w14:paraId="581112C5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Order numbers and lengths</w:t>
            </w:r>
          </w:p>
          <w:p w14:paraId="2209FB17" w14:textId="77777777" w:rsidR="00EF7EC1" w:rsidRDefault="00EF7EC1" w:rsidP="00827A64">
            <w:p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73F26DEE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0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Quickly recognize objects to 5(+)</w:t>
            </w:r>
          </w:p>
        </w:tc>
      </w:tr>
    </w:tbl>
    <w:p w14:paraId="4B078E65" w14:textId="6706F4E7" w:rsidR="0066331B" w:rsidRDefault="0066331B"/>
    <w:p w14:paraId="0B94D047" w14:textId="1E885B27" w:rsidR="0066331B" w:rsidRDefault="0066331B">
      <w:r>
        <w:br w:type="page"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350"/>
        <w:gridCol w:w="990"/>
        <w:gridCol w:w="8460"/>
      </w:tblGrid>
      <w:tr w:rsidR="00EF7EC1" w14:paraId="7DBAA0F9" w14:textId="77777777" w:rsidTr="0066331B">
        <w:tc>
          <w:tcPr>
            <w:tcW w:w="1350" w:type="dxa"/>
            <w:shd w:val="clear" w:color="auto" w:fill="78B7C9"/>
          </w:tcPr>
          <w:p w14:paraId="09C9FA90" w14:textId="77777777" w:rsidR="00EF7EC1" w:rsidRPr="006747B2" w:rsidRDefault="00EF7EC1" w:rsidP="00827A6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Unit 5</w:t>
            </w: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  <w:t>Shadows and Reflections</w:t>
            </w:r>
          </w:p>
        </w:tc>
        <w:tc>
          <w:tcPr>
            <w:tcW w:w="990" w:type="dxa"/>
          </w:tcPr>
          <w:p w14:paraId="249E1F8F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  <w:tc>
          <w:tcPr>
            <w:tcW w:w="8460" w:type="dxa"/>
          </w:tcPr>
          <w:p w14:paraId="612D8218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Measurement</w:t>
            </w:r>
          </w:p>
          <w:p w14:paraId="29E4C80F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Comparing lengths by using words like bigger and longer</w:t>
            </w:r>
          </w:p>
          <w:p w14:paraId="48DBAC29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Measure by placing units of length end to </w:t>
            </w:r>
            <w:proofErr w:type="gramStart"/>
            <w:r w:rsidRPr="00703BE4">
              <w:rPr>
                <w:rFonts w:ascii="Calibri" w:eastAsia="Calibri" w:hAnsi="Calibri" w:cs="Calibri"/>
                <w:sz w:val="24"/>
                <w:szCs w:val="24"/>
              </w:rPr>
              <w:t>end</w:t>
            </w:r>
            <w:proofErr w:type="gramEnd"/>
          </w:p>
          <w:p w14:paraId="2E686A07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76B84CCE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176778DE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Count to 10 and beyond</w:t>
            </w:r>
          </w:p>
          <w:p w14:paraId="7794A40D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Ordering</w:t>
            </w:r>
          </w:p>
          <w:p w14:paraId="1C668AE6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Order numbers and lengths</w:t>
            </w:r>
          </w:p>
          <w:p w14:paraId="24EB5CEB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74586228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Quickly recognize objects to 5(+)</w:t>
            </w:r>
          </w:p>
        </w:tc>
      </w:tr>
      <w:tr w:rsidR="00EF7EC1" w14:paraId="43E1E6E8" w14:textId="77777777" w:rsidTr="0066331B">
        <w:trPr>
          <w:trHeight w:val="2430"/>
        </w:trPr>
        <w:tc>
          <w:tcPr>
            <w:tcW w:w="1350" w:type="dxa"/>
            <w:shd w:val="clear" w:color="auto" w:fill="78B7C9"/>
          </w:tcPr>
          <w:p w14:paraId="7BBE67D1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2A1A467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</w:t>
            </w:r>
          </w:p>
        </w:tc>
        <w:tc>
          <w:tcPr>
            <w:tcW w:w="8460" w:type="dxa"/>
          </w:tcPr>
          <w:p w14:paraId="1E2CD76A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Measurement</w:t>
            </w:r>
          </w:p>
          <w:p w14:paraId="3950C8BD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03BE4">
              <w:rPr>
                <w:rFonts w:ascii="Calibri" w:eastAsia="Calibri" w:hAnsi="Calibri" w:cs="Calibri"/>
                <w:sz w:val="24"/>
                <w:szCs w:val="24"/>
              </w:rPr>
              <w:t>Measuring by placing units end to end (length)</w:t>
            </w:r>
          </w:p>
          <w:p w14:paraId="6B31BC38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6E0EAE12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Compare and ordering numbers:</w:t>
            </w:r>
          </w:p>
          <w:p w14:paraId="4438E0CD" w14:textId="77777777" w:rsidR="00EF7EC1" w:rsidRPr="00703BE4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03BE4">
              <w:rPr>
                <w:rFonts w:ascii="Calibri" w:eastAsia="Calibri" w:hAnsi="Calibri" w:cs="Calibri"/>
                <w:sz w:val="24"/>
                <w:szCs w:val="24"/>
              </w:rPr>
              <w:t>Comparer</w:t>
            </w:r>
            <w:proofErr w:type="spellEnd"/>
            <w:r w:rsidRPr="00703BE4">
              <w:rPr>
                <w:rFonts w:ascii="Calibri" w:eastAsia="Calibri" w:hAnsi="Calibri" w:cs="Calibri"/>
                <w:sz w:val="24"/>
                <w:szCs w:val="24"/>
              </w:rPr>
              <w:t xml:space="preserve"> to 10</w:t>
            </w:r>
          </w:p>
          <w:p w14:paraId="5514E07A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Ordering numbers 6+</w:t>
            </w:r>
          </w:p>
          <w:p w14:paraId="1CF49784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6E656BB5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Counter and producer (10)</w:t>
            </w:r>
          </w:p>
        </w:tc>
      </w:tr>
      <w:tr w:rsidR="00EF7EC1" w14:paraId="59B91223" w14:textId="77777777" w:rsidTr="0066331B">
        <w:trPr>
          <w:trHeight w:val="3843"/>
        </w:trPr>
        <w:tc>
          <w:tcPr>
            <w:tcW w:w="1350" w:type="dxa"/>
            <w:shd w:val="clear" w:color="auto" w:fill="78B7C9"/>
          </w:tcPr>
          <w:p w14:paraId="4C641830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700D556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</w:t>
            </w:r>
          </w:p>
        </w:tc>
        <w:tc>
          <w:tcPr>
            <w:tcW w:w="8460" w:type="dxa"/>
          </w:tcPr>
          <w:p w14:paraId="36050D4C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7ADBFA44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641D04DA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 xml:space="preserve">Identify and match </w:t>
            </w:r>
            <w:proofErr w:type="gramStart"/>
            <w:r w:rsidRPr="00276CC5">
              <w:rPr>
                <w:rFonts w:ascii="Calibri" w:eastAsia="Calibri" w:hAnsi="Calibri" w:cs="Calibri"/>
                <w:sz w:val="24"/>
                <w:szCs w:val="24"/>
              </w:rPr>
              <w:t>shapes</w:t>
            </w:r>
            <w:proofErr w:type="gramEnd"/>
          </w:p>
          <w:p w14:paraId="48500CAA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Identify attribute of shapes</w:t>
            </w:r>
          </w:p>
          <w:p w14:paraId="4202BE0F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composing:</w:t>
            </w:r>
          </w:p>
          <w:p w14:paraId="7E42194A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 xml:space="preserve">Compose shapes to make pictures and </w:t>
            </w:r>
            <w:proofErr w:type="gramStart"/>
            <w:r w:rsidRPr="00276CC5">
              <w:rPr>
                <w:rFonts w:ascii="Calibri" w:eastAsia="Calibri" w:hAnsi="Calibri" w:cs="Calibri"/>
                <w:sz w:val="24"/>
                <w:szCs w:val="24"/>
              </w:rPr>
              <w:t>designs</w:t>
            </w:r>
            <w:proofErr w:type="gramEnd"/>
          </w:p>
          <w:p w14:paraId="48D135E7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1D0DA8BA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300E97D3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Count to and back from 10</w:t>
            </w:r>
          </w:p>
          <w:p w14:paraId="3AE35298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Adding and subtracting:</w:t>
            </w:r>
          </w:p>
          <w:p w14:paraId="3DE45BFF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Adding and subtracting small numbers</w:t>
            </w:r>
          </w:p>
          <w:p w14:paraId="7CAA2A1D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Ordering:</w:t>
            </w:r>
          </w:p>
          <w:p w14:paraId="271E8AA1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Ordinal counting 6+</w:t>
            </w:r>
          </w:p>
        </w:tc>
      </w:tr>
      <w:tr w:rsidR="00EF7EC1" w14:paraId="0BA0DF65" w14:textId="77777777" w:rsidTr="0066331B">
        <w:trPr>
          <w:trHeight w:val="3861"/>
        </w:trPr>
        <w:tc>
          <w:tcPr>
            <w:tcW w:w="1350" w:type="dxa"/>
            <w:shd w:val="clear" w:color="auto" w:fill="78B7C9"/>
          </w:tcPr>
          <w:p w14:paraId="2BF9A5C7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3598DB3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</w:t>
            </w:r>
          </w:p>
        </w:tc>
        <w:tc>
          <w:tcPr>
            <w:tcW w:w="8460" w:type="dxa"/>
          </w:tcPr>
          <w:p w14:paraId="3D9DCDAA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69E7D117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7D4D537E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 xml:space="preserve">Identify and match </w:t>
            </w:r>
            <w:proofErr w:type="gramStart"/>
            <w:r w:rsidRPr="00276CC5">
              <w:rPr>
                <w:rFonts w:ascii="Calibri" w:eastAsia="Calibri" w:hAnsi="Calibri" w:cs="Calibri"/>
                <w:sz w:val="24"/>
                <w:szCs w:val="24"/>
              </w:rPr>
              <w:t>shapes</w:t>
            </w:r>
            <w:proofErr w:type="gramEnd"/>
          </w:p>
          <w:p w14:paraId="1A88F772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Identify attribute of shapes</w:t>
            </w:r>
          </w:p>
          <w:p w14:paraId="13898ED5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composing:</w:t>
            </w:r>
          </w:p>
          <w:p w14:paraId="1F39409F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 xml:space="preserve">Compose shapes to make pictures and </w:t>
            </w:r>
            <w:proofErr w:type="gramStart"/>
            <w:r w:rsidRPr="00276CC5">
              <w:rPr>
                <w:rFonts w:ascii="Calibri" w:eastAsia="Calibri" w:hAnsi="Calibri" w:cs="Calibri"/>
                <w:sz w:val="24"/>
                <w:szCs w:val="24"/>
              </w:rPr>
              <w:t>designs</w:t>
            </w:r>
            <w:proofErr w:type="gramEnd"/>
          </w:p>
          <w:p w14:paraId="7270D2EC" w14:textId="77777777" w:rsidR="00EF7EC1" w:rsidRPr="003B02B5" w:rsidRDefault="00EF7EC1" w:rsidP="00827A64">
            <w:pPr>
              <w:spacing w:line="221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6D58ACA8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7DE48BB5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Count to and back from 10</w:t>
            </w:r>
          </w:p>
          <w:p w14:paraId="43D0A780" w14:textId="77777777" w:rsidR="00EF7EC1" w:rsidRDefault="00EF7EC1" w:rsidP="00827A64">
            <w:p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Subitizing/adding:</w:t>
            </w:r>
          </w:p>
          <w:p w14:paraId="36B6A002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Adding numbers (snap shots, quick images)</w:t>
            </w:r>
          </w:p>
          <w:p w14:paraId="172543A5" w14:textId="77777777" w:rsidR="00EF7EC1" w:rsidRPr="00276CC5" w:rsidRDefault="00EF7EC1" w:rsidP="00EF7EC1">
            <w:pPr>
              <w:pStyle w:val="ListParagraph"/>
              <w:numPr>
                <w:ilvl w:val="0"/>
                <w:numId w:val="12"/>
              </w:numPr>
              <w:spacing w:line="22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Recognize the sum of two small groups (sums to 5)</w:t>
            </w:r>
          </w:p>
        </w:tc>
      </w:tr>
      <w:tr w:rsidR="00EF7EC1" w14:paraId="1076200F" w14:textId="77777777" w:rsidTr="0066331B">
        <w:trPr>
          <w:trHeight w:val="3112"/>
        </w:trPr>
        <w:tc>
          <w:tcPr>
            <w:tcW w:w="1350" w:type="dxa"/>
            <w:shd w:val="clear" w:color="auto" w:fill="78B7C9"/>
          </w:tcPr>
          <w:p w14:paraId="35A6DFFD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DEBAC86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</w:p>
        </w:tc>
        <w:tc>
          <w:tcPr>
            <w:tcW w:w="8460" w:type="dxa"/>
          </w:tcPr>
          <w:p w14:paraId="354672B0" w14:textId="77777777" w:rsidR="00EF7EC1" w:rsidRPr="003B02B5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6AAA93E4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2CF87662" w14:textId="77777777" w:rsidR="00EF7EC1" w:rsidRPr="00276CC5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Count to and back from 10</w:t>
            </w:r>
          </w:p>
          <w:p w14:paraId="52E25E4C" w14:textId="77777777" w:rsidR="00EF7EC1" w:rsidRPr="00276CC5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Adding and subtracting:</w:t>
            </w:r>
          </w:p>
          <w:p w14:paraId="51487B80" w14:textId="77777777" w:rsidR="00EF7EC1" w:rsidRPr="00276CC5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Add small number (sums to 5)</w:t>
            </w:r>
          </w:p>
          <w:p w14:paraId="64B6BAEF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512E5012" w14:textId="77777777" w:rsidR="00EF7EC1" w:rsidRPr="00276CC5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Quickly recognize the sum to two small groups</w:t>
            </w:r>
          </w:p>
          <w:p w14:paraId="78C295EE" w14:textId="77777777" w:rsidR="00EF7EC1" w:rsidRPr="003B02B5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5BFED208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Picture maker:</w:t>
            </w:r>
          </w:p>
          <w:p w14:paraId="59CC5F70" w14:textId="77777777" w:rsidR="00EF7EC1" w:rsidRPr="00276CC5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Compose shapes to make pictures and designs</w:t>
            </w:r>
          </w:p>
        </w:tc>
      </w:tr>
      <w:tr w:rsidR="00EF7EC1" w14:paraId="1CAC6F32" w14:textId="77777777" w:rsidTr="00EC635D">
        <w:trPr>
          <w:trHeight w:val="1971"/>
        </w:trPr>
        <w:tc>
          <w:tcPr>
            <w:tcW w:w="1350" w:type="dxa"/>
            <w:shd w:val="clear" w:color="auto" w:fill="FCC488"/>
          </w:tcPr>
          <w:p w14:paraId="1EB8A728" w14:textId="0921F59B" w:rsidR="00EF7EC1" w:rsidRPr="006747B2" w:rsidRDefault="00EF7EC1" w:rsidP="006747B2">
            <w:pPr>
              <w:ind w:right="-2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Unit 6</w:t>
            </w: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  <w:t>Things</w:t>
            </w:r>
            <w:r w:rsid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6747B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That Grow</w:t>
            </w:r>
          </w:p>
        </w:tc>
        <w:tc>
          <w:tcPr>
            <w:tcW w:w="990" w:type="dxa"/>
          </w:tcPr>
          <w:p w14:paraId="2CF17CDA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</w:t>
            </w:r>
          </w:p>
        </w:tc>
        <w:tc>
          <w:tcPr>
            <w:tcW w:w="8460" w:type="dxa"/>
          </w:tcPr>
          <w:p w14:paraId="474F906F" w14:textId="77777777" w:rsidR="00EF7EC1" w:rsidRPr="003B02B5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5264D8FA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Counting:</w:t>
            </w:r>
          </w:p>
          <w:p w14:paraId="01E4C2D2" w14:textId="77777777" w:rsidR="00EF7EC1" w:rsidRPr="00276CC5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Count to and back from 10</w:t>
            </w:r>
          </w:p>
          <w:p w14:paraId="40129727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Adding and subtracting:</w:t>
            </w:r>
          </w:p>
          <w:p w14:paraId="243D9B19" w14:textId="77777777" w:rsidR="00EF7EC1" w:rsidRPr="00276CC5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Recognize the sum of two small groups (sums to 5)</w:t>
            </w:r>
          </w:p>
          <w:p w14:paraId="6A73D616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78E8F92F" w14:textId="77777777" w:rsidR="00EF7EC1" w:rsidRPr="00276CC5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276CC5">
              <w:rPr>
                <w:rFonts w:ascii="Calibri" w:eastAsia="Calibri" w:hAnsi="Calibri" w:cs="Calibri"/>
                <w:sz w:val="24"/>
                <w:szCs w:val="24"/>
              </w:rPr>
              <w:t>Quickly recognize the sum of two small groups</w:t>
            </w:r>
          </w:p>
        </w:tc>
      </w:tr>
      <w:tr w:rsidR="00EF7EC1" w14:paraId="4A6AE8BF" w14:textId="77777777" w:rsidTr="00EC635D">
        <w:trPr>
          <w:trHeight w:val="1539"/>
        </w:trPr>
        <w:tc>
          <w:tcPr>
            <w:tcW w:w="1350" w:type="dxa"/>
            <w:shd w:val="clear" w:color="auto" w:fill="FCC488"/>
          </w:tcPr>
          <w:p w14:paraId="1E329307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53F406C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27</w:t>
            </w:r>
          </w:p>
        </w:tc>
        <w:tc>
          <w:tcPr>
            <w:tcW w:w="8460" w:type="dxa"/>
          </w:tcPr>
          <w:p w14:paraId="369730A6" w14:textId="77777777" w:rsidR="00EF7EC1" w:rsidRPr="003B02B5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613219BC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composer:</w:t>
            </w:r>
          </w:p>
          <w:p w14:paraId="5A121B6F" w14:textId="77777777" w:rsidR="00EF7EC1" w:rsidRPr="008064E7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 xml:space="preserve">Compose shapes to make pictures and </w:t>
            </w:r>
            <w:proofErr w:type="gramStart"/>
            <w:r w:rsidRPr="008064E7">
              <w:rPr>
                <w:rFonts w:ascii="Calibri" w:eastAsia="Calibri" w:hAnsi="Calibri" w:cs="Calibri"/>
                <w:sz w:val="24"/>
                <w:szCs w:val="24"/>
              </w:rPr>
              <w:t>designs</w:t>
            </w:r>
            <w:proofErr w:type="gramEnd"/>
          </w:p>
          <w:p w14:paraId="03B35EE0" w14:textId="77777777" w:rsidR="00EF7EC1" w:rsidRPr="008064E7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 xml:space="preserve">Create shapes from </w:t>
            </w:r>
            <w:proofErr w:type="gramStart"/>
            <w:r w:rsidRPr="008064E7">
              <w:rPr>
                <w:rFonts w:ascii="Calibri" w:eastAsia="Calibri" w:hAnsi="Calibri" w:cs="Calibri"/>
                <w:sz w:val="24"/>
                <w:szCs w:val="24"/>
              </w:rPr>
              <w:t>parts</w:t>
            </w:r>
            <w:proofErr w:type="gramEnd"/>
          </w:p>
          <w:p w14:paraId="134B59EC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4CC55C18" w14:textId="77777777" w:rsidR="00EF7EC1" w:rsidRPr="00F16DE1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>Describe shapes using attributes</w:t>
            </w:r>
          </w:p>
        </w:tc>
      </w:tr>
      <w:tr w:rsidR="00EF7EC1" w14:paraId="0D155295" w14:textId="77777777" w:rsidTr="00EC635D">
        <w:tc>
          <w:tcPr>
            <w:tcW w:w="1350" w:type="dxa"/>
            <w:shd w:val="clear" w:color="auto" w:fill="FCC488"/>
          </w:tcPr>
          <w:p w14:paraId="026FD409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261F49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C8AE7F9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28</w:t>
            </w:r>
          </w:p>
        </w:tc>
        <w:tc>
          <w:tcPr>
            <w:tcW w:w="8460" w:type="dxa"/>
          </w:tcPr>
          <w:p w14:paraId="67F20BA1" w14:textId="77777777" w:rsidR="00EF7EC1" w:rsidRPr="003B02B5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4BB506F7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composer:</w:t>
            </w:r>
          </w:p>
          <w:p w14:paraId="7AD905A6" w14:textId="77777777" w:rsidR="00EF7EC1" w:rsidRPr="008064E7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 xml:space="preserve">Compose shapes to make pictures and </w:t>
            </w:r>
            <w:proofErr w:type="gramStart"/>
            <w:r w:rsidRPr="008064E7">
              <w:rPr>
                <w:rFonts w:ascii="Calibri" w:eastAsia="Calibri" w:hAnsi="Calibri" w:cs="Calibri"/>
                <w:sz w:val="24"/>
                <w:szCs w:val="24"/>
              </w:rPr>
              <w:t>designs</w:t>
            </w:r>
            <w:proofErr w:type="gramEnd"/>
          </w:p>
          <w:p w14:paraId="72BA9BED" w14:textId="77777777" w:rsidR="00EF7EC1" w:rsidRPr="008064E7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 xml:space="preserve">Create shapes from </w:t>
            </w:r>
            <w:proofErr w:type="gramStart"/>
            <w:r w:rsidRPr="008064E7">
              <w:rPr>
                <w:rFonts w:ascii="Calibri" w:eastAsia="Calibri" w:hAnsi="Calibri" w:cs="Calibri"/>
                <w:sz w:val="24"/>
                <w:szCs w:val="24"/>
              </w:rPr>
              <w:t>parts</w:t>
            </w:r>
            <w:proofErr w:type="gramEnd"/>
          </w:p>
          <w:p w14:paraId="7BFCBF37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naming:</w:t>
            </w:r>
          </w:p>
          <w:p w14:paraId="2A40A561" w14:textId="77777777" w:rsidR="00EF7EC1" w:rsidRPr="008064E7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>Describe shapes using attributes</w:t>
            </w:r>
          </w:p>
        </w:tc>
      </w:tr>
      <w:tr w:rsidR="00EF7EC1" w14:paraId="5024DBE5" w14:textId="77777777" w:rsidTr="00EC635D">
        <w:tc>
          <w:tcPr>
            <w:tcW w:w="1350" w:type="dxa"/>
            <w:shd w:val="clear" w:color="auto" w:fill="FCC488"/>
          </w:tcPr>
          <w:p w14:paraId="060DD787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120EC3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29</w:t>
            </w:r>
          </w:p>
        </w:tc>
        <w:tc>
          <w:tcPr>
            <w:tcW w:w="8460" w:type="dxa"/>
          </w:tcPr>
          <w:p w14:paraId="3BCD3BF0" w14:textId="77777777" w:rsidR="00EF7EC1" w:rsidRPr="003B02B5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4B812BA5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Adding and subtracting:</w:t>
            </w:r>
          </w:p>
          <w:p w14:paraId="35744164" w14:textId="77777777" w:rsidR="00EF7EC1" w:rsidRPr="008064E7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>Finding the sum of two small groups</w:t>
            </w:r>
          </w:p>
          <w:p w14:paraId="47FD7B1C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6268BC95" w14:textId="77777777" w:rsidR="00EF7EC1" w:rsidRPr="008064E7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>Quickly recognize the sum of two small groups</w:t>
            </w:r>
          </w:p>
          <w:p w14:paraId="6717910B" w14:textId="77777777" w:rsidR="00EF7EC1" w:rsidRPr="003B02B5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0E2448F0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composing:</w:t>
            </w:r>
          </w:p>
          <w:p w14:paraId="210ECEEB" w14:textId="77777777" w:rsidR="00EF7EC1" w:rsidRPr="008064E7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>Compose shapes to make new shapes</w:t>
            </w:r>
          </w:p>
        </w:tc>
      </w:tr>
      <w:tr w:rsidR="00EF7EC1" w14:paraId="04612940" w14:textId="77777777" w:rsidTr="00EC635D">
        <w:trPr>
          <w:trHeight w:val="549"/>
        </w:trPr>
        <w:tc>
          <w:tcPr>
            <w:tcW w:w="1350" w:type="dxa"/>
            <w:shd w:val="clear" w:color="auto" w:fill="FCC488"/>
          </w:tcPr>
          <w:p w14:paraId="3114C7D2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5427EC9" w14:textId="77777777" w:rsidR="00EF7EC1" w:rsidRDefault="00EF7EC1" w:rsidP="00827A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</w:tc>
        <w:tc>
          <w:tcPr>
            <w:tcW w:w="8460" w:type="dxa"/>
          </w:tcPr>
          <w:p w14:paraId="6306A109" w14:textId="77777777" w:rsidR="00EF7EC1" w:rsidRPr="003B02B5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Numeracy</w:t>
            </w:r>
          </w:p>
          <w:p w14:paraId="105CC312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Adding and subtracting:</w:t>
            </w:r>
          </w:p>
          <w:p w14:paraId="51B43320" w14:textId="77777777" w:rsidR="00EF7EC1" w:rsidRPr="008064E7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>Finding the sum of two small groups</w:t>
            </w:r>
          </w:p>
          <w:p w14:paraId="091A2533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Subitizing:</w:t>
            </w:r>
          </w:p>
          <w:p w14:paraId="4B11CF72" w14:textId="77777777" w:rsidR="00EF7EC1" w:rsidRPr="008064E7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>Quickly recognize the sum of two small groups</w:t>
            </w:r>
          </w:p>
          <w:p w14:paraId="055031EB" w14:textId="77777777" w:rsidR="00EF7EC1" w:rsidRPr="003B02B5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02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Geometry</w:t>
            </w:r>
          </w:p>
          <w:p w14:paraId="7097AE41" w14:textId="77777777" w:rsidR="00EF7EC1" w:rsidRDefault="00EF7EC1" w:rsidP="00831F8A">
            <w:pPr>
              <w:snapToGri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Shape composing:</w:t>
            </w:r>
          </w:p>
          <w:p w14:paraId="0604E210" w14:textId="77777777" w:rsidR="00EF7EC1" w:rsidRPr="008064E7" w:rsidRDefault="00EF7EC1" w:rsidP="00831F8A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8064E7">
              <w:rPr>
                <w:rFonts w:ascii="Calibri" w:eastAsia="Calibri" w:hAnsi="Calibri" w:cs="Calibri"/>
                <w:sz w:val="24"/>
                <w:szCs w:val="24"/>
              </w:rPr>
              <w:t>Compose shapes to make new shapes</w:t>
            </w:r>
          </w:p>
        </w:tc>
      </w:tr>
    </w:tbl>
    <w:p w14:paraId="0F272038" w14:textId="77777777" w:rsidR="00FD3005" w:rsidRDefault="00FD3005" w:rsidP="00EF7EC1"/>
    <w:sectPr w:rsidR="00FD3005" w:rsidSect="002660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27" w:right="720" w:bottom="684" w:left="72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D443" w14:textId="77777777" w:rsidR="00E31275" w:rsidRDefault="00E31275" w:rsidP="00337E14">
      <w:pPr>
        <w:spacing w:after="0"/>
      </w:pPr>
      <w:r>
        <w:separator/>
      </w:r>
    </w:p>
  </w:endnote>
  <w:endnote w:type="continuationSeparator" w:id="0">
    <w:p w14:paraId="5AC000A3" w14:textId="77777777" w:rsidR="00E31275" w:rsidRDefault="00E31275" w:rsidP="00337E14">
      <w:pPr>
        <w:spacing w:after="0"/>
      </w:pPr>
      <w:r>
        <w:continuationSeparator/>
      </w:r>
    </w:p>
  </w:endnote>
  <w:endnote w:type="continuationNotice" w:id="1">
    <w:p w14:paraId="059DDF51" w14:textId="77777777" w:rsidR="00E31275" w:rsidRDefault="00E312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78801990"/>
      <w:docPartObj>
        <w:docPartGallery w:val="Page Numbers (Bottom of Page)"/>
        <w:docPartUnique/>
      </w:docPartObj>
    </w:sdtPr>
    <w:sdtContent>
      <w:p w14:paraId="7DD11ABF" w14:textId="37C56DCF" w:rsidR="00266015" w:rsidRDefault="00266015" w:rsidP="005D6C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F1C9A1" w14:textId="77777777" w:rsidR="00266015" w:rsidRDefault="00266015" w:rsidP="002660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40565566"/>
      <w:docPartObj>
        <w:docPartGallery w:val="Page Numbers (Bottom of Page)"/>
        <w:docPartUnique/>
      </w:docPartObj>
    </w:sdtPr>
    <w:sdtContent>
      <w:p w14:paraId="34A5AD87" w14:textId="66DB789C" w:rsidR="00266015" w:rsidRDefault="00266015" w:rsidP="005D6C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D317689" w14:textId="08DBB097" w:rsidR="00EF7EC1" w:rsidRPr="00EF7EC1" w:rsidRDefault="00EF7EC1" w:rsidP="00266015">
    <w:pPr>
      <w:pStyle w:val="Footer"/>
      <w:ind w:right="360"/>
    </w:pPr>
    <w:proofErr w:type="gramStart"/>
    <w:r w:rsidRPr="00210E55">
      <w:rPr>
        <w:noProof/>
        <w:color w:val="000000" w:themeColor="text1"/>
        <w:sz w:val="16"/>
        <w:szCs w:val="16"/>
      </w:rPr>
      <w:t>MDE</w:t>
    </w:r>
    <w:r w:rsidRPr="00210E55">
      <w:rPr>
        <w:color w:val="000000" w:themeColor="text1"/>
        <w:sz w:val="16"/>
        <w:szCs w:val="16"/>
      </w:rPr>
      <w:t xml:space="preserve">  |</w:t>
    </w:r>
    <w:proofErr w:type="gramEnd"/>
    <w:r w:rsidRPr="00210E55">
      <w:rPr>
        <w:color w:val="000000" w:themeColor="text1"/>
        <w:sz w:val="16"/>
        <w:szCs w:val="16"/>
      </w:rPr>
      <w:t xml:space="preserve">  M</w:t>
    </w:r>
    <w:r>
      <w:rPr>
        <w:color w:val="000000" w:themeColor="text1"/>
        <w:sz w:val="16"/>
        <w:szCs w:val="16"/>
      </w:rPr>
      <w:t>ississippi</w:t>
    </w:r>
    <w:r w:rsidRPr="00210E55">
      <w:rPr>
        <w:color w:val="000000" w:themeColor="text1"/>
        <w:sz w:val="16"/>
        <w:szCs w:val="16"/>
      </w:rPr>
      <w:t xml:space="preserve"> Beginnings: Pre-K  |  </w:t>
    </w:r>
    <w:r w:rsidR="00266015">
      <w:rPr>
        <w:color w:val="000000" w:themeColor="text1"/>
        <w:sz w:val="16"/>
        <w:szCs w:val="16"/>
      </w:rPr>
      <w:t xml:space="preserve">MS Beginnings Pacing Calendar with Building Blocks  </w:t>
    </w:r>
    <w:r w:rsidRPr="00210E55">
      <w:rPr>
        <w:color w:val="000000" w:themeColor="text1"/>
        <w:sz w:val="16"/>
        <w:szCs w:val="16"/>
      </w:rPr>
      <w:t>|  202</w:t>
    </w:r>
    <w:r w:rsidR="0066331B">
      <w:rPr>
        <w:color w:val="000000" w:themeColor="text1"/>
        <w:sz w:val="16"/>
        <w:szCs w:val="16"/>
      </w:rPr>
      <w:t>6-2027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62563666"/>
      <w:docPartObj>
        <w:docPartGallery w:val="Page Numbers (Bottom of Page)"/>
        <w:docPartUnique/>
      </w:docPartObj>
    </w:sdtPr>
    <w:sdtContent>
      <w:p w14:paraId="1BC65D37" w14:textId="30BCECF3" w:rsidR="00266015" w:rsidRDefault="00266015" w:rsidP="00266015">
        <w:pPr>
          <w:pStyle w:val="Footer"/>
          <w:framePr w:wrap="none" w:vAnchor="text" w:hAnchor="page" w:x="11405" w:y="-48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3EF9AA" w14:textId="381DA105" w:rsidR="00266015" w:rsidRDefault="00266015" w:rsidP="00266015">
    <w:pPr>
      <w:pStyle w:val="Footer"/>
      <w:ind w:right="360"/>
    </w:pPr>
    <w:proofErr w:type="gramStart"/>
    <w:r w:rsidRPr="00210E55">
      <w:rPr>
        <w:noProof/>
        <w:color w:val="000000" w:themeColor="text1"/>
        <w:sz w:val="16"/>
        <w:szCs w:val="16"/>
      </w:rPr>
      <w:t>MDE</w:t>
    </w:r>
    <w:r w:rsidRPr="00210E55">
      <w:rPr>
        <w:color w:val="000000" w:themeColor="text1"/>
        <w:sz w:val="16"/>
        <w:szCs w:val="16"/>
      </w:rPr>
      <w:t xml:space="preserve">  |</w:t>
    </w:r>
    <w:proofErr w:type="gramEnd"/>
    <w:r w:rsidRPr="00210E55">
      <w:rPr>
        <w:color w:val="000000" w:themeColor="text1"/>
        <w:sz w:val="16"/>
        <w:szCs w:val="16"/>
      </w:rPr>
      <w:t xml:space="preserve">  M</w:t>
    </w:r>
    <w:r>
      <w:rPr>
        <w:color w:val="000000" w:themeColor="text1"/>
        <w:sz w:val="16"/>
        <w:szCs w:val="16"/>
      </w:rPr>
      <w:t>ississippi</w:t>
    </w:r>
    <w:r w:rsidRPr="00210E55">
      <w:rPr>
        <w:color w:val="000000" w:themeColor="text1"/>
        <w:sz w:val="16"/>
        <w:szCs w:val="16"/>
      </w:rPr>
      <w:t xml:space="preserve"> Beginnings: Pre-K  |  </w:t>
    </w:r>
    <w:r>
      <w:rPr>
        <w:color w:val="000000" w:themeColor="text1"/>
        <w:sz w:val="16"/>
        <w:szCs w:val="16"/>
      </w:rPr>
      <w:t>MS Beginnings Pacing Calendar 202</w:t>
    </w:r>
    <w:r w:rsidR="0066331B">
      <w:rPr>
        <w:color w:val="000000" w:themeColor="text1"/>
        <w:sz w:val="16"/>
        <w:szCs w:val="16"/>
      </w:rPr>
      <w:t>6</w:t>
    </w:r>
    <w:r>
      <w:rPr>
        <w:color w:val="000000" w:themeColor="text1"/>
        <w:sz w:val="16"/>
        <w:szCs w:val="16"/>
      </w:rPr>
      <w:t>-202</w:t>
    </w:r>
    <w:r w:rsidR="0066331B">
      <w:rPr>
        <w:color w:val="000000" w:themeColor="text1"/>
        <w:sz w:val="16"/>
        <w:szCs w:val="16"/>
      </w:rPr>
      <w:t>7</w:t>
    </w:r>
    <w:r>
      <w:rPr>
        <w:color w:val="000000" w:themeColor="text1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AB45" w14:textId="77777777" w:rsidR="00E31275" w:rsidRDefault="00E31275" w:rsidP="00337E14">
      <w:pPr>
        <w:spacing w:after="0"/>
      </w:pPr>
      <w:r>
        <w:separator/>
      </w:r>
    </w:p>
  </w:footnote>
  <w:footnote w:type="continuationSeparator" w:id="0">
    <w:p w14:paraId="06975EBD" w14:textId="77777777" w:rsidR="00E31275" w:rsidRDefault="00E31275" w:rsidP="00337E14">
      <w:pPr>
        <w:spacing w:after="0"/>
      </w:pPr>
      <w:r>
        <w:continuationSeparator/>
      </w:r>
    </w:p>
  </w:footnote>
  <w:footnote w:type="continuationNotice" w:id="1">
    <w:p w14:paraId="21FECB27" w14:textId="77777777" w:rsidR="00E31275" w:rsidRDefault="00E312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B61D" w14:textId="77777777" w:rsidR="005409BF" w:rsidRDefault="00540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99DF" w14:textId="6C9AA50C" w:rsidR="005409BF" w:rsidRDefault="005409BF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60288" behindDoc="1" locked="0" layoutInCell="1" allowOverlap="0" wp14:anchorId="40B01DDD" wp14:editId="21A586FC">
              <wp:simplePos x="0" y="0"/>
              <wp:positionH relativeFrom="margin">
                <wp:posOffset>3175</wp:posOffset>
              </wp:positionH>
              <wp:positionV relativeFrom="page">
                <wp:posOffset>273050</wp:posOffset>
              </wp:positionV>
              <wp:extent cx="5949950" cy="340360"/>
              <wp:effectExtent l="0" t="0" r="0" b="2540"/>
              <wp:wrapSquare wrapText="bothSides"/>
              <wp:docPr id="19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403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181D638" w14:textId="11446D4F" w:rsidR="005409BF" w:rsidRPr="00266015" w:rsidRDefault="00266015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66015">
                                <w:rPr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>MS Beginnings Pacing Calendar with Building Blocks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B01DDD" id="Rectangle 6" o:spid="_x0000_s1027" style="position:absolute;margin-left:.25pt;margin-top:21.5pt;width:468.5pt;height:26.8pt;z-index:-25165619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" o:allowoverlap="f" fillcolor="#30506a [3204]" stroked="f" strokeweight="1pt">
              <v:textbox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181D638" w14:textId="11446D4F" w:rsidR="005409BF" w:rsidRPr="00266015" w:rsidRDefault="00266015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66015">
                          <w:rPr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MS Beginnings Pacing Calendar with Building Blocks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FC0B" w14:textId="53E841E7" w:rsidR="005409BF" w:rsidRDefault="00540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037C"/>
    <w:multiLevelType w:val="hybridMultilevel"/>
    <w:tmpl w:val="1AE2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5E92"/>
    <w:multiLevelType w:val="hybridMultilevel"/>
    <w:tmpl w:val="4AA2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25669"/>
    <w:multiLevelType w:val="hybridMultilevel"/>
    <w:tmpl w:val="EB860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70953"/>
    <w:multiLevelType w:val="hybridMultilevel"/>
    <w:tmpl w:val="F0521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B17A5"/>
    <w:multiLevelType w:val="hybridMultilevel"/>
    <w:tmpl w:val="9DE4C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11813"/>
    <w:multiLevelType w:val="hybridMultilevel"/>
    <w:tmpl w:val="9C52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B5655"/>
    <w:multiLevelType w:val="hybridMultilevel"/>
    <w:tmpl w:val="4A423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B43C1"/>
    <w:multiLevelType w:val="hybridMultilevel"/>
    <w:tmpl w:val="36B2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84BC6"/>
    <w:multiLevelType w:val="hybridMultilevel"/>
    <w:tmpl w:val="194C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634ED"/>
    <w:multiLevelType w:val="hybridMultilevel"/>
    <w:tmpl w:val="5862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25A34"/>
    <w:multiLevelType w:val="hybridMultilevel"/>
    <w:tmpl w:val="0254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1662D"/>
    <w:multiLevelType w:val="hybridMultilevel"/>
    <w:tmpl w:val="DA06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358343">
    <w:abstractNumId w:val="9"/>
  </w:num>
  <w:num w:numId="2" w16cid:durableId="1133668743">
    <w:abstractNumId w:val="1"/>
  </w:num>
  <w:num w:numId="3" w16cid:durableId="1015769256">
    <w:abstractNumId w:val="8"/>
  </w:num>
  <w:num w:numId="4" w16cid:durableId="1094667930">
    <w:abstractNumId w:val="3"/>
  </w:num>
  <w:num w:numId="5" w16cid:durableId="753863212">
    <w:abstractNumId w:val="5"/>
  </w:num>
  <w:num w:numId="6" w16cid:durableId="1905212170">
    <w:abstractNumId w:val="2"/>
  </w:num>
  <w:num w:numId="7" w16cid:durableId="631330422">
    <w:abstractNumId w:val="11"/>
  </w:num>
  <w:num w:numId="8" w16cid:durableId="587345314">
    <w:abstractNumId w:val="7"/>
  </w:num>
  <w:num w:numId="9" w16cid:durableId="1417366562">
    <w:abstractNumId w:val="0"/>
  </w:num>
  <w:num w:numId="10" w16cid:durableId="2128887250">
    <w:abstractNumId w:val="6"/>
  </w:num>
  <w:num w:numId="11" w16cid:durableId="1939488493">
    <w:abstractNumId w:val="4"/>
  </w:num>
  <w:num w:numId="12" w16cid:durableId="1540820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9B"/>
    <w:rsid w:val="00013C75"/>
    <w:rsid w:val="00036832"/>
    <w:rsid w:val="00062685"/>
    <w:rsid w:val="00074EEA"/>
    <w:rsid w:val="000A6191"/>
    <w:rsid w:val="000C0513"/>
    <w:rsid w:val="000D6EFE"/>
    <w:rsid w:val="000E7D2E"/>
    <w:rsid w:val="00137F1A"/>
    <w:rsid w:val="00163C67"/>
    <w:rsid w:val="00177845"/>
    <w:rsid w:val="00191999"/>
    <w:rsid w:val="001B2345"/>
    <w:rsid w:val="001E7213"/>
    <w:rsid w:val="002031EB"/>
    <w:rsid w:val="00223B9D"/>
    <w:rsid w:val="00223D4D"/>
    <w:rsid w:val="00246E8A"/>
    <w:rsid w:val="002542FD"/>
    <w:rsid w:val="00266015"/>
    <w:rsid w:val="00275B1E"/>
    <w:rsid w:val="002D1257"/>
    <w:rsid w:val="002E2982"/>
    <w:rsid w:val="0030705A"/>
    <w:rsid w:val="00312BBA"/>
    <w:rsid w:val="00335F70"/>
    <w:rsid w:val="00337E14"/>
    <w:rsid w:val="00344A7B"/>
    <w:rsid w:val="003522B7"/>
    <w:rsid w:val="00366921"/>
    <w:rsid w:val="00397F06"/>
    <w:rsid w:val="003C14C4"/>
    <w:rsid w:val="003C32C9"/>
    <w:rsid w:val="003D08B0"/>
    <w:rsid w:val="003E7366"/>
    <w:rsid w:val="003F3526"/>
    <w:rsid w:val="003F7361"/>
    <w:rsid w:val="0044315E"/>
    <w:rsid w:val="00443A69"/>
    <w:rsid w:val="004722B0"/>
    <w:rsid w:val="00482D6E"/>
    <w:rsid w:val="004A6647"/>
    <w:rsid w:val="004A6C50"/>
    <w:rsid w:val="004B430E"/>
    <w:rsid w:val="004C3056"/>
    <w:rsid w:val="004D5C06"/>
    <w:rsid w:val="004E4CB5"/>
    <w:rsid w:val="004F670E"/>
    <w:rsid w:val="004F683C"/>
    <w:rsid w:val="00527B73"/>
    <w:rsid w:val="005409BF"/>
    <w:rsid w:val="005416FC"/>
    <w:rsid w:val="00564170"/>
    <w:rsid w:val="0058421F"/>
    <w:rsid w:val="005F677F"/>
    <w:rsid w:val="00605646"/>
    <w:rsid w:val="00622951"/>
    <w:rsid w:val="00635784"/>
    <w:rsid w:val="0066331B"/>
    <w:rsid w:val="006747B2"/>
    <w:rsid w:val="00687EF0"/>
    <w:rsid w:val="006D41CF"/>
    <w:rsid w:val="006E7372"/>
    <w:rsid w:val="006F1D3C"/>
    <w:rsid w:val="00723864"/>
    <w:rsid w:val="00733EF6"/>
    <w:rsid w:val="007476DE"/>
    <w:rsid w:val="00795279"/>
    <w:rsid w:val="007A208D"/>
    <w:rsid w:val="007B3523"/>
    <w:rsid w:val="007B39E5"/>
    <w:rsid w:val="007E65B7"/>
    <w:rsid w:val="007F5C28"/>
    <w:rsid w:val="007F75C5"/>
    <w:rsid w:val="0081420B"/>
    <w:rsid w:val="00831F8A"/>
    <w:rsid w:val="00891AC9"/>
    <w:rsid w:val="008962FB"/>
    <w:rsid w:val="009035EA"/>
    <w:rsid w:val="00923D51"/>
    <w:rsid w:val="00954A61"/>
    <w:rsid w:val="009578CB"/>
    <w:rsid w:val="00985665"/>
    <w:rsid w:val="00993268"/>
    <w:rsid w:val="00995BAC"/>
    <w:rsid w:val="00996198"/>
    <w:rsid w:val="009C49F3"/>
    <w:rsid w:val="009F0A9B"/>
    <w:rsid w:val="009F65F2"/>
    <w:rsid w:val="00A0538E"/>
    <w:rsid w:val="00A143B3"/>
    <w:rsid w:val="00A15338"/>
    <w:rsid w:val="00A218AB"/>
    <w:rsid w:val="00A43A35"/>
    <w:rsid w:val="00A4405D"/>
    <w:rsid w:val="00A70674"/>
    <w:rsid w:val="00A73577"/>
    <w:rsid w:val="00A82D4D"/>
    <w:rsid w:val="00A875D8"/>
    <w:rsid w:val="00A908D2"/>
    <w:rsid w:val="00A95762"/>
    <w:rsid w:val="00AFD008"/>
    <w:rsid w:val="00B03FCB"/>
    <w:rsid w:val="00B26FA3"/>
    <w:rsid w:val="00B602AE"/>
    <w:rsid w:val="00B87BA8"/>
    <w:rsid w:val="00BB17B6"/>
    <w:rsid w:val="00BD4C1E"/>
    <w:rsid w:val="00C00607"/>
    <w:rsid w:val="00C2181B"/>
    <w:rsid w:val="00C606FF"/>
    <w:rsid w:val="00C65071"/>
    <w:rsid w:val="00C74996"/>
    <w:rsid w:val="00CE22B9"/>
    <w:rsid w:val="00D15461"/>
    <w:rsid w:val="00D261F4"/>
    <w:rsid w:val="00D35DA8"/>
    <w:rsid w:val="00D37114"/>
    <w:rsid w:val="00D548B8"/>
    <w:rsid w:val="00D55615"/>
    <w:rsid w:val="00D752E9"/>
    <w:rsid w:val="00D944C7"/>
    <w:rsid w:val="00DE3B4C"/>
    <w:rsid w:val="00E118A4"/>
    <w:rsid w:val="00E31275"/>
    <w:rsid w:val="00E46372"/>
    <w:rsid w:val="00E60EF6"/>
    <w:rsid w:val="00E63E1B"/>
    <w:rsid w:val="00E80DAF"/>
    <w:rsid w:val="00EC16F9"/>
    <w:rsid w:val="00EC635D"/>
    <w:rsid w:val="00EE39D4"/>
    <w:rsid w:val="00EE7007"/>
    <w:rsid w:val="00EF7EC1"/>
    <w:rsid w:val="00F04882"/>
    <w:rsid w:val="00F149B3"/>
    <w:rsid w:val="00F45140"/>
    <w:rsid w:val="00F55EA6"/>
    <w:rsid w:val="00F60A1B"/>
    <w:rsid w:val="00FB5FA5"/>
    <w:rsid w:val="00FD3005"/>
    <w:rsid w:val="00FF3709"/>
    <w:rsid w:val="0FC889D9"/>
    <w:rsid w:val="16C35666"/>
    <w:rsid w:val="18A87FE1"/>
    <w:rsid w:val="1D89177D"/>
    <w:rsid w:val="1D8FD075"/>
    <w:rsid w:val="218B1865"/>
    <w:rsid w:val="246DE990"/>
    <w:rsid w:val="24B29F2F"/>
    <w:rsid w:val="29007F84"/>
    <w:rsid w:val="2ADD4720"/>
    <w:rsid w:val="2F6C07A0"/>
    <w:rsid w:val="329C3FB4"/>
    <w:rsid w:val="335CDA8D"/>
    <w:rsid w:val="36BAB7A8"/>
    <w:rsid w:val="3A7F3FD5"/>
    <w:rsid w:val="3E675CBF"/>
    <w:rsid w:val="408CC653"/>
    <w:rsid w:val="41BBA260"/>
    <w:rsid w:val="43280794"/>
    <w:rsid w:val="43866C85"/>
    <w:rsid w:val="453F51AB"/>
    <w:rsid w:val="558E4BA8"/>
    <w:rsid w:val="55BADCC0"/>
    <w:rsid w:val="569F4A90"/>
    <w:rsid w:val="5B1E5D6A"/>
    <w:rsid w:val="5BFB10A3"/>
    <w:rsid w:val="5DA6D38D"/>
    <w:rsid w:val="5FB8D30A"/>
    <w:rsid w:val="606F24A0"/>
    <w:rsid w:val="61B36427"/>
    <w:rsid w:val="63BAC858"/>
    <w:rsid w:val="68885D63"/>
    <w:rsid w:val="6C3E53A7"/>
    <w:rsid w:val="7EDF9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4D531"/>
  <w15:chartTrackingRefBased/>
  <w15:docId w15:val="{4FD8385D-D823-4CA2-90EE-D0B5C51A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  <w:style w:type="paragraph" w:styleId="ListParagraph">
    <w:name w:val="List Paragraph"/>
    <w:basedOn w:val="Normal"/>
    <w:uiPriority w:val="34"/>
    <w:qFormat/>
    <w:rsid w:val="00EF7EC1"/>
    <w:pPr>
      <w:spacing w:after="0" w:line="276" w:lineRule="auto"/>
      <w:ind w:left="720"/>
      <w:contextualSpacing/>
    </w:pPr>
    <w:rPr>
      <w:rFonts w:ascii="Arial" w:eastAsia="Arial" w:hAnsi="Arial" w:cs="Arial"/>
      <w:color w:val="auto"/>
      <w:sz w:val="22"/>
      <w:szCs w:val="22"/>
      <w:lang w:val="en" w:eastAsia="en-US"/>
    </w:rPr>
  </w:style>
  <w:style w:type="character" w:styleId="PageNumber">
    <w:name w:val="page number"/>
    <w:basedOn w:val="DefaultParagraphFont"/>
    <w:uiPriority w:val="99"/>
    <w:semiHidden/>
    <w:unhideWhenUsed/>
    <w:rsid w:val="00266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rewitt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8BAE12569046AD400C5F321F256E" ma:contentTypeVersion="20" ma:contentTypeDescription="Create a new document." ma:contentTypeScope="" ma:versionID="a76f596eb4e1e2e154587fdb4a736bf6">
  <xsd:schema xmlns:xsd="http://www.w3.org/2001/XMLSchema" xmlns:xs="http://www.w3.org/2001/XMLSchema" xmlns:p="http://schemas.microsoft.com/office/2006/metadata/properties" xmlns:ns2="dd6cd1fb-a1bc-4ad9-8dc3-425eb831b5bd" xmlns:ns3="0d791c9e-5015-40b2-aa08-5a5adf23dcb2" targetNamespace="http://schemas.microsoft.com/office/2006/metadata/properties" ma:root="true" ma:fieldsID="61db40743dfb18834d62d04eb8068a39" ns2:_="" ns3:_="">
    <xsd:import namespace="dd6cd1fb-a1bc-4ad9-8dc3-425eb831b5bd"/>
    <xsd:import namespace="0d791c9e-5015-40b2-aa08-5a5adf23d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cd1fb-a1bc-4ad9-8dc3-425eb831b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24be92-cd20-4743-bb81-736fea8f3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91c9e-5015-40b2-aa08-5a5adf23d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650848-e89c-4d92-bb91-bc8c9d2f9a48}" ma:internalName="TaxCatchAll" ma:showField="CatchAllData" ma:web="0d791c9e-5015-40b2-aa08-5a5adf23d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791c9e-5015-40b2-aa08-5a5adf23dcb2"/>
    <MediaServiceKeyPoints xmlns="dd6cd1fb-a1bc-4ad9-8dc3-425eb831b5bd" xsi:nil="true"/>
    <lcf76f155ced4ddcb4097134ff3c332f xmlns="dd6cd1fb-a1bc-4ad9-8dc3-425eb831b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1D72B2-10EE-45A5-A568-8D0492DFC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cd1fb-a1bc-4ad9-8dc3-425eb831b5bd"/>
    <ds:schemaRef ds:uri="0d791c9e-5015-40b2-aa08-5a5adf23d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0d791c9e-5015-40b2-aa08-5a5adf23dcb2"/>
    <ds:schemaRef ds:uri="dd6cd1fb-a1bc-4ad9-8dc3-425eb831b5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C:\Users\mprewitt\AppData\Roaming\Microsoft\Templates\Academic year calendar.dotx</Template>
  <TotalTime>8</TotalTime>
  <Pages>7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Beginnings Pacing Calendar with Building Blocks</vt:lpstr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Beginnings Pacing Calendar with Building Blocks</dc:title>
  <dc:subject/>
  <dc:creator>Marisa Prewitt</dc:creator>
  <cp:keywords/>
  <dc:description/>
  <cp:lastModifiedBy>Jennifer Desai</cp:lastModifiedBy>
  <cp:revision>4</cp:revision>
  <dcterms:created xsi:type="dcterms:W3CDTF">2026-01-28T22:21:00Z</dcterms:created>
  <dcterms:modified xsi:type="dcterms:W3CDTF">2026-01-28T22:59:00Z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0x01010081BF8BAE12569046AD400C5F321F256E</vt:lpwstr>
  </property>
  <property fmtid="{D5CDD505-2E9C-101B-9397-08002B2CF9AE}" pid="3" name="MediaServiceImageTags">
    <vt:lpwstr/>
  </property>
</Properties>
</file>