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292507F" w14:textId="370DBC28" w:rsidR="005409BF" w:rsidRPr="00A73577" w:rsidRDefault="00266015" w:rsidP="00A735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0639" wp14:editId="0CB64C74">
                <wp:simplePos x="0" y="0"/>
                <wp:positionH relativeFrom="column">
                  <wp:posOffset>-16686</wp:posOffset>
                </wp:positionH>
                <wp:positionV relativeFrom="paragraph">
                  <wp:posOffset>-298482</wp:posOffset>
                </wp:positionV>
                <wp:extent cx="6887210" cy="373634"/>
                <wp:effectExtent l="0" t="0" r="8890" b="7620"/>
                <wp:wrapNone/>
                <wp:docPr id="1690596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210" cy="373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90DA9" id="Rectangle 1" o:spid="_x0000_s1026" style="position:absolute;margin-left:-1.3pt;margin-top:-23.5pt;width:542.3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" fillcolor="#30506a [3204]" strokecolor="#070b0f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26C79" wp14:editId="77C8FADA">
                <wp:simplePos x="0" y="0"/>
                <wp:positionH relativeFrom="column">
                  <wp:posOffset>-16686</wp:posOffset>
                </wp:positionH>
                <wp:positionV relativeFrom="paragraph">
                  <wp:posOffset>-265110</wp:posOffset>
                </wp:positionV>
                <wp:extent cx="6887210" cy="340262"/>
                <wp:effectExtent l="0" t="0" r="0" b="0"/>
                <wp:wrapNone/>
                <wp:docPr id="303380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340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8AFB8" w14:textId="7E605A80" w:rsidR="00266015" w:rsidRPr="00266015" w:rsidRDefault="00266015" w:rsidP="002660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266015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MS Beginnings Pacing Calendar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6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pt;margin-top:-20.85pt;width:542.3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" filled="f" stroked="f" strokeweight=".5pt">
                <v:textbox>
                  <w:txbxContent>
                    <w:p w14:paraId="54A8AFB8" w14:textId="7E605A80" w:rsidR="00266015" w:rsidRPr="00266015" w:rsidRDefault="00266015" w:rsidP="002660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266015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MS Beginnings Pacing Calendar 2025-2026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10252FE9" w14:textId="77777777" w:rsidTr="005409BF">
        <w:trPr>
          <w:trHeight w:val="222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A4A697C" w14:textId="627F5902" w:rsidR="00985665" w:rsidRPr="00985665" w:rsidRDefault="00527B73" w:rsidP="005409BF">
            <w:pPr>
              <w:pStyle w:val="Month"/>
            </w:pPr>
            <w:r>
              <w:t>Jul</w:t>
            </w:r>
            <w:r w:rsidR="7EDF9F56">
              <w:t xml:space="preserve"> </w:t>
            </w:r>
            <w:r w:rsidR="453F51AB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3BDA040" w14:textId="77777777" w:rsidR="00985665" w:rsidRDefault="00985665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CB987CC" w14:textId="3D8E5161" w:rsidR="00985665" w:rsidRDefault="00527B73" w:rsidP="005409BF">
            <w:pPr>
              <w:pStyle w:val="Month"/>
            </w:pPr>
            <w:r>
              <w:t>Aug</w:t>
            </w:r>
            <w:r w:rsidR="7EDF9F56">
              <w:t xml:space="preserve"> </w:t>
            </w:r>
            <w:r w:rsidR="453F51AB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49B8111" w14:textId="77777777" w:rsidR="00985665" w:rsidRDefault="00985665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CB3287D" w14:textId="733372DE" w:rsidR="00985665" w:rsidRDefault="00527B73" w:rsidP="005409BF">
            <w:pPr>
              <w:pStyle w:val="Month"/>
            </w:pPr>
            <w:r>
              <w:t>Sep</w:t>
            </w:r>
            <w:r w:rsidR="7EDF9F56">
              <w:t xml:space="preserve"> </w:t>
            </w:r>
            <w:r w:rsidR="453F51AB">
              <w:t>2025</w:t>
            </w:r>
          </w:p>
        </w:tc>
      </w:tr>
      <w:tr w:rsidR="00985665" w14:paraId="15EE5F66" w14:textId="77777777" w:rsidTr="005409BF">
        <w:trPr>
          <w:trHeight w:val="30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DABB1B7" w14:textId="77777777" w:rsidR="00985665" w:rsidRPr="00F45140" w:rsidRDefault="00985665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ECDC2E6" w14:textId="77777777" w:rsidR="00985665" w:rsidRPr="00F45140" w:rsidRDefault="00985665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6BAD07C" w14:textId="77777777" w:rsidR="00985665" w:rsidRPr="00F45140" w:rsidRDefault="00985665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7DD2A91" w14:textId="77777777" w:rsidR="00985665" w:rsidRPr="00F45140" w:rsidRDefault="00985665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AB6F0E3" w14:textId="77777777" w:rsidR="00985665" w:rsidRPr="00F45140" w:rsidRDefault="00985665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57442A2D" w14:textId="77777777" w:rsidR="00985665" w:rsidRPr="00F45140" w:rsidRDefault="00985665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D12E7F9" w14:textId="77777777" w:rsidR="00985665" w:rsidRPr="00F45140" w:rsidRDefault="00985665" w:rsidP="005409B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vAlign w:val="center"/>
          </w:tcPr>
          <w:p w14:paraId="095A1D51" w14:textId="77777777" w:rsidR="00985665" w:rsidRDefault="00985665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1236897" w14:textId="77777777" w:rsidR="00985665" w:rsidRPr="00F04882" w:rsidRDefault="00985665" w:rsidP="005409BF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6706397" w14:textId="77777777" w:rsidR="00985665" w:rsidRPr="00F04882" w:rsidRDefault="00985665" w:rsidP="005409BF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0A95F90" w14:textId="77777777" w:rsidR="00985665" w:rsidRPr="00F04882" w:rsidRDefault="00985665" w:rsidP="005409BF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CC3EAA2" w14:textId="77777777" w:rsidR="00985665" w:rsidRPr="00F04882" w:rsidRDefault="00985665" w:rsidP="005409BF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30D2217" w14:textId="77777777" w:rsidR="00985665" w:rsidRPr="00F04882" w:rsidRDefault="00985665" w:rsidP="005409BF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9E1B301" w14:textId="77777777" w:rsidR="00985665" w:rsidRPr="00F04882" w:rsidRDefault="00985665" w:rsidP="005409BF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29D27B9" w14:textId="77777777" w:rsidR="00985665" w:rsidRPr="00F04882" w:rsidRDefault="00985665" w:rsidP="005409BF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vAlign w:val="center"/>
          </w:tcPr>
          <w:p w14:paraId="3209AF70" w14:textId="77777777" w:rsidR="00985665" w:rsidRDefault="00985665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89C1D40" w14:textId="77777777" w:rsidR="00985665" w:rsidRDefault="00985665" w:rsidP="005409BF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581AF79E" w14:textId="77777777" w:rsidR="00985665" w:rsidRDefault="00985665" w:rsidP="005409BF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D9A3A4C" w14:textId="77777777" w:rsidR="00985665" w:rsidRDefault="00985665" w:rsidP="005409BF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0BB3D8A" w14:textId="77777777" w:rsidR="00985665" w:rsidRDefault="00985665" w:rsidP="005409BF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A34BF5B" w14:textId="77777777" w:rsidR="00985665" w:rsidRDefault="00985665" w:rsidP="005409BF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049DF94D" w14:textId="77777777" w:rsidR="00985665" w:rsidRDefault="00985665" w:rsidP="005409BF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B71C063" w14:textId="77777777" w:rsidR="00985665" w:rsidRDefault="00985665" w:rsidP="005409BF">
            <w:pPr>
              <w:pStyle w:val="Week"/>
            </w:pPr>
            <w:r>
              <w:t>S</w:t>
            </w:r>
          </w:p>
        </w:tc>
      </w:tr>
      <w:tr w:rsidR="00527B73" w14:paraId="2EDB9279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EAE298E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33C9DD4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1A89119" w14:textId="132A3AFE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8876B36" w14:textId="5625D440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FF8C672" w14:textId="044C7B03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225856A" w14:textId="0517DAD1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7D410BA" w14:textId="7F32244B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5</w:t>
            </w:r>
          </w:p>
        </w:tc>
        <w:tc>
          <w:tcPr>
            <w:tcW w:w="579" w:type="dxa"/>
            <w:vMerge/>
            <w:vAlign w:val="center"/>
          </w:tcPr>
          <w:p w14:paraId="5F901ED4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95B8433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1DAD371C" w14:textId="568C2D3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29D5B22F" w14:textId="1B1A2F1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3762C62F" w14:textId="3C5EC78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5ECF3AE9" w14:textId="5A24445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3FEC4816" w14:textId="4ED8252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6C7A0D4" w14:textId="5515FA5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579" w:type="dxa"/>
            <w:vMerge/>
            <w:vAlign w:val="center"/>
          </w:tcPr>
          <w:p w14:paraId="4A59D5E5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32458CA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2C373D99" w14:textId="582AF7D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16DF6221" w14:textId="0372534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44A09C7E" w14:textId="53F1039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59AFA9FA" w14:textId="6024627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4E4A9121" w14:textId="6EE1830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6CAF1E8" w14:textId="5C6CBF0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</w:tr>
      <w:tr w:rsidR="00527B73" w14:paraId="6E14CC92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D5228EF" w14:textId="41A73D11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283CC2C" w14:textId="47DE9DB3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7554317" w14:textId="4254C4C7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79AF444" w14:textId="490DDD96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A328E7D" w14:textId="2E36914A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9A1BE2C" w14:textId="3DB95DE9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E613C7E" w14:textId="4534E62F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12</w:t>
            </w:r>
          </w:p>
        </w:tc>
        <w:tc>
          <w:tcPr>
            <w:tcW w:w="579" w:type="dxa"/>
            <w:vMerge/>
            <w:vAlign w:val="center"/>
          </w:tcPr>
          <w:p w14:paraId="097A6772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08C1382" w14:textId="4730FB9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4ECBC4A6" w14:textId="3D31E8D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229AC9CE" w14:textId="3EBD5C8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4108534D" w14:textId="0193DFF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2F79644F" w14:textId="2103EBA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23462CCC" w14:textId="2E747F9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3247D3C" w14:textId="464EECD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579" w:type="dxa"/>
            <w:vMerge/>
            <w:vAlign w:val="center"/>
          </w:tcPr>
          <w:p w14:paraId="495D2643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7952E69" w14:textId="52E8F90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08C71306" w14:textId="4EA790E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1A17BFF9" w14:textId="0D6F1A0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66C1C200" w14:textId="7A46612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4D166ACA" w14:textId="7909CA2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2DE9F193" w14:textId="079CB11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DBCE15E" w14:textId="21430D3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</w:tr>
      <w:tr w:rsidR="00527B73" w14:paraId="5C87EC7A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4D9BA2B" w14:textId="65A934E2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DBACED4" w14:textId="74D8EF7A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07E43AD" w14:textId="5079467F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786A29E0" w14:textId="25158458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C87260E" w14:textId="4BEE2FC7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F0CEAB3" w14:textId="57F85FB4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8065DBC" w14:textId="3294CC26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19</w:t>
            </w:r>
          </w:p>
        </w:tc>
        <w:tc>
          <w:tcPr>
            <w:tcW w:w="579" w:type="dxa"/>
            <w:vMerge/>
            <w:vAlign w:val="center"/>
          </w:tcPr>
          <w:p w14:paraId="6DC0A0CD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FFEA6CF" w14:textId="5CE0489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592CAD02" w14:textId="234E64B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4AE2B270" w14:textId="1179698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334A77D6" w14:textId="79D19B8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1EB168C2" w14:textId="7949960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003EFA95" w14:textId="170DD66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900DC17" w14:textId="08E7D08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579" w:type="dxa"/>
            <w:vMerge/>
            <w:vAlign w:val="center"/>
          </w:tcPr>
          <w:p w14:paraId="392A85E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EDB51D1" w14:textId="245D9CA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3BC42386" w14:textId="364F0DE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69CE5745" w14:textId="11D4437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60EE2FEC" w14:textId="172CCDB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3D3B5BAF" w14:textId="2CDD13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2EEB0E16" w14:textId="38408D3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449E91F" w14:textId="1F76D17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</w:tr>
      <w:tr w:rsidR="00527B73" w14:paraId="15452D84" w14:textId="77777777" w:rsidTr="005409BF">
        <w:trPr>
          <w:trHeight w:val="24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36CE113" w14:textId="77FCAAB6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EE05DD2" w14:textId="089D3C8E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F5D2E29" w14:textId="2088CA0B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61EAD8D" w14:textId="5304D53C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7E54FAC" w14:textId="5CAB6422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1507263" w14:textId="044BFC0F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51DF786" w14:textId="257B4D8C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26</w:t>
            </w:r>
          </w:p>
        </w:tc>
        <w:tc>
          <w:tcPr>
            <w:tcW w:w="579" w:type="dxa"/>
            <w:vMerge/>
            <w:vAlign w:val="center"/>
          </w:tcPr>
          <w:p w14:paraId="7F098AFD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964FB86" w14:textId="4037254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592B2C89" w14:textId="1E9E000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0872BF6F" w14:textId="2E73708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545448DE" w14:textId="1DB07AB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46A33CDC" w14:textId="166023C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1D986555" w14:textId="014A7C9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97E3132" w14:textId="21997B4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579" w:type="dxa"/>
            <w:vMerge/>
            <w:vAlign w:val="center"/>
          </w:tcPr>
          <w:p w14:paraId="597A522A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34CB6B1" w14:textId="2C4EDBE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0B3DAD43" w14:textId="6857420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059D7178" w14:textId="768CCBD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5760659C" w14:textId="127544B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33D13FBA" w14:textId="37D9BDC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7CCAF9E9" w14:textId="375255F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E637EC8" w14:textId="6CB8699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</w:tr>
      <w:tr w:rsidR="00527B73" w14:paraId="3FBAED58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FFFFBD9" w14:textId="5FCF5488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68157A9" w14:textId="5ECB421F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2C76E81" w14:textId="47C70763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AA9B0F1" w14:textId="1766E2B2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9AF2"/>
            <w:vAlign w:val="center"/>
          </w:tcPr>
          <w:p w14:paraId="69CBDF48" w14:textId="0480F8B4" w:rsidR="00527B73" w:rsidRDefault="00733EF6" w:rsidP="005409BF">
            <w:pPr>
              <w:pStyle w:val="Day"/>
              <w:rPr>
                <w:rFonts w:ascii="Arial" w:eastAsia="MS PGothic" w:hAnsi="Arial"/>
              </w:rPr>
            </w:pPr>
            <w:r>
              <w:rPr>
                <w:rFonts w:ascii="Arial" w:eastAsia="MS PGothic" w:hAnsi="Arial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26E957D" w14:textId="0A1F842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4B8EBBF" w14:textId="1C79DCF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579" w:type="dxa"/>
            <w:vMerge/>
            <w:vAlign w:val="center"/>
          </w:tcPr>
          <w:p w14:paraId="35AD5782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F21CA2A" w14:textId="181B19E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25DC9DFE" w14:textId="62BD805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5C51D0E1" w14:textId="1AF2058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2ED16DCB" w14:textId="51CBD65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1BF393C4" w14:textId="13EA21C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center"/>
          </w:tcPr>
          <w:p w14:paraId="27967F1F" w14:textId="181E407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9234C32" w14:textId="5B9BA3B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579" w:type="dxa"/>
            <w:vMerge/>
            <w:vAlign w:val="center"/>
          </w:tcPr>
          <w:p w14:paraId="4DC35044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E410B1C" w14:textId="79B80B5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0D4023B8" w14:textId="2498E77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05389117" w14:textId="18F5BE9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5087569" w14:textId="6B97918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5E8BB9D" w14:textId="7E645ED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DDC81E9" w14:textId="46607B3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943D0D5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</w:tr>
      <w:tr w:rsidR="00527B73" w14:paraId="2AF7D48C" w14:textId="77777777" w:rsidTr="005409BF">
        <w:trPr>
          <w:trHeight w:val="2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F83BD70" w14:textId="6896A84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8931790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FF04177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AF028E3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A1428C0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E9E359A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9DB6D44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579" w:type="dxa"/>
            <w:vMerge/>
            <w:vAlign w:val="center"/>
          </w:tcPr>
          <w:p w14:paraId="32E19175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2960C46" w14:textId="7CE3994F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16199F2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85B9B74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D677002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440BF69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2FC124E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B574195" w14:textId="77777777" w:rsidR="00527B73" w:rsidRDefault="00527B73" w:rsidP="005409BF">
            <w:pPr>
              <w:pStyle w:val="Day"/>
            </w:pPr>
          </w:p>
        </w:tc>
        <w:tc>
          <w:tcPr>
            <w:tcW w:w="579" w:type="dxa"/>
            <w:vMerge/>
            <w:vAlign w:val="center"/>
          </w:tcPr>
          <w:p w14:paraId="6D7BC5B8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05D26D2" w14:textId="654E9DE8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0A70D3F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3B40440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C13E757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29EB126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CFECFA7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6711322" w14:textId="77777777" w:rsidR="00527B73" w:rsidRDefault="00527B73" w:rsidP="005409BF">
            <w:pPr>
              <w:pStyle w:val="Day"/>
            </w:pPr>
          </w:p>
        </w:tc>
      </w:tr>
      <w:tr w:rsidR="00527B73" w14:paraId="3A02CDBA" w14:textId="77777777" w:rsidTr="005409BF">
        <w:trPr>
          <w:trHeight w:val="123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00A1C67F" w14:textId="77777777" w:rsidR="00527B73" w:rsidRPr="009C49F3" w:rsidRDefault="00527B73" w:rsidP="005409BF">
            <w:pPr>
              <w:pStyle w:val="NoSpacing"/>
              <w:jc w:val="center"/>
            </w:pPr>
          </w:p>
        </w:tc>
        <w:tc>
          <w:tcPr>
            <w:tcW w:w="579" w:type="dxa"/>
            <w:vAlign w:val="center"/>
          </w:tcPr>
          <w:p w14:paraId="59489C20" w14:textId="77777777" w:rsidR="00527B73" w:rsidRPr="009C49F3" w:rsidRDefault="00527B73" w:rsidP="005409BF">
            <w:pPr>
              <w:pStyle w:val="NoSpacing"/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519A54FC" w14:textId="77777777" w:rsidR="00527B73" w:rsidRPr="009C49F3" w:rsidRDefault="00527B73" w:rsidP="005409BF">
            <w:pPr>
              <w:pStyle w:val="NoSpacing"/>
              <w:jc w:val="center"/>
            </w:pPr>
          </w:p>
        </w:tc>
        <w:tc>
          <w:tcPr>
            <w:tcW w:w="579" w:type="dxa"/>
            <w:vAlign w:val="center"/>
          </w:tcPr>
          <w:p w14:paraId="28BB394A" w14:textId="77777777" w:rsidR="00527B73" w:rsidRPr="009C49F3" w:rsidRDefault="00527B73" w:rsidP="005409BF">
            <w:pPr>
              <w:pStyle w:val="NoSpacing"/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31919B62" w14:textId="77777777" w:rsidR="00527B73" w:rsidRPr="009C49F3" w:rsidRDefault="00527B73" w:rsidP="005409BF">
            <w:pPr>
              <w:pStyle w:val="NoSpacing"/>
              <w:jc w:val="center"/>
            </w:pPr>
          </w:p>
        </w:tc>
      </w:tr>
      <w:tr w:rsidR="00527B73" w14:paraId="6413A531" w14:textId="77777777" w:rsidTr="005409BF">
        <w:trPr>
          <w:trHeight w:val="30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89B2B38" w14:textId="66314865" w:rsidR="00527B73" w:rsidRDefault="00527B73" w:rsidP="005409BF">
            <w:pPr>
              <w:pStyle w:val="Month"/>
            </w:pPr>
            <w:r>
              <w:t>Oct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3D5C43C" w14:textId="77777777" w:rsidR="00527B73" w:rsidRDefault="00527B73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AD5F0D1" w14:textId="2BD9B19F" w:rsidR="00527B73" w:rsidRDefault="00527B73" w:rsidP="005409BF">
            <w:pPr>
              <w:pStyle w:val="Month"/>
            </w:pPr>
            <w:r>
              <w:t>Nov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C842C2F" w14:textId="77777777" w:rsidR="00527B73" w:rsidRDefault="00527B73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59FF200" w14:textId="5ACCE56A" w:rsidR="00527B73" w:rsidRDefault="00527B73" w:rsidP="005409BF">
            <w:pPr>
              <w:pStyle w:val="Month"/>
            </w:pPr>
            <w:r>
              <w:t>Dec 2025</w:t>
            </w:r>
          </w:p>
        </w:tc>
      </w:tr>
      <w:tr w:rsidR="00527B73" w14:paraId="678D0665" w14:textId="77777777" w:rsidTr="005409BF">
        <w:trPr>
          <w:trHeight w:val="27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0B535AB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2D8DE67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4D8E3DD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FAA9C4E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0F3B4277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F7198CF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4002546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vAlign w:val="center"/>
          </w:tcPr>
          <w:p w14:paraId="44A2D3CF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5A47CE6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02584F16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0DEB611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AFB710F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B2D36D9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009DF9FA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78BA8D0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vAlign w:val="center"/>
          </w:tcPr>
          <w:p w14:paraId="53D807D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1B24F20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50924E0C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7C910E2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7995E82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1CB61BD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2717890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62AEB2D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</w:tr>
      <w:tr w:rsidR="00527B73" w14:paraId="746F443B" w14:textId="77777777" w:rsidTr="005409BF">
        <w:trPr>
          <w:trHeight w:val="2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663C661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2928F1BC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102179CB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5678DE5F" w14:textId="525A546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43DA9961" w14:textId="6E655ED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46ABEDEE" w14:textId="41F4535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D2EFBC6" w14:textId="552F215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579" w:type="dxa"/>
            <w:vMerge/>
            <w:vAlign w:val="center"/>
          </w:tcPr>
          <w:p w14:paraId="25BC4C6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008E5A7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F07943F" w14:textId="30F4E8C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3A64B4B" w14:textId="3ABE48A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75F9CF4" w14:textId="5A06322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3F98052" w14:textId="5DC7EE1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3CAE941" w14:textId="196549A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0945601" w14:textId="6031DA4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579" w:type="dxa"/>
            <w:vMerge/>
            <w:vAlign w:val="center"/>
          </w:tcPr>
          <w:p w14:paraId="33B6EFC5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8460AA2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07F32325" w14:textId="6493664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028F65DE" w14:textId="05C7561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770A9AB6" w14:textId="4B3D53F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7DE7AAC8" w14:textId="0ACC094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5B0A5446" w14:textId="508B84C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701D70B" w14:textId="1371F72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</w:tr>
      <w:tr w:rsidR="002031EB" w14:paraId="2C2FB848" w14:textId="77777777" w:rsidTr="005409BF">
        <w:trPr>
          <w:trHeight w:val="24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C82EA75" w14:textId="0C1E67B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60E023DE" w14:textId="057E776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77C0DD00" w14:textId="5FB8928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34CD83CC" w14:textId="46D9F72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38DAA3C4" w14:textId="32EC1A5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77D910F8" w14:textId="26BA6C4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441FD93" w14:textId="58D85A8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579" w:type="dxa"/>
            <w:vMerge/>
            <w:vAlign w:val="center"/>
          </w:tcPr>
          <w:p w14:paraId="463BC935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8A2BCFF" w14:textId="7390ED0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63BAE2E6" w14:textId="19E207B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320BEAF8" w14:textId="0F4E361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591A9FB9" w14:textId="467D146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46CF2240" w14:textId="478562C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5713FB27" w14:textId="632C3E1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0F9067D" w14:textId="33560C1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579" w:type="dxa"/>
            <w:vMerge/>
            <w:vAlign w:val="center"/>
          </w:tcPr>
          <w:p w14:paraId="6317E039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FF806D6" w14:textId="162253E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7E7E1041" w14:textId="3DF89CA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0B1B86F0" w14:textId="059DA7A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4410C306" w14:textId="0C3673D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3B967417" w14:textId="20079AD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51766056" w14:textId="5ECCBEE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25ACDA8" w14:textId="6FC409E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</w:tr>
      <w:tr w:rsidR="002031EB" w14:paraId="1F87E328" w14:textId="77777777" w:rsidTr="005409BF">
        <w:trPr>
          <w:trHeight w:val="27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8871B9D" w14:textId="7F1691A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31A212A5" w14:textId="1FDDFFD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5A352D36" w14:textId="22ABDA7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43E67115" w14:textId="35E872B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440DBEB5" w14:textId="31851FB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35E0235B" w14:textId="5B1E450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867092B" w14:textId="334C364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579" w:type="dxa"/>
            <w:vMerge/>
            <w:vAlign w:val="center"/>
          </w:tcPr>
          <w:p w14:paraId="69D5D077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F0DFCD8" w14:textId="071A6FC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3DFC4292" w14:textId="1C3ED93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456FB1E6" w14:textId="32200E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06699272" w14:textId="12D7ABE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1EB11549" w14:textId="76EA40A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3E8B3C10" w14:textId="13BF96B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825747D" w14:textId="3806E0E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579" w:type="dxa"/>
            <w:vMerge/>
            <w:vAlign w:val="center"/>
          </w:tcPr>
          <w:p w14:paraId="748DDA5A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BED4DEE" w14:textId="4EBD551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42829F3D" w14:textId="5076093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3A52F2B6" w14:textId="5B4CE6E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61B6D9BA" w14:textId="3043679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15ED28C3" w14:textId="24EACC4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75149F2E" w14:textId="5EAA816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2BAF451" w14:textId="4E33113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</w:tr>
      <w:tr w:rsidR="00527B73" w14:paraId="7158D271" w14:textId="77777777" w:rsidTr="005409BF">
        <w:trPr>
          <w:trHeight w:val="27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98266F7" w14:textId="0DCB15D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4B826CA0" w14:textId="4312917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4B4360E4" w14:textId="3A63FF7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56AA60CE" w14:textId="294D362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0F30DD82" w14:textId="1223448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1BBBF592" w14:textId="6E09622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2C9C6E7" w14:textId="79088F2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579" w:type="dxa"/>
            <w:vMerge/>
            <w:vAlign w:val="center"/>
          </w:tcPr>
          <w:p w14:paraId="5489CCE1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FBB2BF2" w14:textId="7AEEA44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47A711C7" w14:textId="302137F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785DE98B" w14:textId="056E036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0BA50693" w14:textId="6884A6F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3B6F49DF" w14:textId="4405F57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  <w:vAlign w:val="center"/>
          </w:tcPr>
          <w:p w14:paraId="710A4A4D" w14:textId="33A6EF1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8831E50" w14:textId="262EE77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579" w:type="dxa"/>
            <w:vMerge/>
            <w:vAlign w:val="center"/>
          </w:tcPr>
          <w:p w14:paraId="7B8F606F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95277BA" w14:textId="1827C7F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E37EC7C" w14:textId="4930156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B0A194C" w14:textId="54B281E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1D6BF78" w14:textId="5F2EB1E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B6DC001" w14:textId="1D6B676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91A90B7" w14:textId="3C6A794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A0BAC4F" w14:textId="5BBBDF6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</w:tr>
      <w:tr w:rsidR="00527B73" w14:paraId="34DD00DD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E1B0866" w14:textId="58696C9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7FBF6EE8" w14:textId="5F78B6F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239BB028" w14:textId="350F620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2F7C289F" w14:textId="2A310AB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04DEEC4C" w14:textId="3674528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  <w:vAlign w:val="center"/>
          </w:tcPr>
          <w:p w14:paraId="45C318F6" w14:textId="278F45F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F53FAFD" w14:textId="240820E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579" w:type="dxa"/>
            <w:vMerge/>
            <w:vAlign w:val="center"/>
          </w:tcPr>
          <w:p w14:paraId="67B8CDCA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5EE0AFB" w14:textId="7071F30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026D81A" w14:textId="5E86367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5B37E4D" w14:textId="5DE4D0C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4E4E786" w14:textId="2E2AD9D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90B4A60" w14:textId="3CF485C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0DC2BBA" w14:textId="0BBD916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B2A499B" w14:textId="0280731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579" w:type="dxa"/>
            <w:vMerge/>
            <w:vAlign w:val="center"/>
          </w:tcPr>
          <w:p w14:paraId="27CD8CC8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4EBB468" w14:textId="517746B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5AEA0AF" w14:textId="67E1C14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0B43F02" w14:textId="5AC1EF2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BD07B1D" w14:textId="5D019EB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797DF4C" w14:textId="08A9DD2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0F5F4CE" w14:textId="282E060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4B241DB" w14:textId="5731AFB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</w:tr>
      <w:tr w:rsidR="00527B73" w14:paraId="4CE146D7" w14:textId="77777777" w:rsidTr="005409BF">
        <w:trPr>
          <w:trHeight w:val="30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BCB2411" w14:textId="6A05A24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1E0F21B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82D63D2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3744412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BFB4225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4D01DF2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1DA7A46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579" w:type="dxa"/>
            <w:vMerge/>
            <w:vAlign w:val="center"/>
          </w:tcPr>
          <w:p w14:paraId="6CD574D9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3F094F4" w14:textId="14CBFC32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F8F32AD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397EF1D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6BD0453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C5BC75C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7FBDAC8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404F3A3" w14:textId="77777777" w:rsidR="00527B73" w:rsidRDefault="00527B73" w:rsidP="005409BF">
            <w:pPr>
              <w:pStyle w:val="Day"/>
            </w:pPr>
          </w:p>
        </w:tc>
        <w:tc>
          <w:tcPr>
            <w:tcW w:w="579" w:type="dxa"/>
            <w:vMerge/>
            <w:vAlign w:val="center"/>
          </w:tcPr>
          <w:p w14:paraId="5D038AE8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BF4C630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8640C76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13EC96F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0C27481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EFC2FC9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BC21154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F1FAA9F" w14:textId="77777777" w:rsidR="00527B73" w:rsidRDefault="00527B73" w:rsidP="005409BF">
            <w:pPr>
              <w:pStyle w:val="Day"/>
            </w:pPr>
          </w:p>
        </w:tc>
      </w:tr>
      <w:tr w:rsidR="00527B73" w14:paraId="02BA0A78" w14:textId="77777777" w:rsidTr="005409BF">
        <w:trPr>
          <w:trHeight w:val="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79677EF8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579" w:type="dxa"/>
            <w:vAlign w:val="center"/>
          </w:tcPr>
          <w:p w14:paraId="127EDA45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27884B61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579" w:type="dxa"/>
            <w:vAlign w:val="center"/>
          </w:tcPr>
          <w:p w14:paraId="32C09890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21A99B5D" w14:textId="77777777" w:rsidR="00527B73" w:rsidRDefault="00527B73" w:rsidP="005409BF">
            <w:pPr>
              <w:pStyle w:val="NoSpacing"/>
              <w:jc w:val="center"/>
            </w:pPr>
          </w:p>
        </w:tc>
      </w:tr>
      <w:tr w:rsidR="00527B73" w14:paraId="61E094B5" w14:textId="77777777" w:rsidTr="005409BF">
        <w:trPr>
          <w:trHeight w:val="30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6303C3E" w14:textId="425197D0" w:rsidR="00527B73" w:rsidRDefault="00527B73" w:rsidP="005409BF">
            <w:pPr>
              <w:pStyle w:val="Month"/>
            </w:pPr>
            <w:r>
              <w:t>Jan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383D52A" w14:textId="77777777" w:rsidR="00527B73" w:rsidRDefault="00527B73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23959768" w14:textId="0F83F873" w:rsidR="00527B73" w:rsidRDefault="00527B73" w:rsidP="005409BF">
            <w:pPr>
              <w:pStyle w:val="Month"/>
            </w:pPr>
            <w:r>
              <w:t>Feb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CDE4108" w14:textId="77777777" w:rsidR="00527B73" w:rsidRDefault="00527B73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57197FD" w14:textId="39F9BBA3" w:rsidR="00527B73" w:rsidRDefault="00527B73" w:rsidP="005409BF">
            <w:pPr>
              <w:pStyle w:val="Month"/>
            </w:pPr>
            <w:r>
              <w:t>Mar 2026</w:t>
            </w:r>
          </w:p>
        </w:tc>
      </w:tr>
      <w:tr w:rsidR="00527B73" w14:paraId="65E27020" w14:textId="77777777" w:rsidTr="005409BF">
        <w:trPr>
          <w:trHeight w:val="30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FB5CEBF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CC98446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59E45A41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8674DF3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E26310E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A34AE64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2131709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vAlign w:val="center"/>
          </w:tcPr>
          <w:p w14:paraId="01676C8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7BBD3C7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BB87DD7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FC092EB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9D13E47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B4EFBD6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0203CFA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0FCFFC98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vAlign w:val="center"/>
          </w:tcPr>
          <w:p w14:paraId="391A086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6C1C95D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356BC1E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17BA1BD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EF8BD82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78AE2CB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62B52EC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07190506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</w:tr>
      <w:tr w:rsidR="00F149B3" w14:paraId="61F35BA6" w14:textId="77777777" w:rsidTr="005409BF">
        <w:trPr>
          <w:trHeight w:val="24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B033579" w14:textId="31F93EA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D95957E" w14:textId="3A2ED6F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1DA51EC" w14:textId="4F102A2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151C0EE" w14:textId="06A04F5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58E5809" w14:textId="5080018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061891D" w14:textId="59C7C1E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A5ED6AC" w14:textId="5F66B2A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579" w:type="dxa"/>
            <w:vMerge/>
            <w:vAlign w:val="center"/>
          </w:tcPr>
          <w:p w14:paraId="6A531F65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9F7F78B" w14:textId="77777777" w:rsidR="00527B73" w:rsidRDefault="00527B73" w:rsidP="005409B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40E08850" w14:textId="77777777" w:rsidR="00527B73" w:rsidRDefault="00527B73" w:rsidP="005409B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18EBDB00" w14:textId="77777777" w:rsidR="00527B73" w:rsidRDefault="00527B73" w:rsidP="005409B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67AFECFF" w14:textId="77777777" w:rsidR="00527B73" w:rsidRDefault="00527B73" w:rsidP="005409B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67E8812B" w14:textId="77777777" w:rsidR="00527B73" w:rsidRDefault="00527B73" w:rsidP="005409B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305E359E" w14:textId="77777777" w:rsidR="00527B73" w:rsidRDefault="00527B73" w:rsidP="005409BF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646DCB2" w14:textId="77777777" w:rsidR="00527B73" w:rsidRDefault="00527B73" w:rsidP="005409BF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vAlign w:val="center"/>
          </w:tcPr>
          <w:p w14:paraId="6D943647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111C05E" w14:textId="01B13CA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65B3B40C" w14:textId="076FDD5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324F2992" w14:textId="698ACE7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5FFCAEAB" w14:textId="0D205C4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2D222916" w14:textId="2D8005C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05621C89" w14:textId="236A66C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A61A288" w14:textId="43F6B99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7</w:t>
            </w:r>
          </w:p>
        </w:tc>
      </w:tr>
      <w:tr w:rsidR="00993268" w14:paraId="305A733A" w14:textId="77777777" w:rsidTr="005409BF">
        <w:trPr>
          <w:trHeight w:val="267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E3CC61B" w14:textId="01E0948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6F5A6F0E" w14:textId="1FAF9D9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309144BF" w14:textId="2F3CB44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67C825FA" w14:textId="46DD925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168D9B7A" w14:textId="3D42E49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7DB96E69" w14:textId="4A47A94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144208C" w14:textId="3A34F1E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579" w:type="dxa"/>
            <w:vMerge/>
            <w:vAlign w:val="center"/>
          </w:tcPr>
          <w:p w14:paraId="7A025071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A7E936B" w14:textId="77777777" w:rsidR="00527B73" w:rsidRDefault="00527B73" w:rsidP="005409BF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46D27F95" w14:textId="77777777" w:rsidR="00527B73" w:rsidRDefault="00527B73" w:rsidP="005409BF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560D7EF3" w14:textId="77777777" w:rsidR="00527B73" w:rsidRDefault="00527B73" w:rsidP="005409BF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7304CD4D" w14:textId="77777777" w:rsidR="00527B73" w:rsidRDefault="00527B73" w:rsidP="005409BF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4AF1813B" w14:textId="77777777" w:rsidR="00527B73" w:rsidRDefault="00527B73" w:rsidP="005409BF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341BF244" w14:textId="77777777" w:rsidR="00527B73" w:rsidRDefault="00527B73" w:rsidP="005409BF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CDC3F02" w14:textId="77777777" w:rsidR="00527B73" w:rsidRDefault="00527B73" w:rsidP="005409BF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vAlign w:val="center"/>
          </w:tcPr>
          <w:p w14:paraId="337C7CC0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AA97B51" w14:textId="6B39A32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2BF2AC44" w14:textId="1D34E0D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6B64A00A" w14:textId="10A271A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496803C8" w14:textId="42EEA31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2DE1CC32" w14:textId="57F4065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0EDD3BC6" w14:textId="47A3448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B4011A6" w14:textId="5D8855C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14</w:t>
            </w:r>
          </w:p>
        </w:tc>
      </w:tr>
      <w:tr w:rsidR="00993268" w14:paraId="4C112DCB" w14:textId="77777777" w:rsidTr="005409BF">
        <w:trPr>
          <w:trHeight w:val="267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C534F73" w14:textId="1C30720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2CF7FB27" w14:textId="0994155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08155254" w14:textId="11049D4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579EB200" w14:textId="7912765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4E7D2355" w14:textId="5454029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4501A27A" w14:textId="35F419D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33D51BA" w14:textId="709150A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579" w:type="dxa"/>
            <w:vMerge/>
            <w:vAlign w:val="center"/>
          </w:tcPr>
          <w:p w14:paraId="7320EE68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61CBB10" w14:textId="77777777" w:rsidR="00527B73" w:rsidRDefault="00527B73" w:rsidP="005409BF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4E95AD7E" w14:textId="77777777" w:rsidR="00527B73" w:rsidRDefault="00527B73" w:rsidP="005409BF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0FCB1BF2" w14:textId="77777777" w:rsidR="00527B73" w:rsidRDefault="00527B73" w:rsidP="005409BF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1C1572A6" w14:textId="77777777" w:rsidR="00527B73" w:rsidRDefault="00527B73" w:rsidP="005409BF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487A61F9" w14:textId="77777777" w:rsidR="00527B73" w:rsidRDefault="00527B73" w:rsidP="005409B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19757C46" w14:textId="77777777" w:rsidR="00527B73" w:rsidRDefault="00527B73" w:rsidP="005409BF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58FCDBE" w14:textId="77777777" w:rsidR="00527B73" w:rsidRDefault="00527B73" w:rsidP="005409BF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vAlign w:val="center"/>
          </w:tcPr>
          <w:p w14:paraId="7CA65B80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55DACFA" w14:textId="52501E6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3F7B556E" w14:textId="66ABC84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7A0733EF" w14:textId="672E809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312616A3" w14:textId="7E07066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121993E3" w14:textId="6E8E75F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6CF37B1B" w14:textId="6A4F593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F79E53F" w14:textId="011E9BE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21</w:t>
            </w:r>
          </w:p>
        </w:tc>
      </w:tr>
      <w:tr w:rsidR="00993268" w14:paraId="47D98BEB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37415F3" w14:textId="11CF41C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0F16853A" w14:textId="571B2A8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21DA573E" w14:textId="483CA3C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55A10676" w14:textId="59644F2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6FA0D13A" w14:textId="783E668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179F5632" w14:textId="0CF072E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211F214" w14:textId="7F74FFB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579" w:type="dxa"/>
            <w:vMerge/>
            <w:vAlign w:val="center"/>
          </w:tcPr>
          <w:p w14:paraId="6EC05F3E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2E953A3" w14:textId="77777777" w:rsidR="00527B73" w:rsidRDefault="00527B73" w:rsidP="005409BF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1BBB78A0" w14:textId="77777777" w:rsidR="00527B73" w:rsidRDefault="00527B73" w:rsidP="005409BF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404CEA5F" w14:textId="77777777" w:rsidR="00527B73" w:rsidRDefault="00527B73" w:rsidP="005409BF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7710236D" w14:textId="77777777" w:rsidR="00527B73" w:rsidRDefault="00527B73" w:rsidP="005409B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7A5E2A9C" w14:textId="77777777" w:rsidR="00527B73" w:rsidRDefault="00527B73" w:rsidP="005409BF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590F6ADE" w14:textId="77777777" w:rsidR="00527B73" w:rsidRDefault="00527B73" w:rsidP="005409BF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5BD58C0" w14:textId="77777777" w:rsidR="00527B73" w:rsidRDefault="00527B73" w:rsidP="005409BF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vAlign w:val="center"/>
          </w:tcPr>
          <w:p w14:paraId="4484230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6E78E14" w14:textId="0E4EB4B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206D57AF" w14:textId="7C78CB1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25B0372B" w14:textId="4114368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6F3FC6E5" w14:textId="3F7D340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23500E85" w14:textId="4142FAD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1D8FA7AB" w14:textId="419CF5D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F841A5C" w14:textId="3D8F679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28</w:t>
            </w:r>
          </w:p>
        </w:tc>
      </w:tr>
      <w:tr w:rsidR="00E46372" w14:paraId="63E375E7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FD9954D" w14:textId="46836D6B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5941B07E" w14:textId="3B097C9C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481CC5FD" w14:textId="75FE453C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12E44A30" w14:textId="36B30376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5AFECDA8" w14:textId="0C9898AB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8D7ED" w:themeFill="accent6" w:themeFillTint="33"/>
            <w:vAlign w:val="center"/>
          </w:tcPr>
          <w:p w14:paraId="7C248509" w14:textId="55258095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010B6C3" w14:textId="1AC2B144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31</w:t>
            </w:r>
          </w:p>
        </w:tc>
        <w:tc>
          <w:tcPr>
            <w:tcW w:w="579" w:type="dxa"/>
            <w:vMerge/>
            <w:vAlign w:val="center"/>
          </w:tcPr>
          <w:p w14:paraId="3C40207F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E0EDF51" w14:textId="6DA70F4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  <w:vAlign w:val="center"/>
          </w:tcPr>
          <w:p w14:paraId="0A91870C" w14:textId="47DC68A3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  <w:vAlign w:val="center"/>
          </w:tcPr>
          <w:p w14:paraId="47DFD137" w14:textId="188F2DCA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EE142AC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4097BD4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793C72B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4F54F09" w14:textId="77777777" w:rsidR="00527B73" w:rsidRDefault="00527B73" w:rsidP="005409BF">
            <w:pPr>
              <w:pStyle w:val="Day"/>
            </w:pPr>
          </w:p>
        </w:tc>
        <w:tc>
          <w:tcPr>
            <w:tcW w:w="579" w:type="dxa"/>
            <w:vMerge/>
            <w:vAlign w:val="center"/>
          </w:tcPr>
          <w:p w14:paraId="5E7A93CE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02AF811" w14:textId="4185A75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25DA80C2" w14:textId="3F721AE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2AC2C495" w14:textId="17802A9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28F1562B" w14:textId="781B15D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2441EDBA" w14:textId="2FB2C42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center"/>
          </w:tcPr>
          <w:p w14:paraId="5ED3FF31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BB2975F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</w:tr>
      <w:tr w:rsidR="00527B73" w14:paraId="06F6A0F9" w14:textId="77777777" w:rsidTr="005409BF">
        <w:trPr>
          <w:trHeight w:val="30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  <w:vAlign w:val="center"/>
          </w:tcPr>
          <w:p w14:paraId="282F1109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  <w:vAlign w:val="center"/>
          </w:tcPr>
          <w:p w14:paraId="30AD5240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4391BC6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DEB2917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19406A2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6CF664C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D94253C" w14:textId="77777777" w:rsidR="00527B73" w:rsidRDefault="00527B73" w:rsidP="005409BF">
            <w:pPr>
              <w:pStyle w:val="Day"/>
            </w:pPr>
          </w:p>
        </w:tc>
        <w:tc>
          <w:tcPr>
            <w:tcW w:w="579" w:type="dxa"/>
            <w:vMerge/>
            <w:vAlign w:val="center"/>
          </w:tcPr>
          <w:p w14:paraId="17654E68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47DBCEE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6C5C570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C341E65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67EF830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00407B3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5A85C0E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6E07302" w14:textId="77777777" w:rsidR="00527B73" w:rsidRDefault="00527B73" w:rsidP="005409BF">
            <w:pPr>
              <w:pStyle w:val="Day"/>
            </w:pPr>
          </w:p>
        </w:tc>
        <w:tc>
          <w:tcPr>
            <w:tcW w:w="579" w:type="dxa"/>
            <w:vMerge/>
            <w:vAlign w:val="center"/>
          </w:tcPr>
          <w:p w14:paraId="6BA8D91C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79DE8A7" w14:textId="17A597EB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FF334A6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0377FF4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C34573B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F0356FD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E2D06FF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0722B5F" w14:textId="77777777" w:rsidR="00527B73" w:rsidRDefault="00527B73" w:rsidP="005409BF">
            <w:pPr>
              <w:pStyle w:val="Day"/>
            </w:pPr>
          </w:p>
        </w:tc>
      </w:tr>
      <w:tr w:rsidR="00527B73" w14:paraId="76F9B405" w14:textId="77777777" w:rsidTr="005409BF">
        <w:trPr>
          <w:trHeight w:val="6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3E8A328B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579" w:type="dxa"/>
            <w:vAlign w:val="center"/>
          </w:tcPr>
          <w:p w14:paraId="56C1E047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66C5DF34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579" w:type="dxa"/>
            <w:vAlign w:val="center"/>
          </w:tcPr>
          <w:p w14:paraId="5010BECF" w14:textId="77777777" w:rsidR="00527B73" w:rsidRDefault="00527B73" w:rsidP="005409BF">
            <w:pPr>
              <w:pStyle w:val="NoSpacing"/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  <w:vAlign w:val="center"/>
          </w:tcPr>
          <w:p w14:paraId="2D74DAC6" w14:textId="77777777" w:rsidR="00527B73" w:rsidRDefault="00527B73" w:rsidP="005409BF">
            <w:pPr>
              <w:pStyle w:val="NoSpacing"/>
              <w:jc w:val="center"/>
            </w:pPr>
          </w:p>
        </w:tc>
      </w:tr>
      <w:tr w:rsidR="00527B73" w14:paraId="1AD182C3" w14:textId="77777777" w:rsidTr="005409BF">
        <w:trPr>
          <w:trHeight w:val="30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47C18B4" w14:textId="57238C5F" w:rsidR="00527B73" w:rsidRDefault="00527B73" w:rsidP="005409BF">
            <w:pPr>
              <w:pStyle w:val="Month"/>
            </w:pPr>
            <w:r>
              <w:t>Apr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7CC9905" w14:textId="77777777" w:rsidR="00527B73" w:rsidRDefault="00527B73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F17104F" w14:textId="4E1711F2" w:rsidR="00527B73" w:rsidRDefault="00527B73" w:rsidP="005409BF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2D98915" w14:textId="77777777" w:rsidR="00527B73" w:rsidRDefault="00527B73" w:rsidP="005409BF">
            <w:pPr>
              <w:jc w:val="center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EE724EF" w14:textId="17923346" w:rsidR="00527B73" w:rsidRDefault="00527B73" w:rsidP="005409BF">
            <w:pPr>
              <w:pStyle w:val="Month"/>
              <w:rPr>
                <w:rFonts w:ascii="Arial" w:eastAsia="MS PGothic" w:hAnsi="Arial"/>
                <w:bCs/>
              </w:rPr>
            </w:pPr>
            <w:r w:rsidRPr="61B36427">
              <w:rPr>
                <w:rFonts w:ascii="Arial" w:eastAsia="MS PGothic" w:hAnsi="Arial"/>
                <w:bCs/>
              </w:rPr>
              <w:t>Ju</w:t>
            </w:r>
            <w:r>
              <w:rPr>
                <w:rFonts w:ascii="Arial" w:eastAsia="MS PGothic" w:hAnsi="Arial"/>
                <w:bCs/>
              </w:rPr>
              <w:t>n</w:t>
            </w:r>
            <w:r w:rsidRPr="61B36427">
              <w:rPr>
                <w:rFonts w:ascii="Arial" w:eastAsia="MS PGothic" w:hAnsi="Arial"/>
                <w:bCs/>
              </w:rPr>
              <w:t xml:space="preserve"> 2026</w:t>
            </w:r>
          </w:p>
        </w:tc>
      </w:tr>
      <w:tr w:rsidR="00527B73" w14:paraId="0B3B891B" w14:textId="77777777" w:rsidTr="005409BF">
        <w:trPr>
          <w:trHeight w:val="30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2924568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07DAD6D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073182D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A732746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EB699B9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E341A43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FE03DD4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vAlign w:val="center"/>
          </w:tcPr>
          <w:p w14:paraId="78B0BE69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F85BE87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8EB089A" w14:textId="77777777" w:rsidR="00527B73" w:rsidRDefault="00527B73" w:rsidP="005409B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2BB5C155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6C694FF" w14:textId="77777777" w:rsidR="00527B73" w:rsidRDefault="00527B73" w:rsidP="005409B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B4EE08A" w14:textId="77777777" w:rsidR="00527B73" w:rsidRDefault="00527B73" w:rsidP="005409B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5C08E92B" w14:textId="77777777" w:rsidR="00527B73" w:rsidRDefault="00527B73" w:rsidP="005409B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5CE60B0F" w14:textId="77777777" w:rsidR="00527B73" w:rsidRDefault="00527B73" w:rsidP="005409B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vAlign w:val="center"/>
          </w:tcPr>
          <w:p w14:paraId="004322A2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0BFBD1B" w14:textId="77777777" w:rsidR="00527B73" w:rsidRDefault="00527B73" w:rsidP="005409BF">
            <w:pPr>
              <w:pStyle w:val="Month"/>
              <w:rPr>
                <w:rFonts w:ascii="Arial" w:eastAsia="MS PGothic" w:hAnsi="Arial"/>
                <w:bCs/>
                <w:color w:val="auto"/>
              </w:rPr>
            </w:pPr>
            <w:r w:rsidRPr="61B36427">
              <w:rPr>
                <w:rFonts w:ascii="Arial" w:eastAsia="MS PGothic" w:hAnsi="Arial"/>
                <w:bCs/>
                <w:color w:val="auto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134B108A" w14:textId="77777777" w:rsidR="00527B73" w:rsidRDefault="00527B73" w:rsidP="005409BF">
            <w:pPr>
              <w:pStyle w:val="Month"/>
              <w:rPr>
                <w:rFonts w:ascii="Arial" w:eastAsia="MS PGothic" w:hAnsi="Arial"/>
                <w:bCs/>
                <w:color w:val="auto"/>
              </w:rPr>
            </w:pPr>
            <w:r w:rsidRPr="61B36427">
              <w:rPr>
                <w:rFonts w:ascii="Arial" w:eastAsia="MS PGothic" w:hAnsi="Arial"/>
                <w:bCs/>
                <w:color w:val="auto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32886A3F" w14:textId="77777777" w:rsidR="00527B73" w:rsidRDefault="00527B73" w:rsidP="005409BF">
            <w:pPr>
              <w:pStyle w:val="Month"/>
              <w:rPr>
                <w:rFonts w:ascii="Arial" w:eastAsia="MS PGothic" w:hAnsi="Arial"/>
                <w:bCs/>
                <w:color w:val="auto"/>
              </w:rPr>
            </w:pPr>
            <w:r w:rsidRPr="61B36427">
              <w:rPr>
                <w:rFonts w:ascii="Arial" w:eastAsia="MS PGothic" w:hAnsi="Arial"/>
                <w:bCs/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6DE57CA9" w14:textId="77777777" w:rsidR="00527B73" w:rsidRDefault="00527B73" w:rsidP="005409BF">
            <w:pPr>
              <w:pStyle w:val="Month"/>
              <w:rPr>
                <w:rFonts w:ascii="Arial" w:eastAsia="MS PGothic" w:hAnsi="Arial"/>
                <w:bCs/>
                <w:color w:val="auto"/>
              </w:rPr>
            </w:pPr>
            <w:r w:rsidRPr="61B36427">
              <w:rPr>
                <w:rFonts w:ascii="Arial" w:eastAsia="MS PGothic" w:hAnsi="Arial"/>
                <w:bCs/>
                <w:color w:val="auto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1DD9082" w14:textId="77777777" w:rsidR="00527B73" w:rsidRDefault="00527B73" w:rsidP="005409BF">
            <w:pPr>
              <w:pStyle w:val="Month"/>
              <w:rPr>
                <w:rFonts w:ascii="Arial" w:eastAsia="MS PGothic" w:hAnsi="Arial"/>
                <w:bCs/>
                <w:color w:val="auto"/>
              </w:rPr>
            </w:pPr>
            <w:r w:rsidRPr="61B36427">
              <w:rPr>
                <w:rFonts w:ascii="Arial" w:eastAsia="MS PGothic" w:hAnsi="Arial"/>
                <w:bCs/>
                <w:color w:val="auto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422E7199" w14:textId="77777777" w:rsidR="00527B73" w:rsidRDefault="00527B73" w:rsidP="005409BF">
            <w:pPr>
              <w:pStyle w:val="Month"/>
              <w:rPr>
                <w:rFonts w:ascii="Arial" w:eastAsia="MS PGothic" w:hAnsi="Arial"/>
                <w:bCs/>
                <w:color w:val="auto"/>
              </w:rPr>
            </w:pPr>
            <w:r w:rsidRPr="61B36427">
              <w:rPr>
                <w:rFonts w:ascii="Arial" w:eastAsia="MS PGothic" w:hAnsi="Arial"/>
                <w:bCs/>
                <w:color w:val="auto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  <w:vAlign w:val="center"/>
          </w:tcPr>
          <w:p w14:paraId="7BCC3666" w14:textId="77777777" w:rsidR="00527B73" w:rsidRDefault="00527B73" w:rsidP="005409BF">
            <w:pPr>
              <w:pStyle w:val="Month"/>
              <w:rPr>
                <w:rFonts w:ascii="Arial" w:eastAsia="MS PGothic" w:hAnsi="Arial"/>
                <w:bCs/>
                <w:color w:val="auto"/>
              </w:rPr>
            </w:pPr>
            <w:r w:rsidRPr="61B36427">
              <w:rPr>
                <w:rFonts w:ascii="Arial" w:eastAsia="MS PGothic" w:hAnsi="Arial"/>
                <w:bCs/>
                <w:color w:val="auto"/>
              </w:rPr>
              <w:t>S</w:t>
            </w:r>
          </w:p>
        </w:tc>
      </w:tr>
      <w:tr w:rsidR="00527B73" w14:paraId="33EB2A2D" w14:textId="77777777" w:rsidTr="005409BF">
        <w:trPr>
          <w:trHeight w:val="222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788D4B8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7D0856A3" w14:textId="77777777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17E43A2C" w14:textId="77777777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66A300B0" w14:textId="38E47FDF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0E483F57" w14:textId="310A5053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center"/>
          </w:tcPr>
          <w:p w14:paraId="7721C370" w14:textId="73B85079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94FCA91" w14:textId="00F4276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579" w:type="dxa"/>
            <w:vMerge/>
            <w:vAlign w:val="center"/>
          </w:tcPr>
          <w:p w14:paraId="6039663F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C9FC66E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756060F" w14:textId="45B8D48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0C2C1AE" w14:textId="1289A62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E638ABB" w14:textId="7B7354D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A18CA31" w14:textId="41DAA18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16993ABD" w14:textId="7E3856D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CDB822B" w14:textId="526997A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579" w:type="dxa"/>
            <w:vMerge/>
            <w:vAlign w:val="center"/>
          </w:tcPr>
          <w:p w14:paraId="5A8A865D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6FE63FB" w14:textId="77777777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22F6C4A" w14:textId="613DB0ED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922BADE" w14:textId="16B96312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AF58ABB" w14:textId="611A5D63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7852936" w14:textId="4B7D937A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4AD69E5" w14:textId="2B8F9A78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7AA974A" w14:textId="3F25BDB1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</w:tr>
      <w:tr w:rsidR="00993268" w14:paraId="7E2BC142" w14:textId="77777777" w:rsidTr="005409BF">
        <w:trPr>
          <w:trHeight w:val="2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381AF9D" w14:textId="3197334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14C2DA5C" w14:textId="109683AF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5C2F1461" w14:textId="79469697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203B82A0" w14:textId="240C2863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17008976" w14:textId="01763410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61909344" w14:textId="2EB7F1FA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D296459" w14:textId="61CAC51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579" w:type="dxa"/>
            <w:vMerge/>
            <w:vAlign w:val="center"/>
          </w:tcPr>
          <w:p w14:paraId="0694A9E7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1BF23A7" w14:textId="37ECD2F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D7ED2FF" w14:textId="13671984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0517D3B9" w14:textId="754A9C1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2C5714B4" w14:textId="4A54097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514D316" w14:textId="14FBB05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F4B26F1" w14:textId="16A89D20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D469859" w14:textId="5DA08BD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579" w:type="dxa"/>
            <w:vMerge/>
            <w:vAlign w:val="center"/>
          </w:tcPr>
          <w:p w14:paraId="16E1E8F1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781A177" w14:textId="25EB0FCF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5BDE0D9" w14:textId="45CA503D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D377B2B" w14:textId="7D751E68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0562DD3" w14:textId="111C6B5A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A58E157" w14:textId="0A4F2102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9853FBE" w14:textId="18B1FDE1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ED453A2" w14:textId="7F656465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</w:tr>
      <w:tr w:rsidR="00993268" w14:paraId="2A06FA49" w14:textId="77777777" w:rsidTr="005409BF">
        <w:trPr>
          <w:trHeight w:val="2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D951C45" w14:textId="3AF7A3F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6F60EF1A" w14:textId="495AEB8A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5ED780D7" w14:textId="400AE3AD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24EAA46D" w14:textId="7CCD35D1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4C39FCAC" w14:textId="67968830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09FAFF5" w14:textId="14F37D9F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63F297F" w14:textId="5C26EA9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579" w:type="dxa"/>
            <w:vMerge/>
            <w:vAlign w:val="center"/>
          </w:tcPr>
          <w:p w14:paraId="7E8AE3D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A11EC4B" w14:textId="7321D8A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6F490D52" w14:textId="748149D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0D23741A" w14:textId="1EF9DE5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64DCAEDF" w14:textId="72D2D25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24229E9C" w14:textId="1CDB6829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06ABC0C4" w14:textId="2837B4C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33F14F9" w14:textId="7C1E0B01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579" w:type="dxa"/>
            <w:vMerge/>
            <w:vAlign w:val="center"/>
          </w:tcPr>
          <w:p w14:paraId="0E496FEB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9A4958C" w14:textId="6FC977B7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7BE0387" w14:textId="1F029F98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25E48C7" w14:textId="42B1444A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F5AAA7C" w14:textId="25959BF5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161A1DC" w14:textId="778CCE02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45704EA" w14:textId="6FC811EB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E33047F" w14:textId="6964537D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</w:tr>
      <w:tr w:rsidR="00993268" w14:paraId="53721223" w14:textId="77777777" w:rsidTr="005409BF">
        <w:trPr>
          <w:trHeight w:val="249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C0F9254" w14:textId="5C038F8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02917D39" w14:textId="0FA62FF9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46DF299" w14:textId="758B1595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5211E831" w14:textId="73C7E2D2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2FD5227" w14:textId="56558F7E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445800D2" w14:textId="2B6EC2B2" w:rsidR="00527B73" w:rsidRPr="00993268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00993268">
              <w:rPr>
                <w:rFonts w:ascii="Arial" w:eastAsia="MS PGothic" w:hAnsi="Arial"/>
                <w:color w:val="auto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  <w:vAlign w:val="center"/>
          </w:tcPr>
          <w:p w14:paraId="2C2D9DF7" w14:textId="532FEC0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579" w:type="dxa"/>
            <w:vMerge/>
            <w:vAlign w:val="center"/>
          </w:tcPr>
          <w:p w14:paraId="0BDFE56F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4F1401D" w14:textId="27991CB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A042F6E" w14:textId="37EFCCA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6468F422" w14:textId="058C297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22EC243" w14:textId="6D20B16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16C540B7" w14:textId="1A425BBE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6D51805F" w14:textId="7EC638CC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2B36299" w14:textId="157DF3D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579" w:type="dxa"/>
            <w:vMerge/>
            <w:vAlign w:val="center"/>
          </w:tcPr>
          <w:p w14:paraId="52A93BF0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CB35F4B" w14:textId="48E3CAA3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65AA191" w14:textId="65E19C17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8EAA5A1" w14:textId="1B2E0622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4BD5646" w14:textId="4FAE0FC8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3020841" w14:textId="63A045CB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85B95B3" w14:textId="16A26A4B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BD65B1D" w14:textId="6FD48826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</w:tr>
      <w:tr w:rsidR="00527B73" w14:paraId="45EA7038" w14:textId="77777777" w:rsidTr="005409BF">
        <w:trPr>
          <w:trHeight w:val="21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FC500F1" w14:textId="707F69D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502DA13B" w14:textId="630C4302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3A5601A3" w14:textId="68737EC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6DD18B7F" w14:textId="31D2F34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center"/>
          </w:tcPr>
          <w:p w14:paraId="08C628BE" w14:textId="04CBCEF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4913B09" w14:textId="60E247CA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BCEE283" w14:textId="15B3AC9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579" w:type="dxa"/>
            <w:vMerge/>
            <w:vAlign w:val="center"/>
          </w:tcPr>
          <w:p w14:paraId="7FDD8EE6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7511FAD" w14:textId="1BFFE076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  <w:vAlign w:val="center"/>
          </w:tcPr>
          <w:p w14:paraId="2F7CCE13" w14:textId="4252DD8B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C583A74" w14:textId="0009ECB3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0CB2FBD" w14:textId="17CA4248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AAF8CB8" w14:textId="455D80E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5DD3BFE" w14:textId="2F27D125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400F095" w14:textId="258F3FED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579" w:type="dxa"/>
            <w:vMerge/>
            <w:vAlign w:val="center"/>
          </w:tcPr>
          <w:p w14:paraId="4BF3FF51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DCA06E6" w14:textId="47780FE4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4267B85" w14:textId="640681DB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F5265A4" w14:textId="68B09B34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  <w:r w:rsidRPr="61B36427">
              <w:rPr>
                <w:rFonts w:ascii="Arial" w:eastAsia="MS PGothic" w:hAnsi="Arial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887739D" w14:textId="078F3049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406A069" w14:textId="3D33CEBE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1E500BB" w14:textId="06CE8E40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E983A6E" w14:textId="77777777" w:rsidR="00527B73" w:rsidRDefault="00527B73" w:rsidP="005409BF">
            <w:pPr>
              <w:pStyle w:val="Day"/>
              <w:rPr>
                <w:rFonts w:ascii="Arial" w:eastAsia="MS PGothic" w:hAnsi="Arial"/>
                <w:color w:val="auto"/>
              </w:rPr>
            </w:pPr>
          </w:p>
        </w:tc>
      </w:tr>
      <w:tr w:rsidR="00527B73" w14:paraId="1CD53D8B" w14:textId="77777777" w:rsidTr="005409BF">
        <w:trPr>
          <w:trHeight w:val="222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9DD014E" w14:textId="4EE7415F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5E7D4FB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5C555BA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4E8939D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EA7B1AE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0C23173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4380D7E7" w14:textId="77777777" w:rsidR="00527B73" w:rsidRDefault="00527B73" w:rsidP="005409BF">
            <w:pPr>
              <w:pStyle w:val="Day"/>
              <w:rPr>
                <w:rFonts w:ascii="Arial" w:eastAsia="MS PGothic" w:hAnsi="Arial"/>
              </w:rPr>
            </w:pPr>
          </w:p>
        </w:tc>
        <w:tc>
          <w:tcPr>
            <w:tcW w:w="579" w:type="dxa"/>
            <w:vMerge/>
            <w:vAlign w:val="center"/>
          </w:tcPr>
          <w:p w14:paraId="73204AB9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8DF82AF" w14:textId="03942584" w:rsidR="00527B73" w:rsidRDefault="00527B73" w:rsidP="005409BF">
            <w:pPr>
              <w:pStyle w:val="Day"/>
            </w:pPr>
            <w:r w:rsidRPr="61B36427">
              <w:rPr>
                <w:rFonts w:ascii="Arial" w:eastAsia="MS PGothic" w:hAnsi="Arial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1A54791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CB77744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56753A1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78001EED" w14:textId="77777777" w:rsidR="00527B73" w:rsidRDefault="00527B73" w:rsidP="005409B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37AF6954" w14:textId="77777777" w:rsidR="00527B73" w:rsidRDefault="00527B73" w:rsidP="005409B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5F687F79" w14:textId="77777777" w:rsidR="00527B73" w:rsidRDefault="00527B73" w:rsidP="005409BF">
            <w:pPr>
              <w:pStyle w:val="Day"/>
            </w:pPr>
          </w:p>
        </w:tc>
        <w:tc>
          <w:tcPr>
            <w:tcW w:w="579" w:type="dxa"/>
            <w:vMerge/>
            <w:vAlign w:val="center"/>
          </w:tcPr>
          <w:p w14:paraId="46EF3B7E" w14:textId="77777777" w:rsidR="00527B73" w:rsidRDefault="00527B73" w:rsidP="005409BF">
            <w:pPr>
              <w:jc w:val="center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2CA383F" w14:textId="0D235475" w:rsidR="00527B73" w:rsidRDefault="00527B73" w:rsidP="005409BF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2DCC32C" w14:textId="7C50062F" w:rsidR="00527B73" w:rsidRDefault="00527B73" w:rsidP="005409BF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6A38333E" w14:textId="77777777" w:rsidR="00527B73" w:rsidRDefault="00527B73" w:rsidP="005409BF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0912BD93" w14:textId="77777777" w:rsidR="00527B73" w:rsidRDefault="00527B73" w:rsidP="005409BF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2EFF7809" w14:textId="77777777" w:rsidR="00527B73" w:rsidRDefault="00527B73" w:rsidP="005409BF">
            <w:pPr>
              <w:pStyle w:val="Day"/>
              <w:rPr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9ACBDA0" w14:textId="77777777" w:rsidR="00527B73" w:rsidRDefault="00527B73" w:rsidP="005409BF">
            <w:pPr>
              <w:pStyle w:val="Day"/>
              <w:rPr>
                <w:color w:val="auto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center"/>
          </w:tcPr>
          <w:p w14:paraId="12F35A20" w14:textId="77777777" w:rsidR="00527B73" w:rsidRDefault="00527B73" w:rsidP="005409BF">
            <w:pPr>
              <w:pStyle w:val="Day"/>
              <w:spacing w:line="259" w:lineRule="auto"/>
              <w:rPr>
                <w:color w:val="auto"/>
              </w:rPr>
            </w:pPr>
          </w:p>
        </w:tc>
      </w:tr>
    </w:tbl>
    <w:p w14:paraId="3BA6AEA6" w14:textId="0D94BD79" w:rsidR="00A70674" w:rsidRPr="00A0538E" w:rsidRDefault="00923D51" w:rsidP="00923D51">
      <w:pPr>
        <w:pStyle w:val="Heading1"/>
        <w:spacing w:before="0"/>
      </w:pPr>
      <w:r>
        <w:br/>
      </w:r>
      <w:r w:rsidR="00A0538E" w:rsidRPr="00A0538E">
        <w:t>Important dates</w:t>
      </w:r>
    </w:p>
    <w:p w14:paraId="0486F624" w14:textId="77777777" w:rsidR="00A0538E" w:rsidRPr="00A0538E" w:rsidRDefault="00A0538E" w:rsidP="005409BF">
      <w:pPr>
        <w:spacing w:after="0"/>
      </w:pPr>
      <w:r w:rsidRPr="00A0538E">
        <w:t>To shade (or clear) cells in the month tables, select the cells to shade and then, on the Table Tools Design tab, choose Cell Shading.</w:t>
      </w:r>
    </w:p>
    <w:p w14:paraId="489D82C4" w14:textId="77777777" w:rsidR="00A70674" w:rsidRDefault="00A0538E" w:rsidP="005409BF">
      <w:pPr>
        <w:spacing w:after="0"/>
      </w:pPr>
      <w:r w:rsidRPr="00A0538E">
        <w:t>To view this calendar with all formatting and layout, on the View tab, choose Reading View.</w:t>
      </w:r>
    </w:p>
    <w:p w14:paraId="0E652CEB" w14:textId="6F845E02" w:rsidR="005409BF" w:rsidRPr="00723864" w:rsidRDefault="00723864" w:rsidP="00A0538E">
      <w:pPr>
        <w:rPr>
          <w:b/>
          <w:bCs/>
        </w:rPr>
      </w:pPr>
      <w:r>
        <w:br/>
      </w:r>
      <w:r w:rsidRPr="00723864">
        <w:rPr>
          <w:b/>
          <w:bCs/>
        </w:rPr>
        <w:t>Calendar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2554"/>
        <w:gridCol w:w="236"/>
        <w:gridCol w:w="680"/>
        <w:gridCol w:w="2970"/>
      </w:tblGrid>
      <w:tr w:rsidR="00723864" w14:paraId="0397BC96" w14:textId="51C9205E" w:rsidTr="00723864">
        <w:trPr>
          <w:trHeight w:val="179"/>
        </w:trPr>
        <w:tc>
          <w:tcPr>
            <w:tcW w:w="665" w:type="dxa"/>
            <w:shd w:val="clear" w:color="auto" w:fill="F09AF2"/>
          </w:tcPr>
          <w:p w14:paraId="68C7F184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59894E8F" w14:textId="77777777" w:rsidR="00723864" w:rsidRDefault="00723864" w:rsidP="00A43A35">
            <w:pPr>
              <w:spacing w:after="0"/>
            </w:pPr>
            <w:r>
              <w:t>Set Up for Success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B8CC4" w14:textId="77777777" w:rsidR="00723864" w:rsidRDefault="00723864" w:rsidP="00A43A35">
            <w:pPr>
              <w:spacing w:after="0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E8D8ED"/>
          </w:tcPr>
          <w:p w14:paraId="24B99F85" w14:textId="77777777" w:rsidR="00723864" w:rsidRDefault="00723864" w:rsidP="00A43A35">
            <w:pPr>
              <w:spacing w:after="0"/>
            </w:pPr>
          </w:p>
        </w:tc>
        <w:tc>
          <w:tcPr>
            <w:tcW w:w="2970" w:type="dxa"/>
            <w:vAlign w:val="center"/>
          </w:tcPr>
          <w:p w14:paraId="06841426" w14:textId="3407C2F6" w:rsidR="00723864" w:rsidRDefault="00723864" w:rsidP="00A43A35">
            <w:pPr>
              <w:spacing w:after="0"/>
            </w:pPr>
            <w:r>
              <w:t>Unit 4 – The World of Color</w:t>
            </w:r>
          </w:p>
        </w:tc>
      </w:tr>
      <w:tr w:rsidR="00723864" w14:paraId="2C6BE3E2" w14:textId="14059A39" w:rsidTr="00A43A35">
        <w:trPr>
          <w:trHeight w:val="206"/>
        </w:trPr>
        <w:tc>
          <w:tcPr>
            <w:tcW w:w="665" w:type="dxa"/>
            <w:shd w:val="clear" w:color="auto" w:fill="FFC000"/>
          </w:tcPr>
          <w:p w14:paraId="6F2A8AE6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4E1F938A" w14:textId="77777777" w:rsidR="00723864" w:rsidRDefault="00723864" w:rsidP="00A43A35">
            <w:pPr>
              <w:spacing w:after="0"/>
            </w:pPr>
            <w:r>
              <w:t>Unit 1 - Family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A3AD3" w14:textId="77777777" w:rsidR="00723864" w:rsidRDefault="00723864" w:rsidP="00A43A35">
            <w:pPr>
              <w:spacing w:after="0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CEDDE9"/>
          </w:tcPr>
          <w:p w14:paraId="4FEFA733" w14:textId="77777777" w:rsidR="00723864" w:rsidRDefault="00723864" w:rsidP="00A43A35">
            <w:pPr>
              <w:spacing w:after="0"/>
            </w:pPr>
          </w:p>
        </w:tc>
        <w:tc>
          <w:tcPr>
            <w:tcW w:w="2970" w:type="dxa"/>
            <w:vAlign w:val="center"/>
          </w:tcPr>
          <w:p w14:paraId="5BAF7A61" w14:textId="28CF340E" w:rsidR="00723864" w:rsidRDefault="00723864" w:rsidP="00A43A35">
            <w:pPr>
              <w:spacing w:after="0"/>
            </w:pPr>
            <w:r>
              <w:t>Unit 5 – Shadows and Reflections</w:t>
            </w:r>
          </w:p>
        </w:tc>
      </w:tr>
      <w:tr w:rsidR="00723864" w14:paraId="42181074" w14:textId="75F6D13F" w:rsidTr="00723864">
        <w:trPr>
          <w:trHeight w:val="188"/>
        </w:trPr>
        <w:tc>
          <w:tcPr>
            <w:tcW w:w="665" w:type="dxa"/>
            <w:shd w:val="clear" w:color="auto" w:fill="FFFF00"/>
          </w:tcPr>
          <w:p w14:paraId="42122B45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4E12CB8F" w14:textId="77777777" w:rsidR="00723864" w:rsidRDefault="00723864" w:rsidP="00A43A35">
            <w:pPr>
              <w:spacing w:after="0"/>
            </w:pPr>
            <w:r>
              <w:t>Unit 2 - Friends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66150" w14:textId="77777777" w:rsidR="00723864" w:rsidRDefault="00723864" w:rsidP="00A43A35">
            <w:pPr>
              <w:spacing w:after="0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D4F692"/>
          </w:tcPr>
          <w:p w14:paraId="499899F8" w14:textId="77777777" w:rsidR="00723864" w:rsidRDefault="00723864" w:rsidP="00A43A35">
            <w:pPr>
              <w:spacing w:after="0"/>
            </w:pPr>
          </w:p>
        </w:tc>
        <w:tc>
          <w:tcPr>
            <w:tcW w:w="2970" w:type="dxa"/>
            <w:vAlign w:val="center"/>
          </w:tcPr>
          <w:p w14:paraId="0D900478" w14:textId="300CCB03" w:rsidR="00723864" w:rsidRDefault="00723864" w:rsidP="00A43A35">
            <w:pPr>
              <w:spacing w:after="0"/>
            </w:pPr>
            <w:r>
              <w:t>Unit 6 – Things That Grow</w:t>
            </w:r>
          </w:p>
        </w:tc>
      </w:tr>
      <w:tr w:rsidR="00723864" w14:paraId="1FE597B4" w14:textId="6908313B" w:rsidTr="00723864">
        <w:trPr>
          <w:trHeight w:val="170"/>
        </w:trPr>
        <w:tc>
          <w:tcPr>
            <w:tcW w:w="665" w:type="dxa"/>
            <w:shd w:val="clear" w:color="auto" w:fill="7DCFDF" w:themeFill="accent3"/>
          </w:tcPr>
          <w:p w14:paraId="303C145F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0BE65F60" w14:textId="77777777" w:rsidR="00723864" w:rsidRDefault="00723864" w:rsidP="00A43A35">
            <w:pPr>
              <w:spacing w:after="0"/>
            </w:pPr>
            <w:r>
              <w:t>Unit 3 – Wind of Water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582C4" w14:textId="77777777" w:rsidR="00723864" w:rsidRDefault="00723864" w:rsidP="00A43A35">
            <w:pPr>
              <w:spacing w:after="0"/>
            </w:pPr>
          </w:p>
        </w:tc>
        <w:tc>
          <w:tcPr>
            <w:tcW w:w="3650" w:type="dxa"/>
            <w:gridSpan w:val="2"/>
            <w:tcBorders>
              <w:left w:val="single" w:sz="4" w:space="0" w:color="auto"/>
            </w:tcBorders>
          </w:tcPr>
          <w:p w14:paraId="3D868D58" w14:textId="7E57A2BF" w:rsidR="00723864" w:rsidRDefault="00723864" w:rsidP="00A43A35">
            <w:pPr>
              <w:spacing w:after="0"/>
            </w:pPr>
          </w:p>
        </w:tc>
      </w:tr>
    </w:tbl>
    <w:p w14:paraId="3F047D84" w14:textId="23A6B3A7" w:rsidR="00EF7EC1" w:rsidRDefault="00EF7EC1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350"/>
        <w:gridCol w:w="990"/>
        <w:gridCol w:w="8460"/>
      </w:tblGrid>
      <w:tr w:rsidR="00EF7EC1" w14:paraId="1A116117" w14:textId="77777777" w:rsidTr="006747B2">
        <w:trPr>
          <w:trHeight w:val="387"/>
        </w:trPr>
        <w:tc>
          <w:tcPr>
            <w:tcW w:w="1350" w:type="dxa"/>
            <w:shd w:val="clear" w:color="auto" w:fill="395A78"/>
          </w:tcPr>
          <w:p w14:paraId="2A50137C" w14:textId="77777777" w:rsidR="00EF7EC1" w:rsidRPr="00EF7EC1" w:rsidRDefault="00EF7EC1" w:rsidP="00827A6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EF7EC1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lastRenderedPageBreak/>
              <w:t>Unit</w:t>
            </w:r>
          </w:p>
        </w:tc>
        <w:tc>
          <w:tcPr>
            <w:tcW w:w="990" w:type="dxa"/>
            <w:shd w:val="clear" w:color="auto" w:fill="395A78"/>
          </w:tcPr>
          <w:p w14:paraId="5D08506A" w14:textId="77777777" w:rsidR="00EF7EC1" w:rsidRPr="00EF7EC1" w:rsidRDefault="00EF7EC1" w:rsidP="00827A6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EF7EC1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t>Week</w:t>
            </w:r>
          </w:p>
        </w:tc>
        <w:tc>
          <w:tcPr>
            <w:tcW w:w="8460" w:type="dxa"/>
            <w:shd w:val="clear" w:color="auto" w:fill="395A78"/>
          </w:tcPr>
          <w:p w14:paraId="2301E094" w14:textId="77777777" w:rsidR="00EF7EC1" w:rsidRPr="00EF7EC1" w:rsidRDefault="00EF7EC1" w:rsidP="00827A6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EF7EC1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t>Concept</w:t>
            </w:r>
          </w:p>
        </w:tc>
      </w:tr>
      <w:tr w:rsidR="00EF7EC1" w14:paraId="2925121E" w14:textId="77777777" w:rsidTr="00266015">
        <w:trPr>
          <w:trHeight w:val="2428"/>
        </w:trPr>
        <w:tc>
          <w:tcPr>
            <w:tcW w:w="1350" w:type="dxa"/>
            <w:shd w:val="clear" w:color="auto" w:fill="FFC000"/>
          </w:tcPr>
          <w:p w14:paraId="27C6623C" w14:textId="77777777" w:rsidR="00EF7EC1" w:rsidRPr="00EE39D4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E39D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 1</w:t>
            </w:r>
            <w:r w:rsidRPr="00EE39D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Family</w:t>
            </w:r>
          </w:p>
        </w:tc>
        <w:tc>
          <w:tcPr>
            <w:tcW w:w="990" w:type="dxa"/>
          </w:tcPr>
          <w:p w14:paraId="00B3581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14:paraId="7B4717FC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1701023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Counter:</w:t>
            </w:r>
          </w:p>
          <w:p w14:paraId="7328022D" w14:textId="77777777" w:rsidR="00EF7EC1" w:rsidRDefault="00EF7EC1" w:rsidP="00827A64">
            <w:pPr>
              <w:pStyle w:val="ListParagraph"/>
              <w:numPr>
                <w:ilvl w:val="0"/>
                <w:numId w:val="1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(to 10)</w:t>
            </w:r>
          </w:p>
          <w:p w14:paraId="60E8751A" w14:textId="77777777" w:rsidR="00EF7EC1" w:rsidRDefault="00EF7EC1" w:rsidP="00827A64">
            <w:pPr>
              <w:pStyle w:val="ListParagraph"/>
              <w:numPr>
                <w:ilvl w:val="0"/>
                <w:numId w:val="1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Make groups of 2 or more</w:t>
            </w:r>
          </w:p>
          <w:p w14:paraId="50E150EB" w14:textId="77777777" w:rsidR="00EF7EC1" w:rsidRDefault="00EF7EC1" w:rsidP="00827A64">
            <w:pPr>
              <w:pStyle w:val="ListParagraph"/>
              <w:numPr>
                <w:ilvl w:val="0"/>
                <w:numId w:val="1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groups of 2 or more</w:t>
            </w:r>
          </w:p>
          <w:p w14:paraId="6EEA257A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7ACBEEB" w14:textId="77777777" w:rsidR="00EF7EC1" w:rsidRPr="00EB2F16" w:rsidRDefault="00EF7EC1" w:rsidP="00827A64">
            <w:pPr>
              <w:pStyle w:val="ListParagraph"/>
              <w:numPr>
                <w:ilvl w:val="0"/>
                <w:numId w:val="2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Recognize the number of objects in small groups (2 or more)</w:t>
            </w:r>
          </w:p>
        </w:tc>
      </w:tr>
      <w:tr w:rsidR="00EF7EC1" w14:paraId="137705F6" w14:textId="77777777" w:rsidTr="006747B2">
        <w:trPr>
          <w:trHeight w:val="2691"/>
        </w:trPr>
        <w:tc>
          <w:tcPr>
            <w:tcW w:w="1350" w:type="dxa"/>
            <w:shd w:val="clear" w:color="auto" w:fill="FFC000"/>
          </w:tcPr>
          <w:p w14:paraId="0E34CD1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AC83B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14:paraId="674591DD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2F9C6B0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Counter:</w:t>
            </w:r>
          </w:p>
          <w:p w14:paraId="7348545B" w14:textId="77777777" w:rsidR="00EF7EC1" w:rsidRDefault="00EF7EC1" w:rsidP="00827A64">
            <w:pPr>
              <w:pStyle w:val="ListParagraph"/>
              <w:numPr>
                <w:ilvl w:val="0"/>
                <w:numId w:val="2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Name the number of objects in a group of 3 or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more</w:t>
            </w:r>
            <w:proofErr w:type="gramEnd"/>
          </w:p>
          <w:p w14:paraId="38D92204" w14:textId="77777777" w:rsidR="00EF7EC1" w:rsidRDefault="00EF7EC1" w:rsidP="00827A64">
            <w:pPr>
              <w:pStyle w:val="ListParagraph"/>
              <w:numPr>
                <w:ilvl w:val="0"/>
                <w:numId w:val="2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Make groups of 1 or more</w:t>
            </w:r>
          </w:p>
          <w:p w14:paraId="7CFAD023" w14:textId="77777777" w:rsidR="00EF7EC1" w:rsidRDefault="00EF7EC1" w:rsidP="00827A64">
            <w:pPr>
              <w:pStyle w:val="ListParagraph"/>
              <w:numPr>
                <w:ilvl w:val="0"/>
                <w:numId w:val="2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Count verbally with understanding groups of 2 or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more</w:t>
            </w:r>
            <w:proofErr w:type="gramEnd"/>
          </w:p>
          <w:p w14:paraId="3D0FC301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0B8D39C" w14:textId="77777777" w:rsidR="00EF7EC1" w:rsidRDefault="00EF7EC1" w:rsidP="00827A64">
            <w:pPr>
              <w:pStyle w:val="ListParagraph"/>
              <w:numPr>
                <w:ilvl w:val="0"/>
                <w:numId w:val="3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Recognize the number of objects in small groups (3 or more)</w:t>
            </w:r>
          </w:p>
          <w:p w14:paraId="6D9ABDC5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Patterns</w:t>
            </w:r>
          </w:p>
          <w:p w14:paraId="646F0DF3" w14:textId="77777777" w:rsidR="00EF7EC1" w:rsidRPr="00AD16EA" w:rsidRDefault="00EF7EC1" w:rsidP="00827A64">
            <w:pPr>
              <w:pStyle w:val="ListParagraph"/>
              <w:numPr>
                <w:ilvl w:val="0"/>
                <w:numId w:val="3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Participate in simple rhythmic patterns</w:t>
            </w:r>
          </w:p>
        </w:tc>
      </w:tr>
      <w:tr w:rsidR="00EF7EC1" w14:paraId="2108E7CC" w14:textId="77777777" w:rsidTr="006747B2">
        <w:trPr>
          <w:trHeight w:val="1251"/>
        </w:trPr>
        <w:tc>
          <w:tcPr>
            <w:tcW w:w="1350" w:type="dxa"/>
            <w:shd w:val="clear" w:color="auto" w:fill="FFC000"/>
          </w:tcPr>
          <w:p w14:paraId="582C6A4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F73E8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14:paraId="3A26951D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5334BBB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Counter:</w:t>
            </w:r>
          </w:p>
          <w:p w14:paraId="4BED28BD" w14:textId="77777777" w:rsidR="00EF7EC1" w:rsidRDefault="00EF7EC1" w:rsidP="00827A64">
            <w:pPr>
              <w:pStyle w:val="ListParagraph"/>
              <w:numPr>
                <w:ilvl w:val="0"/>
                <w:numId w:val="3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 groups up to 5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items</w:t>
            </w:r>
            <w:proofErr w:type="gramEnd"/>
          </w:p>
          <w:p w14:paraId="6440B266" w14:textId="77777777" w:rsidR="00EF7EC1" w:rsidRPr="00786129" w:rsidRDefault="00EF7EC1" w:rsidP="00827A64">
            <w:pPr>
              <w:pStyle w:val="ListParagraph"/>
              <w:numPr>
                <w:ilvl w:val="0"/>
                <w:numId w:val="3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(10) count verbally up to 5 or 10 with understanding</w:t>
            </w:r>
          </w:p>
        </w:tc>
      </w:tr>
      <w:tr w:rsidR="00EF7EC1" w14:paraId="187E2B42" w14:textId="77777777" w:rsidTr="006747B2">
        <w:trPr>
          <w:trHeight w:val="2430"/>
        </w:trPr>
        <w:tc>
          <w:tcPr>
            <w:tcW w:w="1350" w:type="dxa"/>
            <w:shd w:val="clear" w:color="auto" w:fill="FFC000"/>
          </w:tcPr>
          <w:p w14:paraId="6DB1306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9BFC6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14:paraId="182F9CDE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75A1BE1F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5907A46B" w14:textId="77777777" w:rsidR="00EF7EC1" w:rsidRDefault="00EF7EC1" w:rsidP="00827A64">
            <w:pPr>
              <w:pStyle w:val="ListParagraph"/>
              <w:numPr>
                <w:ilvl w:val="0"/>
                <w:numId w:val="4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matcher (circle and squares)</w:t>
            </w:r>
          </w:p>
          <w:p w14:paraId="153B9223" w14:textId="77777777" w:rsidR="00EF7EC1" w:rsidRDefault="00EF7EC1" w:rsidP="00827A64">
            <w:pPr>
              <w:pStyle w:val="ListParagraph"/>
              <w:numPr>
                <w:ilvl w:val="0"/>
                <w:numId w:val="4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Match congruent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29620675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309E83C2" w14:textId="77777777" w:rsidR="00EF7EC1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Match the face of 3D shape</w:t>
            </w:r>
            <w:r w:rsidRPr="00786129">
              <w:rPr>
                <w:rFonts w:ascii="Calibri" w:eastAsia="Calibri" w:hAnsi="Calibri" w:cs="Calibri"/>
                <w:sz w:val="24"/>
                <w:szCs w:val="24"/>
              </w:rPr>
              <w:t xml:space="preserve"> to its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2D</w:t>
            </w:r>
            <w:r w:rsidRPr="007861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786129">
              <w:rPr>
                <w:rFonts w:ascii="Calibri" w:eastAsia="Calibri" w:hAnsi="Calibri" w:cs="Calibri"/>
                <w:sz w:val="24"/>
                <w:szCs w:val="24"/>
              </w:rPr>
              <w:t>shape</w:t>
            </w:r>
            <w:proofErr w:type="gramEnd"/>
          </w:p>
          <w:p w14:paraId="4C31675E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E575C57" w14:textId="77777777" w:rsidR="00EF7EC1" w:rsidRPr="00786129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(10) verbally count to 10</w:t>
            </w:r>
          </w:p>
        </w:tc>
      </w:tr>
      <w:tr w:rsidR="00EF7EC1" w14:paraId="77E57895" w14:textId="77777777" w:rsidTr="006747B2">
        <w:tc>
          <w:tcPr>
            <w:tcW w:w="1350" w:type="dxa"/>
            <w:shd w:val="clear" w:color="auto" w:fill="FFC000"/>
          </w:tcPr>
          <w:p w14:paraId="3B4E388D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2DC4E31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460" w:type="dxa"/>
          </w:tcPr>
          <w:p w14:paraId="18B086E5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4733B18B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Representing:</w:t>
            </w:r>
          </w:p>
          <w:p w14:paraId="252EFDBC" w14:textId="77777777" w:rsidR="00EF7EC1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and build familiar 2D shapes (triangle, rectangle, square)</w:t>
            </w:r>
          </w:p>
          <w:p w14:paraId="16C8DFC7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333D9DE6" w14:textId="77777777" w:rsidR="00EF7EC1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recognizer (non-examples of familiar 2D shapes)</w:t>
            </w:r>
          </w:p>
          <w:p w14:paraId="5DDF5AC4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5CAA05B7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01AA28A2" w14:textId="77777777" w:rsidR="00EF7EC1" w:rsidRPr="00BC5B63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4</w:t>
            </w:r>
          </w:p>
        </w:tc>
      </w:tr>
      <w:tr w:rsidR="00EF7EC1" w14:paraId="122A855C" w14:textId="77777777" w:rsidTr="00266015">
        <w:trPr>
          <w:trHeight w:val="844"/>
        </w:trPr>
        <w:tc>
          <w:tcPr>
            <w:tcW w:w="1350" w:type="dxa"/>
            <w:shd w:val="clear" w:color="auto" w:fill="FFFF00"/>
          </w:tcPr>
          <w:p w14:paraId="394FF300" w14:textId="77777777" w:rsidR="00EF7EC1" w:rsidRPr="006747B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 2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Friends</w:t>
            </w:r>
          </w:p>
        </w:tc>
        <w:tc>
          <w:tcPr>
            <w:tcW w:w="990" w:type="dxa"/>
          </w:tcPr>
          <w:p w14:paraId="4B2A2A94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460" w:type="dxa"/>
          </w:tcPr>
          <w:p w14:paraId="2BB058F7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2751D678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099D922A" w14:textId="77777777" w:rsidR="00EF7EC1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(10)</w:t>
            </w:r>
          </w:p>
          <w:p w14:paraId="7CFCFD31" w14:textId="77777777" w:rsidR="00EF7EC1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 small number (up to 5)</w:t>
            </w:r>
          </w:p>
          <w:p w14:paraId="108A39E3" w14:textId="77777777" w:rsidR="00EF7EC1" w:rsidRDefault="00EF7EC1" w:rsidP="00827A64">
            <w:pPr>
              <w:pStyle w:val="ListParagraph"/>
              <w:numPr>
                <w:ilvl w:val="0"/>
                <w:numId w:val="5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 groups up to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  <w:p w14:paraId="4458B83C" w14:textId="77777777" w:rsidR="00266015" w:rsidRDefault="00266015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1DB8153" w14:textId="5BFE42E2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Patterns</w:t>
            </w:r>
          </w:p>
          <w:p w14:paraId="7CFD080B" w14:textId="77777777" w:rsidR="00EF7EC1" w:rsidRPr="00BC5B63" w:rsidRDefault="00EF7EC1" w:rsidP="00EF7EC1">
            <w:pPr>
              <w:pStyle w:val="ListParagraph"/>
              <w:numPr>
                <w:ilvl w:val="0"/>
                <w:numId w:val="6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C5B63">
              <w:rPr>
                <w:rFonts w:ascii="Calibri" w:eastAsia="Calibri" w:hAnsi="Calibri" w:cs="Calibri"/>
                <w:sz w:val="24"/>
                <w:szCs w:val="24"/>
              </w:rPr>
              <w:t>Participate in simple rhyt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hmic patterns</w:t>
            </w:r>
          </w:p>
        </w:tc>
      </w:tr>
      <w:tr w:rsidR="00EF7EC1" w14:paraId="29D7373D" w14:textId="77777777" w:rsidTr="006747B2">
        <w:trPr>
          <w:trHeight w:val="2376"/>
        </w:trPr>
        <w:tc>
          <w:tcPr>
            <w:tcW w:w="1350" w:type="dxa"/>
            <w:shd w:val="clear" w:color="auto" w:fill="FFFF00"/>
          </w:tcPr>
          <w:p w14:paraId="044ADB8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D4EAB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14:paraId="713C4C8F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3151F5FF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0570EA1" w14:textId="77777777" w:rsidR="00EF7EC1" w:rsidRDefault="00EF7EC1" w:rsidP="00EF7EC1">
            <w:pPr>
              <w:pStyle w:val="ListParagraph"/>
              <w:numPr>
                <w:ilvl w:val="0"/>
                <w:numId w:val="6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Produce a group of 1-5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objects</w:t>
            </w:r>
            <w:proofErr w:type="gramEnd"/>
          </w:p>
          <w:p w14:paraId="16D90BE9" w14:textId="77777777" w:rsidR="00EF7EC1" w:rsidRDefault="00EF7EC1" w:rsidP="00EF7EC1">
            <w:pPr>
              <w:pStyle w:val="ListParagraph"/>
              <w:numPr>
                <w:ilvl w:val="0"/>
                <w:numId w:val="6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Create equal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groups</w:t>
            </w:r>
            <w:proofErr w:type="gramEnd"/>
          </w:p>
          <w:p w14:paraId="1FAA9FD2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 numbers:</w:t>
            </w:r>
          </w:p>
          <w:p w14:paraId="6FC1FB46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C5B63">
              <w:rPr>
                <w:rFonts w:ascii="Calibri" w:eastAsia="Calibri" w:hAnsi="Calibri" w:cs="Calibri"/>
                <w:sz w:val="24"/>
                <w:szCs w:val="24"/>
              </w:rPr>
              <w:t>Counter comparer to 5</w:t>
            </w:r>
          </w:p>
          <w:p w14:paraId="7FD1B146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A8ACC95" w14:textId="77777777" w:rsidR="00EF7EC1" w:rsidRPr="008847F9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0657BC25" w14:textId="77777777" w:rsidTr="006747B2">
        <w:trPr>
          <w:trHeight w:val="2871"/>
        </w:trPr>
        <w:tc>
          <w:tcPr>
            <w:tcW w:w="1350" w:type="dxa"/>
            <w:shd w:val="clear" w:color="auto" w:fill="FFFF00"/>
          </w:tcPr>
          <w:p w14:paraId="406EE11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BE4FE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14:paraId="380D1AC1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9C827EA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EB038FD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Produce a group of 1-5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objects</w:t>
            </w:r>
            <w:proofErr w:type="gramEnd"/>
          </w:p>
          <w:p w14:paraId="09871ADB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Create equal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groups</w:t>
            </w:r>
            <w:proofErr w:type="gramEnd"/>
          </w:p>
          <w:p w14:paraId="1F1DE7FA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to 5</w:t>
            </w:r>
          </w:p>
          <w:p w14:paraId="59591FEF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 numbers:</w:t>
            </w:r>
          </w:p>
          <w:p w14:paraId="4B2B03EB" w14:textId="77777777" w:rsidR="00EF7EC1" w:rsidRDefault="00EF7EC1" w:rsidP="00EF7EC1">
            <w:pPr>
              <w:pStyle w:val="ListParagraph"/>
              <w:numPr>
                <w:ilvl w:val="0"/>
                <w:numId w:val="8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 comparer to 5</w:t>
            </w:r>
          </w:p>
          <w:p w14:paraId="4C421E05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1F8682E1" w14:textId="77777777" w:rsidR="00EF7EC1" w:rsidRPr="008847F9" w:rsidRDefault="00EF7EC1" w:rsidP="00EF7EC1">
            <w:pPr>
              <w:pStyle w:val="ListParagraph"/>
              <w:numPr>
                <w:ilvl w:val="0"/>
                <w:numId w:val="8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51C50BB6" w14:textId="77777777" w:rsidTr="006747B2">
        <w:trPr>
          <w:trHeight w:val="3411"/>
        </w:trPr>
        <w:tc>
          <w:tcPr>
            <w:tcW w:w="1350" w:type="dxa"/>
            <w:shd w:val="clear" w:color="auto" w:fill="FFFF00"/>
          </w:tcPr>
          <w:p w14:paraId="6ED9991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D2729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460" w:type="dxa"/>
          </w:tcPr>
          <w:p w14:paraId="20834BCC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7FFA06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54B8B02F" w14:textId="77777777" w:rsidR="00EF7EC1" w:rsidRDefault="00EF7EC1" w:rsidP="00EF7EC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and describe familiar 2D shapes (circle, triangle, rectangle, squares)</w:t>
            </w:r>
          </w:p>
          <w:p w14:paraId="4C4BDA15" w14:textId="77777777" w:rsidR="00EF7EC1" w:rsidRDefault="00EF7EC1" w:rsidP="00EF7EC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recognizer (non-examples of familiar 2D shapes)</w:t>
            </w:r>
          </w:p>
          <w:p w14:paraId="14FA3DC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5F20050E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Match shapes</w:t>
            </w:r>
          </w:p>
          <w:p w14:paraId="6A6ED229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3881543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5487F22E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Produce small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numbers</w:t>
            </w:r>
            <w:proofErr w:type="gramEnd"/>
          </w:p>
          <w:p w14:paraId="7E62BDC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D16764C" w14:textId="77777777" w:rsidR="00EF7EC1" w:rsidRPr="00B57AFB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4F842D79" w14:textId="77777777" w:rsidTr="006747B2">
        <w:trPr>
          <w:trHeight w:val="3447"/>
        </w:trPr>
        <w:tc>
          <w:tcPr>
            <w:tcW w:w="1350" w:type="dxa"/>
            <w:shd w:val="clear" w:color="auto" w:fill="FFFF00"/>
          </w:tcPr>
          <w:p w14:paraId="0F5F379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E5242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460" w:type="dxa"/>
          </w:tcPr>
          <w:p w14:paraId="3BA7D244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303A511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4845F01E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Match congruent shapes by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memory</w:t>
            </w:r>
            <w:proofErr w:type="gramEnd"/>
          </w:p>
          <w:p w14:paraId="3E19860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743810FC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Name and describe familiar 2D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25F08E35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188C4812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composer (to create pictures)</w:t>
            </w:r>
          </w:p>
          <w:p w14:paraId="58B59296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48C5593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55FD3D58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Compare small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numbers</w:t>
            </w:r>
            <w:proofErr w:type="gramEnd"/>
          </w:p>
          <w:p w14:paraId="6F273E0B" w14:textId="77777777" w:rsidR="00EF7EC1" w:rsidRPr="00180B59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Produce small numbers</w:t>
            </w:r>
          </w:p>
        </w:tc>
      </w:tr>
      <w:tr w:rsidR="00EF7EC1" w14:paraId="4246761E" w14:textId="77777777" w:rsidTr="006747B2">
        <w:trPr>
          <w:trHeight w:val="2709"/>
        </w:trPr>
        <w:tc>
          <w:tcPr>
            <w:tcW w:w="1350" w:type="dxa"/>
            <w:shd w:val="clear" w:color="auto" w:fill="7DCFE0"/>
          </w:tcPr>
          <w:p w14:paraId="1CD15001" w14:textId="77777777" w:rsidR="00EF7EC1" w:rsidRPr="006747B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Unit 3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Wind and Water</w:t>
            </w:r>
          </w:p>
        </w:tc>
        <w:tc>
          <w:tcPr>
            <w:tcW w:w="990" w:type="dxa"/>
          </w:tcPr>
          <w:p w14:paraId="24F6F00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460" w:type="dxa"/>
          </w:tcPr>
          <w:p w14:paraId="3064440B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193369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57A2C5A1" w14:textId="77777777" w:rsidR="00EF7EC1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up to 5 or 10</w:t>
            </w:r>
          </w:p>
          <w:p w14:paraId="1A848BDB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69F60648" w14:textId="77777777" w:rsidR="00EF7EC1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Connect counting to simple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addition</w:t>
            </w:r>
            <w:proofErr w:type="gramEnd"/>
          </w:p>
          <w:p w14:paraId="1E5BDB1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ordering:</w:t>
            </w:r>
          </w:p>
          <w:p w14:paraId="44EFC5A9" w14:textId="77777777" w:rsidR="00EF7EC1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Recognize numerals and quantities they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represent</w:t>
            </w:r>
            <w:proofErr w:type="gramEnd"/>
          </w:p>
          <w:p w14:paraId="3D7EBDDC" w14:textId="77777777" w:rsidR="00EF7EC1" w:rsidRPr="00180B59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small amounts</w:t>
            </w:r>
          </w:p>
        </w:tc>
      </w:tr>
      <w:tr w:rsidR="00EF7EC1" w14:paraId="77D1887D" w14:textId="77777777" w:rsidTr="006747B2">
        <w:tc>
          <w:tcPr>
            <w:tcW w:w="1350" w:type="dxa"/>
            <w:shd w:val="clear" w:color="auto" w:fill="7DCFE0"/>
          </w:tcPr>
          <w:p w14:paraId="242E2488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3C41C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460" w:type="dxa"/>
          </w:tcPr>
          <w:p w14:paraId="37B38CD7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E2ED404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65889B55" w14:textId="77777777" w:rsidR="00EF7EC1" w:rsidRDefault="00EF7EC1" w:rsidP="00EF7EC1">
            <w:pPr>
              <w:pStyle w:val="ListParagraph"/>
              <w:numPr>
                <w:ilvl w:val="0"/>
                <w:numId w:val="11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to 10 and beyond</w:t>
            </w:r>
          </w:p>
          <w:p w14:paraId="44BBEBB6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ordering:</w:t>
            </w:r>
          </w:p>
          <w:p w14:paraId="784E8B2B" w14:textId="77777777" w:rsidR="00EF7EC1" w:rsidRDefault="00EF7EC1" w:rsidP="00EF7EC1">
            <w:pPr>
              <w:pStyle w:val="ListParagraph"/>
              <w:numPr>
                <w:ilvl w:val="0"/>
                <w:numId w:val="11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Sort and classify small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groups</w:t>
            </w:r>
            <w:proofErr w:type="gramEnd"/>
          </w:p>
          <w:p w14:paraId="783DD998" w14:textId="77777777" w:rsidR="00EF7EC1" w:rsidRPr="00180B59" w:rsidRDefault="00EF7EC1" w:rsidP="00EF7EC1">
            <w:pPr>
              <w:pStyle w:val="ListParagraph"/>
              <w:numPr>
                <w:ilvl w:val="0"/>
                <w:numId w:val="11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small amounts</w:t>
            </w:r>
          </w:p>
        </w:tc>
      </w:tr>
      <w:tr w:rsidR="00EF7EC1" w14:paraId="5E2F69AD" w14:textId="77777777" w:rsidTr="006747B2">
        <w:tc>
          <w:tcPr>
            <w:tcW w:w="1350" w:type="dxa"/>
            <w:shd w:val="clear" w:color="auto" w:fill="7DCFE0"/>
          </w:tcPr>
          <w:p w14:paraId="3C6E0F6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50F2B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460" w:type="dxa"/>
          </w:tcPr>
          <w:p w14:paraId="6D7B9D88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3A5768D0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465CB786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to 10 and beyond</w:t>
            </w:r>
          </w:p>
          <w:p w14:paraId="6DF95FDA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ordering:</w:t>
            </w:r>
          </w:p>
          <w:p w14:paraId="12DF15AD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Order numbers and lengths</w:t>
            </w:r>
          </w:p>
          <w:p w14:paraId="134F3B7B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61A9A8E9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Understand the plus 1 pattern in the counting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sequence</w:t>
            </w:r>
            <w:proofErr w:type="gramEnd"/>
          </w:p>
          <w:p w14:paraId="44C1DA92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Patterning</w:t>
            </w:r>
          </w:p>
          <w:p w14:paraId="5BEAEA67" w14:textId="77777777" w:rsidR="00EF7EC1" w:rsidRPr="00696842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Understand the plus 1 pattern in the counting sequence</w:t>
            </w:r>
          </w:p>
        </w:tc>
      </w:tr>
      <w:tr w:rsidR="00EF7EC1" w14:paraId="0C8FB0DC" w14:textId="77777777" w:rsidTr="006747B2">
        <w:trPr>
          <w:trHeight w:val="2250"/>
        </w:trPr>
        <w:tc>
          <w:tcPr>
            <w:tcW w:w="1350" w:type="dxa"/>
            <w:shd w:val="clear" w:color="auto" w:fill="7DCFE0"/>
          </w:tcPr>
          <w:p w14:paraId="5BF60024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704D4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460" w:type="dxa"/>
          </w:tcPr>
          <w:p w14:paraId="7A527636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488DDD65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05733533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2FCCA046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582D607D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Find and describe the shape of objects in their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environment</w:t>
            </w:r>
            <w:proofErr w:type="gramEnd"/>
          </w:p>
          <w:p w14:paraId="5FDB8B0D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0472644B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37E3A4F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>Count objects to 10 and beyond</w:t>
            </w:r>
          </w:p>
        </w:tc>
      </w:tr>
      <w:tr w:rsidR="00EF7EC1" w14:paraId="7A5BB545" w14:textId="77777777" w:rsidTr="006747B2">
        <w:trPr>
          <w:trHeight w:val="2943"/>
        </w:trPr>
        <w:tc>
          <w:tcPr>
            <w:tcW w:w="1350" w:type="dxa"/>
            <w:shd w:val="clear" w:color="auto" w:fill="7DCFE0"/>
          </w:tcPr>
          <w:p w14:paraId="7F80985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608F08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460" w:type="dxa"/>
          </w:tcPr>
          <w:p w14:paraId="2A5BE885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22F3FC27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051D22BD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49CA5379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71F1263D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Find and describe the shape of objects in their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environment</w:t>
            </w:r>
            <w:proofErr w:type="gramEnd"/>
          </w:p>
          <w:p w14:paraId="4B54F7D5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5B48205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48ECB2E9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Count forward and backwards from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proofErr w:type="gramEnd"/>
          </w:p>
          <w:p w14:paraId="3B987E38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642F018F" w14:textId="77777777" w:rsidR="00EF7EC1" w:rsidRPr="00660D0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60D01">
              <w:rPr>
                <w:rFonts w:ascii="Calibri" w:eastAsia="Calibri" w:hAnsi="Calibri" w:cs="Calibri"/>
                <w:sz w:val="24"/>
                <w:szCs w:val="24"/>
              </w:rPr>
              <w:t>Add and subtract small numbers</w:t>
            </w:r>
          </w:p>
        </w:tc>
      </w:tr>
      <w:tr w:rsidR="00EF7EC1" w14:paraId="6813A343" w14:textId="77777777" w:rsidTr="006747B2">
        <w:tc>
          <w:tcPr>
            <w:tcW w:w="1350" w:type="dxa"/>
            <w:shd w:val="clear" w:color="auto" w:fill="E8D8ED"/>
          </w:tcPr>
          <w:p w14:paraId="2B460E9B" w14:textId="77777777" w:rsidR="00EF7EC1" w:rsidRPr="006747B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 4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The World of Color</w:t>
            </w:r>
          </w:p>
        </w:tc>
        <w:tc>
          <w:tcPr>
            <w:tcW w:w="990" w:type="dxa"/>
          </w:tcPr>
          <w:p w14:paraId="39AB116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460" w:type="dxa"/>
          </w:tcPr>
          <w:p w14:paraId="72C83027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Patterns</w:t>
            </w:r>
          </w:p>
          <w:p w14:paraId="04EC32CB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Recognize, duplicate, and extend repeating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patterns</w:t>
            </w:r>
            <w:proofErr w:type="gramEnd"/>
          </w:p>
          <w:p w14:paraId="74655B80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F7441D2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Counting:</w:t>
            </w:r>
          </w:p>
          <w:p w14:paraId="5A0E0CF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 beyond 10</w:t>
            </w:r>
          </w:p>
        </w:tc>
      </w:tr>
      <w:tr w:rsidR="00EF7EC1" w14:paraId="1CE5492F" w14:textId="77777777" w:rsidTr="006747B2">
        <w:tc>
          <w:tcPr>
            <w:tcW w:w="1350" w:type="dxa"/>
            <w:shd w:val="clear" w:color="auto" w:fill="E8D8ED"/>
          </w:tcPr>
          <w:p w14:paraId="546B2B2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62C9D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 </w:t>
            </w:r>
          </w:p>
        </w:tc>
        <w:tc>
          <w:tcPr>
            <w:tcW w:w="8460" w:type="dxa"/>
          </w:tcPr>
          <w:p w14:paraId="1EE5F4B4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Patterns</w:t>
            </w:r>
          </w:p>
          <w:p w14:paraId="76E96EAF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Recognize, duplicate, and extend repeating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patterns</w:t>
            </w:r>
            <w:proofErr w:type="gramEnd"/>
          </w:p>
          <w:p w14:paraId="744832D9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To recognize the core unit of repeating patterns</w:t>
            </w:r>
          </w:p>
          <w:p w14:paraId="10D391AA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F87F0B7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D2A5AAC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To count beyond 10</w:t>
            </w:r>
          </w:p>
        </w:tc>
      </w:tr>
      <w:tr w:rsidR="00EF7EC1" w14:paraId="4DD57492" w14:textId="77777777" w:rsidTr="006747B2">
        <w:tc>
          <w:tcPr>
            <w:tcW w:w="1350" w:type="dxa"/>
            <w:shd w:val="clear" w:color="auto" w:fill="E8D8ED"/>
          </w:tcPr>
          <w:p w14:paraId="23355B9B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080061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460" w:type="dxa"/>
          </w:tcPr>
          <w:p w14:paraId="3B03767C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0EE54672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Object counting:</w:t>
            </w:r>
          </w:p>
          <w:p w14:paraId="0CCC3D4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Name number of objects in a group of 3</w:t>
            </w:r>
          </w:p>
          <w:p w14:paraId="1256EF8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Counter and producer to (10+)</w:t>
            </w:r>
          </w:p>
          <w:p w14:paraId="2C2F2299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74F0F4A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Subitizer to 5, 5+,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and  to</w:t>
            </w:r>
            <w:proofErr w:type="gramEnd"/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 10</w:t>
            </w:r>
          </w:p>
          <w:p w14:paraId="1F0A5D35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BA66D21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6AB571A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Recognize and name a variety of shapes</w:t>
            </w:r>
          </w:p>
        </w:tc>
      </w:tr>
      <w:tr w:rsidR="00EF7EC1" w14:paraId="6C5DCE22" w14:textId="77777777" w:rsidTr="006747B2">
        <w:tc>
          <w:tcPr>
            <w:tcW w:w="1350" w:type="dxa"/>
            <w:shd w:val="clear" w:color="auto" w:fill="E8D8ED"/>
          </w:tcPr>
          <w:p w14:paraId="10E5F6A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33666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8460" w:type="dxa"/>
          </w:tcPr>
          <w:p w14:paraId="0BECC7E1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5BCAE46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02767B5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Counter and producer (10)</w:t>
            </w:r>
          </w:p>
          <w:p w14:paraId="166760A6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 numbers:</w:t>
            </w:r>
          </w:p>
          <w:p w14:paraId="16F38D30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Comparer</w:t>
            </w:r>
            <w:proofErr w:type="spellEnd"/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 to 10</w:t>
            </w:r>
          </w:p>
          <w:p w14:paraId="187C1C7E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Ordering numbers 6+</w:t>
            </w:r>
          </w:p>
        </w:tc>
      </w:tr>
      <w:tr w:rsidR="00EF7EC1" w14:paraId="367035BA" w14:textId="77777777" w:rsidTr="006747B2">
        <w:trPr>
          <w:trHeight w:val="2412"/>
        </w:trPr>
        <w:tc>
          <w:tcPr>
            <w:tcW w:w="1350" w:type="dxa"/>
            <w:shd w:val="clear" w:color="auto" w:fill="E8D8ED"/>
          </w:tcPr>
          <w:p w14:paraId="65B9EFAD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2CAD5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8460" w:type="dxa"/>
          </w:tcPr>
          <w:p w14:paraId="3201E4BA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Measurement</w:t>
            </w:r>
          </w:p>
          <w:p w14:paraId="0DB0876B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Compare amounts using words like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longer</w:t>
            </w:r>
            <w:proofErr w:type="gramEnd"/>
          </w:p>
          <w:p w14:paraId="4847D12A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06300211" w14:textId="77777777" w:rsidR="00EF7EC1" w:rsidRPr="00703BE4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7ACBF66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 beyond 10</w:t>
            </w:r>
          </w:p>
          <w:p w14:paraId="7DB9B2E6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Ordering:</w:t>
            </w:r>
          </w:p>
          <w:p w14:paraId="581112C5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 numbers and lengths</w:t>
            </w:r>
          </w:p>
          <w:p w14:paraId="2209FB17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73F26DEE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7DBAA0F9" w14:textId="77777777" w:rsidTr="006747B2">
        <w:tc>
          <w:tcPr>
            <w:tcW w:w="1350" w:type="dxa"/>
            <w:shd w:val="clear" w:color="auto" w:fill="CEDDE9"/>
          </w:tcPr>
          <w:p w14:paraId="09C9FA90" w14:textId="77777777" w:rsidR="00EF7EC1" w:rsidRPr="006747B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 5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Shadows and Reflections</w:t>
            </w:r>
          </w:p>
        </w:tc>
        <w:tc>
          <w:tcPr>
            <w:tcW w:w="990" w:type="dxa"/>
          </w:tcPr>
          <w:p w14:paraId="249E1F8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8460" w:type="dxa"/>
          </w:tcPr>
          <w:p w14:paraId="612D8218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Measurement</w:t>
            </w:r>
          </w:p>
          <w:p w14:paraId="29E4C80F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Comparing lengths by using words like bigger and longer</w:t>
            </w:r>
          </w:p>
          <w:p w14:paraId="48DBAC29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Measure by placing units of length end to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end</w:t>
            </w:r>
            <w:proofErr w:type="gramEnd"/>
          </w:p>
          <w:p w14:paraId="2E686A07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6B84CCE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176778DE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 to 10 and beyond</w:t>
            </w:r>
          </w:p>
          <w:p w14:paraId="7794A40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Ordering</w:t>
            </w:r>
          </w:p>
          <w:p w14:paraId="1C668AE6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 numbers and lengths</w:t>
            </w:r>
          </w:p>
          <w:p w14:paraId="24EB5CEB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74586228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43E1E6E8" w14:textId="77777777" w:rsidTr="006747B2">
        <w:trPr>
          <w:trHeight w:val="2430"/>
        </w:trPr>
        <w:tc>
          <w:tcPr>
            <w:tcW w:w="1350" w:type="dxa"/>
            <w:shd w:val="clear" w:color="auto" w:fill="CEDDE9"/>
          </w:tcPr>
          <w:p w14:paraId="7BBE67D1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A1A46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8460" w:type="dxa"/>
          </w:tcPr>
          <w:p w14:paraId="1E2CD76A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Measurement</w:t>
            </w:r>
          </w:p>
          <w:p w14:paraId="3950C8B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Measuring by placing units end to end (length)</w:t>
            </w:r>
          </w:p>
          <w:p w14:paraId="6B31BC38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E0EAE12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and ordering numbers:</w:t>
            </w:r>
          </w:p>
          <w:p w14:paraId="4438E0C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Comparer</w:t>
            </w:r>
            <w:proofErr w:type="spellEnd"/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 to 10</w:t>
            </w:r>
          </w:p>
          <w:p w14:paraId="5514E07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Ordering numbers 6+</w:t>
            </w:r>
          </w:p>
          <w:p w14:paraId="1CF49784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6E656BB5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Counter and producer (10)</w:t>
            </w:r>
          </w:p>
        </w:tc>
      </w:tr>
      <w:tr w:rsidR="00EF7EC1" w14:paraId="59B91223" w14:textId="77777777" w:rsidTr="006747B2">
        <w:trPr>
          <w:trHeight w:val="3843"/>
        </w:trPr>
        <w:tc>
          <w:tcPr>
            <w:tcW w:w="1350" w:type="dxa"/>
            <w:shd w:val="clear" w:color="auto" w:fill="CEDDE9"/>
          </w:tcPr>
          <w:p w14:paraId="4C64183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00D55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8460" w:type="dxa"/>
          </w:tcPr>
          <w:p w14:paraId="36050D4C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7ADBFA44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641D04D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48500CA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Identify attribute of shapes</w:t>
            </w:r>
          </w:p>
          <w:p w14:paraId="4202BE0F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7E42194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48D135E7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D0DA8BA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00E97D3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3AE35298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3DE45BFF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Adding and subtracting small numbers</w:t>
            </w:r>
          </w:p>
          <w:p w14:paraId="7CAA2A1D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Ordering:</w:t>
            </w:r>
          </w:p>
          <w:p w14:paraId="271E8AA1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Ordinal counting 6+</w:t>
            </w:r>
          </w:p>
        </w:tc>
      </w:tr>
      <w:tr w:rsidR="00EF7EC1" w14:paraId="0BA0DF65" w14:textId="77777777" w:rsidTr="006747B2">
        <w:trPr>
          <w:trHeight w:val="3861"/>
        </w:trPr>
        <w:tc>
          <w:tcPr>
            <w:tcW w:w="1350" w:type="dxa"/>
            <w:shd w:val="clear" w:color="auto" w:fill="CEDDE9"/>
          </w:tcPr>
          <w:p w14:paraId="2BF9A5C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598DB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</w:t>
            </w:r>
          </w:p>
        </w:tc>
        <w:tc>
          <w:tcPr>
            <w:tcW w:w="8460" w:type="dxa"/>
          </w:tcPr>
          <w:p w14:paraId="3D9DCDAA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9E7D117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7D4D537E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1A88F772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Identify attribute of shapes</w:t>
            </w:r>
          </w:p>
          <w:p w14:paraId="13898ED5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1F39409F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7270D2EC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D58ACA8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7DE48BB5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43D0A780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Subitizing/adding:</w:t>
            </w:r>
          </w:p>
          <w:p w14:paraId="36B6A002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Adding numbers (snap shots, quick images)</w:t>
            </w:r>
          </w:p>
          <w:p w14:paraId="172543A5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Recognize the sum of two small groups (sums to 5)</w:t>
            </w:r>
          </w:p>
        </w:tc>
      </w:tr>
      <w:tr w:rsidR="00EF7EC1" w14:paraId="1076200F" w14:textId="77777777" w:rsidTr="00266015">
        <w:trPr>
          <w:trHeight w:val="3319"/>
        </w:trPr>
        <w:tc>
          <w:tcPr>
            <w:tcW w:w="1350" w:type="dxa"/>
            <w:shd w:val="clear" w:color="auto" w:fill="CEDDE9"/>
          </w:tcPr>
          <w:p w14:paraId="35A6DFFD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EBAC8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8460" w:type="dxa"/>
          </w:tcPr>
          <w:p w14:paraId="354672B0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AAA93E4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2CF87662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52E25E4C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51487B80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 small number (sums to 5)</w:t>
            </w:r>
          </w:p>
          <w:p w14:paraId="64B6BAEF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512E5012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Quickly recognize the sum to two small groups</w:t>
            </w:r>
          </w:p>
          <w:p w14:paraId="78C295EE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5BFED208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Picture maker:</w:t>
            </w:r>
          </w:p>
          <w:p w14:paraId="59CC5F70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Compose shapes to make pictures and designs</w:t>
            </w:r>
          </w:p>
        </w:tc>
      </w:tr>
      <w:tr w:rsidR="00EF7EC1" w14:paraId="1CAC6F32" w14:textId="77777777" w:rsidTr="006747B2">
        <w:trPr>
          <w:trHeight w:val="1971"/>
        </w:trPr>
        <w:tc>
          <w:tcPr>
            <w:tcW w:w="1350" w:type="dxa"/>
            <w:shd w:val="clear" w:color="auto" w:fill="D4F692"/>
          </w:tcPr>
          <w:p w14:paraId="1EB8A728" w14:textId="0921F59B" w:rsidR="00EF7EC1" w:rsidRPr="006747B2" w:rsidRDefault="00EF7EC1" w:rsidP="006747B2">
            <w:pPr>
              <w:ind w:right="-2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Unit 6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Things</w:t>
            </w:r>
            <w:r w:rsid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That Grow</w:t>
            </w:r>
          </w:p>
        </w:tc>
        <w:tc>
          <w:tcPr>
            <w:tcW w:w="990" w:type="dxa"/>
          </w:tcPr>
          <w:p w14:paraId="2CF17CD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8460" w:type="dxa"/>
          </w:tcPr>
          <w:p w14:paraId="474F906F" w14:textId="77777777" w:rsidR="00EF7EC1" w:rsidRPr="003B02B5" w:rsidRDefault="00EF7EC1" w:rsidP="00827A64">
            <w:pPr>
              <w:spacing w:line="21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5264D8FA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01E4C2D2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40129727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243D9B19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Recognize the sum of two small groups (sums to 5)</w:t>
            </w:r>
          </w:p>
          <w:p w14:paraId="6A73D616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78E8F92F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Quickly recognize the sum of two small groups</w:t>
            </w:r>
          </w:p>
        </w:tc>
      </w:tr>
      <w:tr w:rsidR="00EF7EC1" w14:paraId="4A6AE8BF" w14:textId="77777777" w:rsidTr="006747B2">
        <w:trPr>
          <w:trHeight w:val="1539"/>
        </w:trPr>
        <w:tc>
          <w:tcPr>
            <w:tcW w:w="1350" w:type="dxa"/>
            <w:shd w:val="clear" w:color="auto" w:fill="D4F692"/>
          </w:tcPr>
          <w:p w14:paraId="1E32930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3F406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8460" w:type="dxa"/>
          </w:tcPr>
          <w:p w14:paraId="369730A6" w14:textId="77777777" w:rsidR="00EF7EC1" w:rsidRPr="003B02B5" w:rsidRDefault="00EF7EC1" w:rsidP="00827A64">
            <w:pPr>
              <w:spacing w:line="21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13219BC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composer:</w:t>
            </w:r>
          </w:p>
          <w:p w14:paraId="5A121B6F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03B35EE0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Create shapes from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parts</w:t>
            </w:r>
            <w:proofErr w:type="gramEnd"/>
          </w:p>
          <w:p w14:paraId="134B59EC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4CC55C18" w14:textId="77777777" w:rsidR="00EF7EC1" w:rsidRPr="00F16DE1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Describe shapes using attributes</w:t>
            </w:r>
          </w:p>
        </w:tc>
      </w:tr>
      <w:tr w:rsidR="00EF7EC1" w14:paraId="0D155295" w14:textId="77777777" w:rsidTr="006747B2">
        <w:tc>
          <w:tcPr>
            <w:tcW w:w="1350" w:type="dxa"/>
            <w:shd w:val="clear" w:color="auto" w:fill="D4F692"/>
          </w:tcPr>
          <w:p w14:paraId="026FD40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261F4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8AE7F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8460" w:type="dxa"/>
          </w:tcPr>
          <w:p w14:paraId="67F20BA1" w14:textId="77777777" w:rsidR="00EF7EC1" w:rsidRPr="003B02B5" w:rsidRDefault="00EF7EC1" w:rsidP="00827A64">
            <w:pPr>
              <w:spacing w:line="21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4BB506F7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composer:</w:t>
            </w:r>
          </w:p>
          <w:p w14:paraId="7AD905A6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72BA9BED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Create shapes from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parts</w:t>
            </w:r>
            <w:proofErr w:type="gramEnd"/>
          </w:p>
          <w:p w14:paraId="7BFCBF37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2A40A561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Describe shapes using attributes</w:t>
            </w:r>
          </w:p>
        </w:tc>
      </w:tr>
      <w:tr w:rsidR="00EF7EC1" w14:paraId="5024DBE5" w14:textId="77777777" w:rsidTr="006747B2">
        <w:tc>
          <w:tcPr>
            <w:tcW w:w="1350" w:type="dxa"/>
            <w:shd w:val="clear" w:color="auto" w:fill="D4F692"/>
          </w:tcPr>
          <w:p w14:paraId="060DD78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120EC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</w:tc>
        <w:tc>
          <w:tcPr>
            <w:tcW w:w="8460" w:type="dxa"/>
          </w:tcPr>
          <w:p w14:paraId="3BCD3BF0" w14:textId="77777777" w:rsidR="00EF7EC1" w:rsidRPr="003B02B5" w:rsidRDefault="00EF7EC1" w:rsidP="00827A64">
            <w:pPr>
              <w:spacing w:line="21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4B812BA5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35744164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Finding the sum of two small groups</w:t>
            </w:r>
          </w:p>
          <w:p w14:paraId="47FD7B1C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6268BC95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Quickly recognize the sum of two small groups</w:t>
            </w:r>
          </w:p>
          <w:p w14:paraId="6717910B" w14:textId="77777777" w:rsidR="00EF7EC1" w:rsidRPr="003B02B5" w:rsidRDefault="00EF7EC1" w:rsidP="00827A64">
            <w:pPr>
              <w:spacing w:line="21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0E2448F0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210ECEEB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Compose shapes to make new shapes</w:t>
            </w:r>
          </w:p>
        </w:tc>
      </w:tr>
      <w:tr w:rsidR="00EF7EC1" w14:paraId="04612940" w14:textId="77777777" w:rsidTr="006747B2">
        <w:trPr>
          <w:trHeight w:val="549"/>
        </w:trPr>
        <w:tc>
          <w:tcPr>
            <w:tcW w:w="1350" w:type="dxa"/>
            <w:shd w:val="clear" w:color="auto" w:fill="D4F692"/>
          </w:tcPr>
          <w:p w14:paraId="3114C7D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427EC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8460" w:type="dxa"/>
          </w:tcPr>
          <w:p w14:paraId="6306A109" w14:textId="77777777" w:rsidR="00EF7EC1" w:rsidRPr="003B02B5" w:rsidRDefault="00EF7EC1" w:rsidP="00827A64">
            <w:pPr>
              <w:spacing w:line="21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05CC312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51B43320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Finding the sum of two small groups</w:t>
            </w:r>
          </w:p>
          <w:p w14:paraId="091A2533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4B11CF72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Quickly recognize the sum of two small groups</w:t>
            </w:r>
          </w:p>
          <w:p w14:paraId="055031EB" w14:textId="77777777" w:rsidR="00EF7EC1" w:rsidRPr="003B02B5" w:rsidRDefault="00EF7EC1" w:rsidP="00827A64">
            <w:pPr>
              <w:spacing w:line="21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7097AE41" w14:textId="77777777" w:rsidR="00EF7EC1" w:rsidRDefault="00EF7EC1" w:rsidP="00827A64">
            <w:p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0604E210" w14:textId="77777777" w:rsidR="00EF7EC1" w:rsidRPr="008064E7" w:rsidRDefault="00EF7EC1" w:rsidP="00EF7EC1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Compose shapes to make new shapes</w:t>
            </w:r>
          </w:p>
        </w:tc>
      </w:tr>
    </w:tbl>
    <w:p w14:paraId="0F272038" w14:textId="77777777" w:rsidR="00FD3005" w:rsidRDefault="00FD3005" w:rsidP="00EF7EC1"/>
    <w:sectPr w:rsidR="00FD3005" w:rsidSect="002660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7" w:right="720" w:bottom="684" w:left="72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421C" w14:textId="77777777" w:rsidR="003F3526" w:rsidRDefault="003F3526" w:rsidP="00337E14">
      <w:pPr>
        <w:spacing w:after="0"/>
      </w:pPr>
      <w:r>
        <w:separator/>
      </w:r>
    </w:p>
  </w:endnote>
  <w:endnote w:type="continuationSeparator" w:id="0">
    <w:p w14:paraId="0A79AEC6" w14:textId="77777777" w:rsidR="003F3526" w:rsidRDefault="003F3526" w:rsidP="00337E14">
      <w:pPr>
        <w:spacing w:after="0"/>
      </w:pPr>
      <w:r>
        <w:continuationSeparator/>
      </w:r>
    </w:p>
  </w:endnote>
  <w:endnote w:type="continuationNotice" w:id="1">
    <w:p w14:paraId="23A35394" w14:textId="77777777" w:rsidR="003F3526" w:rsidRDefault="003F35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8801990"/>
      <w:docPartObj>
        <w:docPartGallery w:val="Page Numbers (Bottom of Page)"/>
        <w:docPartUnique/>
      </w:docPartObj>
    </w:sdtPr>
    <w:sdtContent>
      <w:p w14:paraId="7DD11ABF" w14:textId="37C56DCF" w:rsidR="00266015" w:rsidRDefault="00266015" w:rsidP="005D6C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F1C9A1" w14:textId="77777777" w:rsidR="00266015" w:rsidRDefault="00266015" w:rsidP="002660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0565566"/>
      <w:docPartObj>
        <w:docPartGallery w:val="Page Numbers (Bottom of Page)"/>
        <w:docPartUnique/>
      </w:docPartObj>
    </w:sdtPr>
    <w:sdtContent>
      <w:p w14:paraId="34A5AD87" w14:textId="66DB789C" w:rsidR="00266015" w:rsidRDefault="00266015" w:rsidP="005D6C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D317689" w14:textId="767EF4D5" w:rsidR="00EF7EC1" w:rsidRPr="00EF7EC1" w:rsidRDefault="00EF7EC1" w:rsidP="00266015">
    <w:pPr>
      <w:pStyle w:val="Footer"/>
      <w:ind w:right="360"/>
    </w:pPr>
    <w:proofErr w:type="gramStart"/>
    <w:r w:rsidRPr="00210E55">
      <w:rPr>
        <w:noProof/>
        <w:color w:val="000000" w:themeColor="text1"/>
        <w:sz w:val="16"/>
        <w:szCs w:val="16"/>
      </w:rPr>
      <w:t>MDE</w:t>
    </w:r>
    <w:r w:rsidRPr="00210E55">
      <w:rPr>
        <w:color w:val="000000" w:themeColor="text1"/>
        <w:sz w:val="16"/>
        <w:szCs w:val="16"/>
      </w:rPr>
      <w:t xml:space="preserve">  |</w:t>
    </w:r>
    <w:proofErr w:type="gramEnd"/>
    <w:r w:rsidRPr="00210E55">
      <w:rPr>
        <w:color w:val="000000" w:themeColor="text1"/>
        <w:sz w:val="16"/>
        <w:szCs w:val="16"/>
      </w:rPr>
      <w:t xml:space="preserve">  M</w:t>
    </w:r>
    <w:r>
      <w:rPr>
        <w:color w:val="000000" w:themeColor="text1"/>
        <w:sz w:val="16"/>
        <w:szCs w:val="16"/>
      </w:rPr>
      <w:t>ississippi</w:t>
    </w:r>
    <w:r w:rsidRPr="00210E55">
      <w:rPr>
        <w:color w:val="000000" w:themeColor="text1"/>
        <w:sz w:val="16"/>
        <w:szCs w:val="16"/>
      </w:rPr>
      <w:t xml:space="preserve"> Beginnings: Pre-K  |  </w:t>
    </w:r>
    <w:r w:rsidR="00266015">
      <w:rPr>
        <w:color w:val="000000" w:themeColor="text1"/>
        <w:sz w:val="16"/>
        <w:szCs w:val="16"/>
      </w:rPr>
      <w:t xml:space="preserve">MS Beginnings Pacing Calendar with Building Blocks  </w:t>
    </w:r>
    <w:r w:rsidRPr="00210E55">
      <w:rPr>
        <w:color w:val="000000" w:themeColor="text1"/>
        <w:sz w:val="16"/>
        <w:szCs w:val="16"/>
      </w:rPr>
      <w:t>| 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2563666"/>
      <w:docPartObj>
        <w:docPartGallery w:val="Page Numbers (Bottom of Page)"/>
        <w:docPartUnique/>
      </w:docPartObj>
    </w:sdtPr>
    <w:sdtContent>
      <w:p w14:paraId="1BC65D37" w14:textId="30BCECF3" w:rsidR="00266015" w:rsidRDefault="00266015" w:rsidP="00266015">
        <w:pPr>
          <w:pStyle w:val="Footer"/>
          <w:framePr w:wrap="none" w:vAnchor="text" w:hAnchor="page" w:x="11405" w:y="-4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3EF9AA" w14:textId="6FC1E20A" w:rsidR="00266015" w:rsidRDefault="00266015" w:rsidP="00266015">
    <w:pPr>
      <w:pStyle w:val="Footer"/>
      <w:ind w:right="360"/>
    </w:pPr>
    <w:proofErr w:type="gramStart"/>
    <w:r w:rsidRPr="00210E55">
      <w:rPr>
        <w:noProof/>
        <w:color w:val="000000" w:themeColor="text1"/>
        <w:sz w:val="16"/>
        <w:szCs w:val="16"/>
      </w:rPr>
      <w:t>MDE</w:t>
    </w:r>
    <w:r w:rsidRPr="00210E55">
      <w:rPr>
        <w:color w:val="000000" w:themeColor="text1"/>
        <w:sz w:val="16"/>
        <w:szCs w:val="16"/>
      </w:rPr>
      <w:t xml:space="preserve">  |</w:t>
    </w:r>
    <w:proofErr w:type="gramEnd"/>
    <w:r w:rsidRPr="00210E55">
      <w:rPr>
        <w:color w:val="000000" w:themeColor="text1"/>
        <w:sz w:val="16"/>
        <w:szCs w:val="16"/>
      </w:rPr>
      <w:t xml:space="preserve">  M</w:t>
    </w:r>
    <w:r>
      <w:rPr>
        <w:color w:val="000000" w:themeColor="text1"/>
        <w:sz w:val="16"/>
        <w:szCs w:val="16"/>
      </w:rPr>
      <w:t>ississippi</w:t>
    </w:r>
    <w:r w:rsidRPr="00210E55">
      <w:rPr>
        <w:color w:val="000000" w:themeColor="text1"/>
        <w:sz w:val="16"/>
        <w:szCs w:val="16"/>
      </w:rPr>
      <w:t xml:space="preserve"> Beginnings: Pre-K  |  </w:t>
    </w:r>
    <w:r>
      <w:rPr>
        <w:color w:val="000000" w:themeColor="text1"/>
        <w:sz w:val="16"/>
        <w:szCs w:val="16"/>
      </w:rPr>
      <w:t>MS Beginnings Pacing Calendar 2025-2026</w:t>
    </w:r>
    <w:r>
      <w:rPr>
        <w:color w:val="000000" w:themeColor="text1"/>
        <w:sz w:val="16"/>
        <w:szCs w:val="16"/>
      </w:rPr>
      <w:t xml:space="preserve">  </w:t>
    </w:r>
    <w:r w:rsidRPr="00210E55">
      <w:rPr>
        <w:color w:val="000000" w:themeColor="text1"/>
        <w:sz w:val="16"/>
        <w:szCs w:val="16"/>
      </w:rPr>
      <w:t>| 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61E9" w14:textId="77777777" w:rsidR="003F3526" w:rsidRDefault="003F3526" w:rsidP="00337E14">
      <w:pPr>
        <w:spacing w:after="0"/>
      </w:pPr>
      <w:r>
        <w:separator/>
      </w:r>
    </w:p>
  </w:footnote>
  <w:footnote w:type="continuationSeparator" w:id="0">
    <w:p w14:paraId="59C292C4" w14:textId="77777777" w:rsidR="003F3526" w:rsidRDefault="003F3526" w:rsidP="00337E14">
      <w:pPr>
        <w:spacing w:after="0"/>
      </w:pPr>
      <w:r>
        <w:continuationSeparator/>
      </w:r>
    </w:p>
  </w:footnote>
  <w:footnote w:type="continuationNotice" w:id="1">
    <w:p w14:paraId="4C7539A5" w14:textId="77777777" w:rsidR="003F3526" w:rsidRDefault="003F35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B61D" w14:textId="77777777" w:rsidR="005409BF" w:rsidRDefault="00540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99DF" w14:textId="6C9AA50C" w:rsidR="005409BF" w:rsidRDefault="005409B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40B01DDD" wp14:editId="21A586FC">
              <wp:simplePos x="0" y="0"/>
              <wp:positionH relativeFrom="margin">
                <wp:posOffset>3175</wp:posOffset>
              </wp:positionH>
              <wp:positionV relativeFrom="page">
                <wp:posOffset>273050</wp:posOffset>
              </wp:positionV>
              <wp:extent cx="5949950" cy="340360"/>
              <wp:effectExtent l="0" t="0" r="0" b="254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403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181D638" w14:textId="11446D4F" w:rsidR="005409BF" w:rsidRPr="00266015" w:rsidRDefault="00266015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66015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MS Beginnings Pacing Calendar with Building Blocks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01DDD" id="Rectangle 6" o:spid="_x0000_s1027" style="position:absolute;margin-left:.25pt;margin-top:21.5pt;width:468.5pt;height:26.8pt;z-index:-25165619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" o:allowoverlap="f" fillcolor="#30506a [3204]" stroked="f" strokeweight="1pt">
              <v:textbox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181D638" w14:textId="11446D4F" w:rsidR="005409BF" w:rsidRPr="00266015" w:rsidRDefault="00266015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66015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MS Beginnings Pacing Calendar with Building Blocks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FC0B" w14:textId="008D8C08" w:rsidR="005409BF" w:rsidRDefault="00540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37C"/>
    <w:multiLevelType w:val="hybridMultilevel"/>
    <w:tmpl w:val="1AE2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5E92"/>
    <w:multiLevelType w:val="hybridMultilevel"/>
    <w:tmpl w:val="4AA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5669"/>
    <w:multiLevelType w:val="hybridMultilevel"/>
    <w:tmpl w:val="EB86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0953"/>
    <w:multiLevelType w:val="hybridMultilevel"/>
    <w:tmpl w:val="F052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17A5"/>
    <w:multiLevelType w:val="hybridMultilevel"/>
    <w:tmpl w:val="9DE4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11813"/>
    <w:multiLevelType w:val="hybridMultilevel"/>
    <w:tmpl w:val="9C52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B5655"/>
    <w:multiLevelType w:val="hybridMultilevel"/>
    <w:tmpl w:val="4A42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B43C1"/>
    <w:multiLevelType w:val="hybridMultilevel"/>
    <w:tmpl w:val="36B2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84BC6"/>
    <w:multiLevelType w:val="hybridMultilevel"/>
    <w:tmpl w:val="194C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4ED"/>
    <w:multiLevelType w:val="hybridMultilevel"/>
    <w:tmpl w:val="5862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5A34"/>
    <w:multiLevelType w:val="hybridMultilevel"/>
    <w:tmpl w:val="0254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662D"/>
    <w:multiLevelType w:val="hybridMultilevel"/>
    <w:tmpl w:val="DA06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58343">
    <w:abstractNumId w:val="9"/>
  </w:num>
  <w:num w:numId="2" w16cid:durableId="1133668743">
    <w:abstractNumId w:val="1"/>
  </w:num>
  <w:num w:numId="3" w16cid:durableId="1015769256">
    <w:abstractNumId w:val="8"/>
  </w:num>
  <w:num w:numId="4" w16cid:durableId="1094667930">
    <w:abstractNumId w:val="3"/>
  </w:num>
  <w:num w:numId="5" w16cid:durableId="753863212">
    <w:abstractNumId w:val="5"/>
  </w:num>
  <w:num w:numId="6" w16cid:durableId="1905212170">
    <w:abstractNumId w:val="2"/>
  </w:num>
  <w:num w:numId="7" w16cid:durableId="631330422">
    <w:abstractNumId w:val="11"/>
  </w:num>
  <w:num w:numId="8" w16cid:durableId="587345314">
    <w:abstractNumId w:val="7"/>
  </w:num>
  <w:num w:numId="9" w16cid:durableId="1417366562">
    <w:abstractNumId w:val="0"/>
  </w:num>
  <w:num w:numId="10" w16cid:durableId="2128887250">
    <w:abstractNumId w:val="6"/>
  </w:num>
  <w:num w:numId="11" w16cid:durableId="1939488493">
    <w:abstractNumId w:val="4"/>
  </w:num>
  <w:num w:numId="12" w16cid:durableId="154082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9B"/>
    <w:rsid w:val="00013C75"/>
    <w:rsid w:val="00036832"/>
    <w:rsid w:val="00074EEA"/>
    <w:rsid w:val="000A6191"/>
    <w:rsid w:val="000C0513"/>
    <w:rsid w:val="000D6EFE"/>
    <w:rsid w:val="000E7D2E"/>
    <w:rsid w:val="00137F1A"/>
    <w:rsid w:val="00163C67"/>
    <w:rsid w:val="00177845"/>
    <w:rsid w:val="00191999"/>
    <w:rsid w:val="002031EB"/>
    <w:rsid w:val="00223B9D"/>
    <w:rsid w:val="00223D4D"/>
    <w:rsid w:val="00246E8A"/>
    <w:rsid w:val="002542FD"/>
    <w:rsid w:val="00266015"/>
    <w:rsid w:val="002E2982"/>
    <w:rsid w:val="0030705A"/>
    <w:rsid w:val="00312BBA"/>
    <w:rsid w:val="00335F70"/>
    <w:rsid w:val="00337E14"/>
    <w:rsid w:val="00344A7B"/>
    <w:rsid w:val="003522B7"/>
    <w:rsid w:val="00366921"/>
    <w:rsid w:val="00397F06"/>
    <w:rsid w:val="003C14C4"/>
    <w:rsid w:val="003C32C9"/>
    <w:rsid w:val="003D08B0"/>
    <w:rsid w:val="003E7366"/>
    <w:rsid w:val="003F3526"/>
    <w:rsid w:val="003F7361"/>
    <w:rsid w:val="0044315E"/>
    <w:rsid w:val="00443A69"/>
    <w:rsid w:val="004722B0"/>
    <w:rsid w:val="00482D6E"/>
    <w:rsid w:val="004A6647"/>
    <w:rsid w:val="004A6C50"/>
    <w:rsid w:val="004B430E"/>
    <w:rsid w:val="004C3056"/>
    <w:rsid w:val="004D5C06"/>
    <w:rsid w:val="004E4CB5"/>
    <w:rsid w:val="004F670E"/>
    <w:rsid w:val="004F683C"/>
    <w:rsid w:val="00527B73"/>
    <w:rsid w:val="005409BF"/>
    <w:rsid w:val="005416FC"/>
    <w:rsid w:val="00564170"/>
    <w:rsid w:val="0058421F"/>
    <w:rsid w:val="005F677F"/>
    <w:rsid w:val="00605646"/>
    <w:rsid w:val="00622951"/>
    <w:rsid w:val="00635784"/>
    <w:rsid w:val="006747B2"/>
    <w:rsid w:val="00687EF0"/>
    <w:rsid w:val="006D41CF"/>
    <w:rsid w:val="006E7372"/>
    <w:rsid w:val="006F1D3C"/>
    <w:rsid w:val="00723864"/>
    <w:rsid w:val="00733EF6"/>
    <w:rsid w:val="007476DE"/>
    <w:rsid w:val="007A208D"/>
    <w:rsid w:val="007B3523"/>
    <w:rsid w:val="007B39E5"/>
    <w:rsid w:val="007F5C28"/>
    <w:rsid w:val="007F75C5"/>
    <w:rsid w:val="0081420B"/>
    <w:rsid w:val="00891AC9"/>
    <w:rsid w:val="008962FB"/>
    <w:rsid w:val="009035EA"/>
    <w:rsid w:val="00923D51"/>
    <w:rsid w:val="00954A61"/>
    <w:rsid w:val="009578CB"/>
    <w:rsid w:val="00985665"/>
    <w:rsid w:val="00993268"/>
    <w:rsid w:val="00995BAC"/>
    <w:rsid w:val="00996198"/>
    <w:rsid w:val="009C49F3"/>
    <w:rsid w:val="009F0A9B"/>
    <w:rsid w:val="009F65F2"/>
    <w:rsid w:val="00A0538E"/>
    <w:rsid w:val="00A143B3"/>
    <w:rsid w:val="00A15338"/>
    <w:rsid w:val="00A218AB"/>
    <w:rsid w:val="00A43A35"/>
    <w:rsid w:val="00A4405D"/>
    <w:rsid w:val="00A70674"/>
    <w:rsid w:val="00A73577"/>
    <w:rsid w:val="00A82D4D"/>
    <w:rsid w:val="00A875D8"/>
    <w:rsid w:val="00AFD008"/>
    <w:rsid w:val="00B03FCB"/>
    <w:rsid w:val="00B26FA3"/>
    <w:rsid w:val="00B87BA8"/>
    <w:rsid w:val="00BB17B6"/>
    <w:rsid w:val="00BD4C1E"/>
    <w:rsid w:val="00C2181B"/>
    <w:rsid w:val="00C606FF"/>
    <w:rsid w:val="00C65071"/>
    <w:rsid w:val="00C74996"/>
    <w:rsid w:val="00CE22B9"/>
    <w:rsid w:val="00D15461"/>
    <w:rsid w:val="00D261F4"/>
    <w:rsid w:val="00D35DA8"/>
    <w:rsid w:val="00D37114"/>
    <w:rsid w:val="00D548B8"/>
    <w:rsid w:val="00D55615"/>
    <w:rsid w:val="00D944C7"/>
    <w:rsid w:val="00DE3B4C"/>
    <w:rsid w:val="00E118A4"/>
    <w:rsid w:val="00E46372"/>
    <w:rsid w:val="00E60EF6"/>
    <w:rsid w:val="00E63E1B"/>
    <w:rsid w:val="00EC16F9"/>
    <w:rsid w:val="00EE39D4"/>
    <w:rsid w:val="00EE7007"/>
    <w:rsid w:val="00EF7EC1"/>
    <w:rsid w:val="00F04882"/>
    <w:rsid w:val="00F149B3"/>
    <w:rsid w:val="00F45140"/>
    <w:rsid w:val="00F55EA6"/>
    <w:rsid w:val="00F60A1B"/>
    <w:rsid w:val="00FB5FA5"/>
    <w:rsid w:val="00FD3005"/>
    <w:rsid w:val="00FF3709"/>
    <w:rsid w:val="0FC889D9"/>
    <w:rsid w:val="16C35666"/>
    <w:rsid w:val="18A87FE1"/>
    <w:rsid w:val="1D89177D"/>
    <w:rsid w:val="1D8FD075"/>
    <w:rsid w:val="218B1865"/>
    <w:rsid w:val="246DE990"/>
    <w:rsid w:val="24B29F2F"/>
    <w:rsid w:val="29007F84"/>
    <w:rsid w:val="2ADD4720"/>
    <w:rsid w:val="2F6C07A0"/>
    <w:rsid w:val="329C3FB4"/>
    <w:rsid w:val="335CDA8D"/>
    <w:rsid w:val="36BAB7A8"/>
    <w:rsid w:val="3A7F3FD5"/>
    <w:rsid w:val="3E675CBF"/>
    <w:rsid w:val="408CC653"/>
    <w:rsid w:val="41BBA260"/>
    <w:rsid w:val="43280794"/>
    <w:rsid w:val="43866C85"/>
    <w:rsid w:val="453F51AB"/>
    <w:rsid w:val="558E4BA8"/>
    <w:rsid w:val="55BADCC0"/>
    <w:rsid w:val="569F4A90"/>
    <w:rsid w:val="5B1E5D6A"/>
    <w:rsid w:val="5BFB10A3"/>
    <w:rsid w:val="5DA6D38D"/>
    <w:rsid w:val="5FB8D30A"/>
    <w:rsid w:val="606F24A0"/>
    <w:rsid w:val="61B36427"/>
    <w:rsid w:val="63BAC858"/>
    <w:rsid w:val="68885D63"/>
    <w:rsid w:val="6C3E53A7"/>
    <w:rsid w:val="7EDF9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D531"/>
  <w15:chartTrackingRefBased/>
  <w15:docId w15:val="{4FD8385D-D823-4CA2-90EE-D0B5C51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  <w:style w:type="paragraph" w:styleId="ListParagraph">
    <w:name w:val="List Paragraph"/>
    <w:basedOn w:val="Normal"/>
    <w:uiPriority w:val="34"/>
    <w:qFormat/>
    <w:rsid w:val="00EF7EC1"/>
    <w:pPr>
      <w:spacing w:after="0" w:line="276" w:lineRule="auto"/>
      <w:ind w:left="720"/>
      <w:contextualSpacing/>
    </w:pPr>
    <w:rPr>
      <w:rFonts w:ascii="Arial" w:eastAsia="Arial" w:hAnsi="Arial" w:cs="Arial"/>
      <w:color w:val="auto"/>
      <w:sz w:val="22"/>
      <w:szCs w:val="22"/>
      <w:lang w:val="en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6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ewitt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8BAE12569046AD400C5F321F256E" ma:contentTypeVersion="20" ma:contentTypeDescription="Create a new document." ma:contentTypeScope="" ma:versionID="a76f596eb4e1e2e154587fdb4a736bf6">
  <xsd:schema xmlns:xsd="http://www.w3.org/2001/XMLSchema" xmlns:xs="http://www.w3.org/2001/XMLSchema" xmlns:p="http://schemas.microsoft.com/office/2006/metadata/properties" xmlns:ns2="dd6cd1fb-a1bc-4ad9-8dc3-425eb831b5bd" xmlns:ns3="0d791c9e-5015-40b2-aa08-5a5adf23dcb2" targetNamespace="http://schemas.microsoft.com/office/2006/metadata/properties" ma:root="true" ma:fieldsID="61db40743dfb18834d62d04eb8068a39" ns2:_="" ns3:_="">
    <xsd:import namespace="dd6cd1fb-a1bc-4ad9-8dc3-425eb831b5bd"/>
    <xsd:import namespace="0d791c9e-5015-40b2-aa08-5a5adf23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cd1fb-a1bc-4ad9-8dc3-425eb831b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1c9e-5015-40b2-aa08-5a5adf23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650848-e89c-4d92-bb91-bc8c9d2f9a48}" ma:internalName="TaxCatchAll" ma:showField="CatchAllData" ma:web="0d791c9e-5015-40b2-aa08-5a5adf23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91c9e-5015-40b2-aa08-5a5adf23dcb2"/>
    <MediaServiceKeyPoints xmlns="dd6cd1fb-a1bc-4ad9-8dc3-425eb831b5bd" xsi:nil="true"/>
    <lcf76f155ced4ddcb4097134ff3c332f xmlns="dd6cd1fb-a1bc-4ad9-8dc3-425eb831b5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D72B2-10EE-45A5-A568-8D0492DF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cd1fb-a1bc-4ad9-8dc3-425eb831b5bd"/>
    <ds:schemaRef ds:uri="0d791c9e-5015-40b2-aa08-5a5adf23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0d791c9e-5015-40b2-aa08-5a5adf23dcb2"/>
    <ds:schemaRef ds:uri="dd6cd1fb-a1bc-4ad9-8dc3-425eb831b5bd"/>
  </ds:schemaRefs>
</ds:datastoreItem>
</file>

<file path=customXml/itemProps3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C:\Users\mprewitt\AppData\Roaming\Microsoft\Templates\Academic year calendar.dotx</Template>
  <TotalTime>9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PACING CALENDAR  2025-2026</vt:lpstr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Beginnings Pacing Calendar with Building Blocks</dc:title>
  <dc:subject/>
  <dc:creator>Marisa Prewitt</dc:creator>
  <cp:keywords/>
  <dc:description/>
  <cp:lastModifiedBy>Jennifer Desai</cp:lastModifiedBy>
  <cp:revision>4</cp:revision>
  <dcterms:created xsi:type="dcterms:W3CDTF">2025-05-02T19:56:00Z</dcterms:created>
  <dcterms:modified xsi:type="dcterms:W3CDTF">2025-05-06T13:37:00Z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0x01010081BF8BAE12569046AD400C5F321F256E</vt:lpwstr>
  </property>
  <property fmtid="{D5CDD505-2E9C-101B-9397-08002B2CF9AE}" pid="3" name="MediaServiceImageTags">
    <vt:lpwstr/>
  </property>
</Properties>
</file>