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673C3" w14:textId="32112CB2" w:rsidR="00391FC0" w:rsidRPr="0026660F" w:rsidRDefault="00EC4199" w:rsidP="0026660F">
      <w:pPr>
        <w:tabs>
          <w:tab w:val="right" w:pos="9180"/>
        </w:tabs>
        <w:rPr>
          <w:sz w:val="36"/>
          <w:szCs w:val="36"/>
        </w:rPr>
      </w:pPr>
      <w:r>
        <w:rPr>
          <w:b/>
          <w:bCs/>
          <w:i/>
          <w:iCs/>
          <w:color w:val="FF0000"/>
          <w:sz w:val="36"/>
          <w:szCs w:val="36"/>
        </w:rPr>
        <w:t>New</w:t>
      </w:r>
      <w:r w:rsidR="00F912BA" w:rsidRPr="00F912BA">
        <w:rPr>
          <w:b/>
          <w:bCs/>
          <w:i/>
          <w:iCs/>
          <w:color w:val="FF0000"/>
          <w:sz w:val="36"/>
          <w:szCs w:val="36"/>
        </w:rPr>
        <w:t xml:space="preserve"> </w:t>
      </w:r>
      <w:r w:rsidR="00E430DF">
        <w:rPr>
          <w:b/>
          <w:bCs/>
          <w:i/>
          <w:iCs/>
          <w:color w:val="FF0000"/>
          <w:sz w:val="36"/>
          <w:szCs w:val="36"/>
        </w:rPr>
        <w:t>Provider</w:t>
      </w:r>
      <w:r w:rsidR="00DB0CDB" w:rsidRPr="00F912BA">
        <w:rPr>
          <w:b/>
          <w:bCs/>
          <w:i/>
          <w:iCs/>
          <w:color w:val="FF0000"/>
          <w:sz w:val="36"/>
          <w:szCs w:val="36"/>
        </w:rPr>
        <w:t xml:space="preserve"> Request</w:t>
      </w:r>
      <w:r w:rsidR="0026660F">
        <w:tab/>
      </w:r>
    </w:p>
    <w:p w14:paraId="63E3F553" w14:textId="77777777" w:rsidR="0026660F" w:rsidRPr="000D7BE2" w:rsidRDefault="0026660F">
      <w:pPr>
        <w:rPr>
          <w:sz w:val="20"/>
          <w:szCs w:val="20"/>
        </w:rPr>
      </w:pPr>
    </w:p>
    <w:p w14:paraId="434461CE" w14:textId="17C76492" w:rsidR="2A175B47" w:rsidRDefault="1EF080A2" w:rsidP="778BE78B">
      <w:pPr>
        <w:rPr>
          <w:rFonts w:eastAsia="Times New Roman" w:cs="Times New Roman"/>
          <w:color w:val="000000" w:themeColor="text1"/>
          <w:sz w:val="20"/>
          <w:szCs w:val="20"/>
        </w:rPr>
      </w:pPr>
      <w:r w:rsidRPr="7C6EB624">
        <w:rPr>
          <w:rFonts w:eastAsia="Times New Roman" w:cs="Times New Roman"/>
          <w:b/>
          <w:bCs/>
          <w:i/>
          <w:iCs/>
          <w:color w:val="000000" w:themeColor="text1"/>
        </w:rPr>
        <w:t>NOTE</w:t>
      </w:r>
      <w:r w:rsidRPr="7C6EB624">
        <w:rPr>
          <w:rFonts w:eastAsia="Times New Roman" w:cs="Times New Roman"/>
          <w:color w:val="000000" w:themeColor="text1"/>
        </w:rPr>
        <w:t>:</w:t>
      </w:r>
      <w:r w:rsidRPr="7C6EB624">
        <w:rPr>
          <w:rFonts w:ascii="Georgia" w:eastAsia="Georgia" w:hAnsi="Georgia" w:cs="Georgia"/>
          <w:color w:val="000000" w:themeColor="text1"/>
        </w:rPr>
        <w:t xml:space="preserve"> </w:t>
      </w:r>
      <w:r w:rsidR="22413B5E" w:rsidRPr="7C6EB624">
        <w:rPr>
          <w:rFonts w:eastAsia="Times New Roman" w:cs="Times New Roman"/>
          <w:color w:val="000000" w:themeColor="text1"/>
          <w:sz w:val="20"/>
          <w:szCs w:val="20"/>
        </w:rPr>
        <w:t>New Provider a</w:t>
      </w:r>
      <w:r w:rsidRPr="7C6EB624">
        <w:rPr>
          <w:rFonts w:eastAsia="Times New Roman" w:cs="Times New Roman"/>
          <w:color w:val="000000" w:themeColor="text1"/>
          <w:sz w:val="20"/>
          <w:szCs w:val="20"/>
        </w:rPr>
        <w:t xml:space="preserve">pproval requests must be submitted no later than </w:t>
      </w:r>
      <w:r w:rsidRPr="7C6EB624">
        <w:rPr>
          <w:rFonts w:eastAsia="Times New Roman" w:cs="Times New Roman"/>
          <w:b/>
          <w:bCs/>
          <w:color w:val="000000" w:themeColor="text1"/>
          <w:sz w:val="20"/>
          <w:szCs w:val="20"/>
        </w:rPr>
        <w:t>February 15 for</w:t>
      </w:r>
      <w:r w:rsidR="0910E392" w:rsidRPr="7C6EB624">
        <w:rPr>
          <w:rFonts w:eastAsia="Times New Roman" w:cs="Times New Roman"/>
          <w:b/>
          <w:bCs/>
          <w:color w:val="000000" w:themeColor="text1"/>
          <w:sz w:val="20"/>
          <w:szCs w:val="20"/>
        </w:rPr>
        <w:t xml:space="preserve"> consideration of</w:t>
      </w:r>
      <w:r w:rsidRPr="7C6EB624">
        <w:rPr>
          <w:rFonts w:eastAsia="Times New Roman" w:cs="Times New Roman"/>
          <w:b/>
          <w:bCs/>
          <w:color w:val="000000" w:themeColor="text1"/>
          <w:sz w:val="20"/>
          <w:szCs w:val="20"/>
        </w:rPr>
        <w:t xml:space="preserve"> upcoming fall implementation, </w:t>
      </w:r>
      <w:r w:rsidRPr="7C6EB624">
        <w:rPr>
          <w:rFonts w:eastAsia="Times New Roman" w:cs="Times New Roman"/>
          <w:color w:val="000000" w:themeColor="text1"/>
          <w:sz w:val="20"/>
          <w:szCs w:val="20"/>
        </w:rPr>
        <w:t>and b</w:t>
      </w:r>
      <w:r w:rsidRPr="7C6EB624">
        <w:rPr>
          <w:rFonts w:eastAsia="Times New Roman" w:cs="Times New Roman"/>
          <w:b/>
          <w:bCs/>
          <w:color w:val="000000" w:themeColor="text1"/>
          <w:sz w:val="20"/>
          <w:szCs w:val="20"/>
        </w:rPr>
        <w:t xml:space="preserve">y June 15 for </w:t>
      </w:r>
      <w:r w:rsidR="190C3CA9" w:rsidRPr="7C6EB624">
        <w:rPr>
          <w:rFonts w:eastAsia="Times New Roman" w:cs="Times New Roman"/>
          <w:b/>
          <w:bCs/>
          <w:color w:val="000000" w:themeColor="text1"/>
          <w:sz w:val="20"/>
          <w:szCs w:val="20"/>
        </w:rPr>
        <w:t xml:space="preserve">consideration of </w:t>
      </w:r>
      <w:r w:rsidRPr="7C6EB624">
        <w:rPr>
          <w:rFonts w:eastAsia="Times New Roman" w:cs="Times New Roman"/>
          <w:b/>
          <w:bCs/>
          <w:color w:val="000000" w:themeColor="text1"/>
          <w:sz w:val="20"/>
          <w:szCs w:val="20"/>
        </w:rPr>
        <w:t>upcoming spring implementation</w:t>
      </w:r>
      <w:r w:rsidR="0BBCEF8B" w:rsidRPr="7C6EB624">
        <w:rPr>
          <w:rFonts w:eastAsia="Times New Roman" w:cs="Times New Roman"/>
          <w:b/>
          <w:bCs/>
          <w:color w:val="000000" w:themeColor="text1"/>
          <w:sz w:val="20"/>
          <w:szCs w:val="20"/>
        </w:rPr>
        <w:t xml:space="preserve"> based on the information provided in the request and subsequent review</w:t>
      </w:r>
      <w:r w:rsidRPr="7C6EB624">
        <w:rPr>
          <w:rFonts w:eastAsia="Times New Roman" w:cs="Times New Roman"/>
          <w:color w:val="000000" w:themeColor="text1"/>
          <w:sz w:val="20"/>
          <w:szCs w:val="20"/>
        </w:rPr>
        <w:t xml:space="preserve">. Please allow up to six months for standard review procedures once submitted to the Division of Educator Preparation. </w:t>
      </w:r>
      <w:r w:rsidR="09CB6584" w:rsidRPr="7C6EB624">
        <w:rPr>
          <w:rFonts w:eastAsia="Times New Roman" w:cs="Times New Roman"/>
          <w:color w:val="000000" w:themeColor="text1"/>
          <w:sz w:val="20"/>
          <w:szCs w:val="20"/>
        </w:rPr>
        <w:t xml:space="preserve">Subject to </w:t>
      </w:r>
      <w:r w:rsidRPr="7C6EB624">
        <w:rPr>
          <w:rFonts w:eastAsia="Times New Roman" w:cs="Times New Roman"/>
          <w:color w:val="000000" w:themeColor="text1"/>
          <w:sz w:val="20"/>
          <w:szCs w:val="20"/>
        </w:rPr>
        <w:t>the Division of Educator Preparation</w:t>
      </w:r>
      <w:r w:rsidR="2F7D8680" w:rsidRPr="7C6EB624">
        <w:rPr>
          <w:rFonts w:eastAsia="Times New Roman" w:cs="Times New Roman"/>
          <w:color w:val="000000" w:themeColor="text1"/>
          <w:sz w:val="20"/>
          <w:szCs w:val="20"/>
        </w:rPr>
        <w:t>’s review and/or recommendation</w:t>
      </w:r>
      <w:r w:rsidRPr="7C6EB624">
        <w:rPr>
          <w:rFonts w:eastAsia="Times New Roman" w:cs="Times New Roman"/>
          <w:color w:val="000000" w:themeColor="text1"/>
          <w:sz w:val="20"/>
          <w:szCs w:val="20"/>
        </w:rPr>
        <w:t xml:space="preserve">, the </w:t>
      </w:r>
      <w:r w:rsidR="5A48EC96" w:rsidRPr="7C6EB624">
        <w:rPr>
          <w:rFonts w:eastAsia="Times New Roman" w:cs="Times New Roman"/>
          <w:color w:val="000000" w:themeColor="text1"/>
          <w:sz w:val="20"/>
          <w:szCs w:val="20"/>
        </w:rPr>
        <w:t xml:space="preserve">proposed </w:t>
      </w:r>
      <w:r w:rsidRPr="7C6EB624">
        <w:rPr>
          <w:rFonts w:eastAsia="Times New Roman" w:cs="Times New Roman"/>
          <w:color w:val="000000" w:themeColor="text1"/>
          <w:sz w:val="20"/>
          <w:szCs w:val="20"/>
        </w:rPr>
        <w:t>new pr</w:t>
      </w:r>
      <w:r w:rsidR="29C648EA" w:rsidRPr="7C6EB624">
        <w:rPr>
          <w:rFonts w:eastAsia="Times New Roman" w:cs="Times New Roman"/>
          <w:color w:val="000000" w:themeColor="text1"/>
          <w:sz w:val="20"/>
          <w:szCs w:val="20"/>
        </w:rPr>
        <w:t xml:space="preserve">ovider and any associated programs </w:t>
      </w:r>
      <w:r w:rsidRPr="7C6EB624">
        <w:rPr>
          <w:rFonts w:eastAsia="Times New Roman" w:cs="Times New Roman"/>
          <w:color w:val="000000" w:themeColor="text1"/>
          <w:sz w:val="20"/>
          <w:szCs w:val="20"/>
        </w:rPr>
        <w:t>will be subject to approval by the Commission on Teacher and Administrator Education, Certification and Licensure and Development and the State Board of Education before candidates are eligible for Mississippi Teacher Licensure.</w:t>
      </w:r>
    </w:p>
    <w:p w14:paraId="1983E666" w14:textId="75E5E979" w:rsidR="2A175B47" w:rsidRDefault="2A175B47" w:rsidP="2A175B47">
      <w:pPr>
        <w:rPr>
          <w:sz w:val="20"/>
          <w:szCs w:val="20"/>
        </w:rPr>
      </w:pPr>
    </w:p>
    <w:p w14:paraId="3B476A2A" w14:textId="2F8C2711" w:rsidR="001D207C" w:rsidRPr="001D207C" w:rsidRDefault="00C87D1E" w:rsidP="23925034">
      <w:pPr>
        <w:rPr>
          <w:b/>
          <w:bCs/>
        </w:rPr>
      </w:pPr>
      <w:r w:rsidRPr="23925034">
        <w:rPr>
          <w:b/>
          <w:bCs/>
        </w:rPr>
        <w:t>Provider</w:t>
      </w:r>
      <w:r w:rsidR="001D207C" w:rsidRPr="23925034">
        <w:rPr>
          <w:b/>
          <w:bCs/>
        </w:rPr>
        <w:t xml:space="preserve"> Information</w:t>
      </w:r>
      <w:r w:rsidR="008E6EF1">
        <w:rPr>
          <w:b/>
          <w:bCs/>
        </w:rPr>
        <w:t>:</w:t>
      </w:r>
    </w:p>
    <w:tbl>
      <w:tblPr>
        <w:tblStyle w:val="TableGrid"/>
        <w:tblW w:w="95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Semester"/>
      </w:tblPr>
      <w:tblGrid>
        <w:gridCol w:w="4680"/>
        <w:gridCol w:w="4850"/>
      </w:tblGrid>
      <w:tr w:rsidR="001D207C" w14:paraId="448476E9" w14:textId="77777777" w:rsidTr="5BF3B643">
        <w:tc>
          <w:tcPr>
            <w:tcW w:w="4680" w:type="dxa"/>
            <w:tcBorders>
              <w:top w:val="nil"/>
              <w:bottom w:val="nil"/>
            </w:tcBorders>
          </w:tcPr>
          <w:p w14:paraId="3DC08E25" w14:textId="0175B8E2" w:rsidR="001D207C" w:rsidRDefault="00CD5B28">
            <w:pPr>
              <w:rPr>
                <w:szCs w:val="24"/>
              </w:rPr>
            </w:pPr>
            <w:r>
              <w:rPr>
                <w:szCs w:val="24"/>
              </w:rPr>
              <w:t>Provider</w:t>
            </w:r>
            <w:r w:rsidR="001D207C">
              <w:rPr>
                <w:szCs w:val="24"/>
              </w:rPr>
              <w:t>:</w:t>
            </w:r>
          </w:p>
        </w:tc>
        <w:sdt>
          <w:sdtPr>
            <w:rPr>
              <w:szCs w:val="24"/>
            </w:rPr>
            <w:alias w:val="Provider"/>
            <w:tag w:val="Provider"/>
            <w:id w:val="-220442913"/>
            <w:lock w:val="sdtLocked"/>
            <w:placeholder>
              <w:docPart w:val="7AC0021F0E9A491C97BC256C7A26B22B"/>
            </w:placeholder>
            <w:showingPlcHdr/>
            <w15:color w:val="000000"/>
          </w:sdtPr>
          <w:sdtEndPr/>
          <w:sdtContent>
            <w:tc>
              <w:tcPr>
                <w:tcW w:w="4850" w:type="dxa"/>
              </w:tcPr>
              <w:p w14:paraId="1F1A06D2" w14:textId="77777777" w:rsidR="001D207C" w:rsidRDefault="00E36EF1" w:rsidP="0030294E">
                <w:pPr>
                  <w:rPr>
                    <w:szCs w:val="24"/>
                  </w:rPr>
                </w:pPr>
                <w:r w:rsidRPr="008234FD">
                  <w:rPr>
                    <w:rStyle w:val="PlaceholderText"/>
                  </w:rPr>
                  <w:t>Click or tap here to enter text.</w:t>
                </w:r>
              </w:p>
            </w:tc>
          </w:sdtContent>
        </w:sdt>
      </w:tr>
      <w:tr w:rsidR="001D207C" w14:paraId="4265FB4E" w14:textId="77777777" w:rsidTr="5BF3B643">
        <w:tc>
          <w:tcPr>
            <w:tcW w:w="4680" w:type="dxa"/>
            <w:tcBorders>
              <w:top w:val="nil"/>
              <w:bottom w:val="nil"/>
            </w:tcBorders>
          </w:tcPr>
          <w:p w14:paraId="28D2B392" w14:textId="7CB0C741" w:rsidR="001D207C" w:rsidRDefault="001D207C">
            <w:pPr>
              <w:rPr>
                <w:szCs w:val="24"/>
              </w:rPr>
            </w:pPr>
            <w:r>
              <w:rPr>
                <w:szCs w:val="24"/>
              </w:rPr>
              <w:t>Contact</w:t>
            </w:r>
            <w:r w:rsidR="00F824A6">
              <w:rPr>
                <w:szCs w:val="24"/>
              </w:rPr>
              <w:t xml:space="preserve"> </w:t>
            </w:r>
            <w:r>
              <w:rPr>
                <w:szCs w:val="24"/>
              </w:rPr>
              <w:t>Name:</w:t>
            </w:r>
          </w:p>
        </w:tc>
        <w:sdt>
          <w:sdtPr>
            <w:rPr>
              <w:szCs w:val="24"/>
            </w:rPr>
            <w:alias w:val="Name of Contact"/>
            <w:tag w:val="Name of Contact"/>
            <w:id w:val="-483399876"/>
            <w:lock w:val="sdtLocked"/>
            <w:placeholder>
              <w:docPart w:val="2E1D361C58A741DB9003F11C0BF649D1"/>
            </w:placeholder>
            <w:showingPlcHdr/>
            <w15:color w:val="000000"/>
          </w:sdtPr>
          <w:sdtEndPr/>
          <w:sdtContent>
            <w:tc>
              <w:tcPr>
                <w:tcW w:w="4850" w:type="dxa"/>
              </w:tcPr>
              <w:p w14:paraId="363FA33C" w14:textId="77777777" w:rsidR="001D207C" w:rsidRDefault="001D207C" w:rsidP="0030294E">
                <w:pPr>
                  <w:rPr>
                    <w:szCs w:val="24"/>
                  </w:rPr>
                </w:pPr>
                <w:r w:rsidRPr="008234FD">
                  <w:rPr>
                    <w:rStyle w:val="PlaceholderText"/>
                  </w:rPr>
                  <w:t>Click or tap here to enter text.</w:t>
                </w:r>
              </w:p>
            </w:tc>
          </w:sdtContent>
        </w:sdt>
      </w:tr>
      <w:tr w:rsidR="001D207C" w14:paraId="3F0B0878" w14:textId="77777777" w:rsidTr="5BF3B643">
        <w:tc>
          <w:tcPr>
            <w:tcW w:w="4680" w:type="dxa"/>
            <w:tcBorders>
              <w:top w:val="nil"/>
              <w:bottom w:val="nil"/>
            </w:tcBorders>
          </w:tcPr>
          <w:p w14:paraId="5D66B640" w14:textId="461DB34C" w:rsidR="001D207C" w:rsidRDefault="001D207C">
            <w:pPr>
              <w:rPr>
                <w:szCs w:val="24"/>
              </w:rPr>
            </w:pPr>
            <w:r>
              <w:rPr>
                <w:szCs w:val="24"/>
              </w:rPr>
              <w:t>Contact</w:t>
            </w:r>
            <w:r w:rsidR="00FF77E0">
              <w:rPr>
                <w:szCs w:val="24"/>
              </w:rPr>
              <w:t xml:space="preserve"> </w:t>
            </w:r>
            <w:r>
              <w:rPr>
                <w:szCs w:val="24"/>
              </w:rPr>
              <w:t>Phone Number:</w:t>
            </w:r>
          </w:p>
        </w:tc>
        <w:sdt>
          <w:sdtPr>
            <w:rPr>
              <w:szCs w:val="24"/>
            </w:rPr>
            <w:alias w:val="Phone Number for Contact"/>
            <w:tag w:val="Phone Number for Contact"/>
            <w:id w:val="-281421675"/>
            <w:lock w:val="sdtLocked"/>
            <w:placeholder>
              <w:docPart w:val="064557D9E449440E84393BF883C5E3C0"/>
            </w:placeholder>
            <w:showingPlcHdr/>
          </w:sdtPr>
          <w:sdtEndPr/>
          <w:sdtContent>
            <w:tc>
              <w:tcPr>
                <w:tcW w:w="4850" w:type="dxa"/>
              </w:tcPr>
              <w:p w14:paraId="486AAA10" w14:textId="77777777" w:rsidR="001D207C" w:rsidRDefault="001D207C" w:rsidP="0030294E">
                <w:pPr>
                  <w:rPr>
                    <w:szCs w:val="24"/>
                  </w:rPr>
                </w:pPr>
                <w:r w:rsidRPr="008234FD">
                  <w:rPr>
                    <w:rStyle w:val="PlaceholderText"/>
                  </w:rPr>
                  <w:t>Click or tap here to enter text.</w:t>
                </w:r>
              </w:p>
            </w:tc>
          </w:sdtContent>
        </w:sdt>
      </w:tr>
      <w:tr w:rsidR="001D207C" w14:paraId="07743E51" w14:textId="77777777" w:rsidTr="5BF3B643">
        <w:tc>
          <w:tcPr>
            <w:tcW w:w="4680" w:type="dxa"/>
            <w:tcBorders>
              <w:top w:val="nil"/>
              <w:bottom w:val="nil"/>
            </w:tcBorders>
          </w:tcPr>
          <w:p w14:paraId="2550C993" w14:textId="1339440A" w:rsidR="001D207C" w:rsidRDefault="001D207C">
            <w:r>
              <w:t>Contac</w:t>
            </w:r>
            <w:r w:rsidR="00B60394">
              <w:t>t</w:t>
            </w:r>
            <w:r w:rsidR="00F824A6">
              <w:t xml:space="preserve"> </w:t>
            </w:r>
            <w:r>
              <w:t>Email:</w:t>
            </w:r>
          </w:p>
        </w:tc>
        <w:sdt>
          <w:sdtPr>
            <w:rPr>
              <w:szCs w:val="24"/>
            </w:rPr>
            <w:alias w:val="E-mail for Contact"/>
            <w:tag w:val="E-mail for Contact"/>
            <w:id w:val="1418586612"/>
            <w:lock w:val="sdtLocked"/>
            <w:placeholder>
              <w:docPart w:val="B677D9B614B445E4957CA18CF142A001"/>
            </w:placeholder>
            <w:showingPlcHdr/>
          </w:sdtPr>
          <w:sdtEndPr/>
          <w:sdtContent>
            <w:tc>
              <w:tcPr>
                <w:tcW w:w="4850" w:type="dxa"/>
              </w:tcPr>
              <w:p w14:paraId="2751C80C" w14:textId="77777777" w:rsidR="001D207C" w:rsidRDefault="001D207C" w:rsidP="0030294E">
                <w:pPr>
                  <w:rPr>
                    <w:szCs w:val="24"/>
                  </w:rPr>
                </w:pPr>
                <w:r w:rsidRPr="008234FD">
                  <w:rPr>
                    <w:rStyle w:val="PlaceholderText"/>
                  </w:rPr>
                  <w:t>Click or tap here to enter text.</w:t>
                </w:r>
              </w:p>
            </w:tc>
          </w:sdtContent>
        </w:sdt>
      </w:tr>
      <w:tr w:rsidR="001D207C" w14:paraId="75612F9B" w14:textId="77777777" w:rsidTr="5BF3B643">
        <w:tc>
          <w:tcPr>
            <w:tcW w:w="4680" w:type="dxa"/>
            <w:tcBorders>
              <w:top w:val="nil"/>
              <w:bottom w:val="nil"/>
            </w:tcBorders>
          </w:tcPr>
          <w:p w14:paraId="1187679F" w14:textId="74546694" w:rsidR="001D207C" w:rsidRDefault="001D207C">
            <w:r>
              <w:t xml:space="preserve">Date of </w:t>
            </w:r>
            <w:r w:rsidR="572A8858">
              <w:t xml:space="preserve">Proposal </w:t>
            </w:r>
            <w:r>
              <w:t>Submission:</w:t>
            </w:r>
          </w:p>
        </w:tc>
        <w:sdt>
          <w:sdtPr>
            <w:rPr>
              <w:szCs w:val="24"/>
            </w:rPr>
            <w:id w:val="-870685662"/>
            <w:placeholder>
              <w:docPart w:val="41CAC589FB184D98986EED90D975520B"/>
            </w:placeholder>
            <w:showingPlcHdr/>
            <w:date>
              <w:dateFormat w:val="M/d/yyyy"/>
              <w:lid w:val="en-US"/>
              <w:storeMappedDataAs w:val="dateTime"/>
              <w:calendar w:val="gregorian"/>
            </w:date>
          </w:sdtPr>
          <w:sdtEndPr/>
          <w:sdtContent>
            <w:tc>
              <w:tcPr>
                <w:tcW w:w="4850" w:type="dxa"/>
              </w:tcPr>
              <w:p w14:paraId="129EE919" w14:textId="77777777" w:rsidR="001D207C" w:rsidRDefault="001D207C" w:rsidP="00DD6D40">
                <w:pPr>
                  <w:rPr>
                    <w:szCs w:val="24"/>
                  </w:rPr>
                </w:pPr>
                <w:r w:rsidRPr="008234FD">
                  <w:rPr>
                    <w:rStyle w:val="PlaceholderText"/>
                  </w:rPr>
                  <w:t>Click or tap to enter a date.</w:t>
                </w:r>
              </w:p>
            </w:tc>
          </w:sdtContent>
        </w:sdt>
      </w:tr>
      <w:tr w:rsidR="006257F9" w14:paraId="28154FA4" w14:textId="77777777" w:rsidTr="5BF3B643">
        <w:tc>
          <w:tcPr>
            <w:tcW w:w="4680" w:type="dxa"/>
            <w:tcBorders>
              <w:top w:val="nil"/>
              <w:bottom w:val="nil"/>
            </w:tcBorders>
          </w:tcPr>
          <w:p w14:paraId="611F91E1" w14:textId="3EEA5BA9" w:rsidR="006257F9" w:rsidRDefault="00006669">
            <w:pPr>
              <w:rPr>
                <w:szCs w:val="24"/>
              </w:rPr>
            </w:pPr>
            <w:r>
              <w:rPr>
                <w:szCs w:val="24"/>
              </w:rPr>
              <w:t>S</w:t>
            </w:r>
            <w:r>
              <w:t>emester</w:t>
            </w:r>
            <w:r w:rsidR="002F39A9">
              <w:rPr>
                <w:szCs w:val="24"/>
              </w:rPr>
              <w:t xml:space="preserve"> </w:t>
            </w:r>
            <w:r w:rsidR="004F7F3B">
              <w:rPr>
                <w:szCs w:val="24"/>
              </w:rPr>
              <w:t>Implement</w:t>
            </w:r>
            <w:r w:rsidR="004C6EA9">
              <w:rPr>
                <w:szCs w:val="24"/>
              </w:rPr>
              <w:t>ation</w:t>
            </w:r>
            <w:r w:rsidR="004F7F3B">
              <w:rPr>
                <w:szCs w:val="24"/>
              </w:rPr>
              <w:t>:</w:t>
            </w:r>
          </w:p>
        </w:tc>
        <w:sdt>
          <w:sdtPr>
            <w:rPr>
              <w:szCs w:val="24"/>
            </w:rPr>
            <w:alias w:val="Semester"/>
            <w:tag w:val="Semester"/>
            <w:id w:val="-309796190"/>
            <w:placeholder>
              <w:docPart w:val="63A7F38B8F1A4A769903F73EED78F470"/>
            </w:placeholder>
            <w:showingPlcHdr/>
            <w:dropDownList>
              <w:listItem w:value="Choose an item."/>
              <w:listItem w:displayText="Fall" w:value="Fall"/>
              <w:listItem w:displayText="Spring" w:value="Spring"/>
            </w:dropDownList>
          </w:sdtPr>
          <w:sdtEndPr/>
          <w:sdtContent>
            <w:tc>
              <w:tcPr>
                <w:tcW w:w="4850" w:type="dxa"/>
              </w:tcPr>
              <w:p w14:paraId="132C5DC0" w14:textId="27F2D0A6" w:rsidR="006257F9" w:rsidRDefault="008B2EFE" w:rsidP="0030294E">
                <w:pPr>
                  <w:rPr>
                    <w:szCs w:val="24"/>
                  </w:rPr>
                </w:pPr>
                <w:r w:rsidRPr="00C00409">
                  <w:rPr>
                    <w:rStyle w:val="PlaceholderText"/>
                  </w:rPr>
                  <w:t>Choose an item.</w:t>
                </w:r>
              </w:p>
            </w:tc>
          </w:sdtContent>
        </w:sdt>
      </w:tr>
    </w:tbl>
    <w:p w14:paraId="7937974C" w14:textId="77777777" w:rsidR="00023716" w:rsidRDefault="00023716">
      <w:pPr>
        <w:rPr>
          <w:szCs w:val="24"/>
        </w:rPr>
      </w:pPr>
    </w:p>
    <w:p w14:paraId="24EEC19D" w14:textId="609C0311" w:rsidR="004D3A6C" w:rsidRPr="00E42C45" w:rsidRDefault="004D3A6C" w:rsidP="23925034">
      <w:pPr>
        <w:rPr>
          <w:rFonts w:eastAsia="Times New Roman" w:cs="Times New Roman"/>
          <w:color w:val="000000" w:themeColor="text1"/>
        </w:rPr>
      </w:pPr>
      <w:r w:rsidRPr="23925034">
        <w:rPr>
          <w:rFonts w:eastAsia="Times New Roman" w:cs="Times New Roman"/>
          <w:b/>
          <w:bCs/>
          <w:color w:val="000000" w:themeColor="text1"/>
        </w:rPr>
        <w:t>Please Identify</w:t>
      </w:r>
    </w:p>
    <w:tbl>
      <w:tblPr>
        <w:tblStyle w:val="TableGrid"/>
        <w:tblW w:w="95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80"/>
        <w:gridCol w:w="4860"/>
      </w:tblGrid>
      <w:tr w:rsidR="004D3A6C" w14:paraId="385C1A72" w14:textId="77777777" w:rsidTr="006C7DC4">
        <w:trPr>
          <w:trHeight w:val="300"/>
        </w:trPr>
        <w:tc>
          <w:tcPr>
            <w:tcW w:w="4680" w:type="dxa"/>
            <w:tcBorders>
              <w:top w:val="nil"/>
              <w:left w:val="nil"/>
              <w:bottom w:val="nil"/>
              <w:right w:val="nil"/>
            </w:tcBorders>
            <w:tcMar>
              <w:left w:w="105" w:type="dxa"/>
              <w:right w:w="105" w:type="dxa"/>
            </w:tcMar>
          </w:tcPr>
          <w:p w14:paraId="76865C9A" w14:textId="77777777" w:rsidR="004D3A6C" w:rsidRDefault="004D3A6C">
            <w:pPr>
              <w:rPr>
                <w:rFonts w:eastAsia="Times New Roman" w:cs="Times New Roman"/>
                <w:szCs w:val="24"/>
              </w:rPr>
            </w:pPr>
            <w:r w:rsidRPr="6FCBD965">
              <w:rPr>
                <w:rFonts w:eastAsia="Times New Roman" w:cs="Times New Roman"/>
                <w:szCs w:val="24"/>
              </w:rPr>
              <w:t>Type of Delivery:</w:t>
            </w:r>
          </w:p>
        </w:tc>
        <w:sdt>
          <w:sdtPr>
            <w:rPr>
              <w:rFonts w:eastAsia="Times New Roman" w:cs="Times New Roman"/>
              <w:szCs w:val="24"/>
            </w:rPr>
            <w:alias w:val="Delivery Type"/>
            <w:tag w:val="Delivery Type"/>
            <w:id w:val="-1422798299"/>
            <w:placeholder>
              <w:docPart w:val="DefaultPlaceholder_-1854013438"/>
            </w:placeholder>
            <w:showingPlcHdr/>
            <w:dropDownList>
              <w:listItem w:value="Choose an item."/>
              <w:listItem w:displayText="Face-to-Face" w:value="Face-to-Face"/>
              <w:listItem w:displayText="Online Only" w:value="Online Only"/>
              <w:listItem w:displayText="Hybrid (both Face-to-Face and Online)" w:value="Hybrid (both Face-to-Face and Online)"/>
            </w:dropDownList>
          </w:sdtPr>
          <w:sdtEndPr/>
          <w:sdtContent>
            <w:tc>
              <w:tcPr>
                <w:tcW w:w="4860" w:type="dxa"/>
                <w:tcBorders>
                  <w:top w:val="nil"/>
                  <w:left w:val="nil"/>
                  <w:right w:val="nil"/>
                </w:tcBorders>
                <w:tcMar>
                  <w:left w:w="105" w:type="dxa"/>
                  <w:right w:w="105" w:type="dxa"/>
                </w:tcMar>
              </w:tcPr>
              <w:p w14:paraId="1B9B8578" w14:textId="2E247BEF" w:rsidR="004D3A6C" w:rsidRDefault="00757491">
                <w:pPr>
                  <w:rPr>
                    <w:rFonts w:eastAsia="Times New Roman" w:cs="Times New Roman"/>
                    <w:szCs w:val="24"/>
                  </w:rPr>
                </w:pPr>
                <w:r w:rsidRPr="00877720">
                  <w:rPr>
                    <w:rStyle w:val="PlaceholderText"/>
                  </w:rPr>
                  <w:t>Choose an item.</w:t>
                </w:r>
              </w:p>
            </w:tc>
          </w:sdtContent>
        </w:sdt>
      </w:tr>
      <w:tr w:rsidR="004D3A6C" w14:paraId="3FCB9353" w14:textId="77777777" w:rsidTr="006C7DC4">
        <w:trPr>
          <w:trHeight w:val="300"/>
        </w:trPr>
        <w:tc>
          <w:tcPr>
            <w:tcW w:w="4680" w:type="dxa"/>
            <w:tcBorders>
              <w:top w:val="nil"/>
              <w:left w:val="nil"/>
              <w:bottom w:val="nil"/>
              <w:right w:val="nil"/>
            </w:tcBorders>
            <w:tcMar>
              <w:left w:w="105" w:type="dxa"/>
              <w:right w:w="105" w:type="dxa"/>
            </w:tcMar>
          </w:tcPr>
          <w:p w14:paraId="406F56B0" w14:textId="77777777" w:rsidR="004D3A6C" w:rsidRDefault="004D3A6C">
            <w:pPr>
              <w:rPr>
                <w:rFonts w:eastAsia="Times New Roman" w:cs="Times New Roman"/>
                <w:szCs w:val="24"/>
              </w:rPr>
            </w:pPr>
            <w:r w:rsidRPr="6FCBD965">
              <w:rPr>
                <w:rFonts w:eastAsia="Times New Roman" w:cs="Times New Roman"/>
                <w:szCs w:val="24"/>
              </w:rPr>
              <w:t>Licensure Area:</w:t>
            </w:r>
          </w:p>
        </w:tc>
        <w:sdt>
          <w:sdtPr>
            <w:rPr>
              <w:rFonts w:eastAsia="Times New Roman" w:cs="Times New Roman"/>
              <w:szCs w:val="24"/>
            </w:rPr>
            <w:alias w:val="Licensure Area"/>
            <w:tag w:val="Licensure Area"/>
            <w:id w:val="-215666524"/>
            <w:lock w:val="sdtLocked"/>
            <w:placeholder>
              <w:docPart w:val="DefaultPlaceholder_-1854013438"/>
            </w:placeholder>
            <w:showingPlcHdr/>
            <w:dropDownList>
              <w:listItem w:value="Choose an item."/>
              <w:listItem w:displayText="Administrator" w:value="Administrator"/>
              <w:listItem w:displayText="Early Childhood" w:value="Early Childhood"/>
              <w:listItem w:displayText="Elementary Education K-3" w:value="Elementary Education K-3"/>
              <w:listItem w:displayText="Elementary Education K-6" w:value="Elementary Education K-6"/>
              <w:listItem w:displayText="Elementary Education 4-6" w:value="Elementary Education 4-6"/>
              <w:listItem w:displayText="K-12" w:value="K-12"/>
              <w:listItem w:displayText="Secondary Education 7-12" w:value="Secondary Education 7-12"/>
              <w:listItem w:displayText="Instructional Support" w:value="Instructional Support"/>
            </w:dropDownList>
          </w:sdtPr>
          <w:sdtEndPr/>
          <w:sdtContent>
            <w:tc>
              <w:tcPr>
                <w:tcW w:w="4860" w:type="dxa"/>
                <w:tcBorders>
                  <w:left w:val="nil"/>
                  <w:right w:val="nil"/>
                </w:tcBorders>
                <w:tcMar>
                  <w:left w:w="105" w:type="dxa"/>
                  <w:right w:w="105" w:type="dxa"/>
                </w:tcMar>
              </w:tcPr>
              <w:p w14:paraId="0A5D7E86" w14:textId="35476022" w:rsidR="004D3A6C" w:rsidRDefault="00FB39E9">
                <w:pPr>
                  <w:rPr>
                    <w:rFonts w:eastAsia="Times New Roman" w:cs="Times New Roman"/>
                    <w:szCs w:val="24"/>
                  </w:rPr>
                </w:pPr>
                <w:r w:rsidRPr="00877720">
                  <w:rPr>
                    <w:rStyle w:val="PlaceholderText"/>
                  </w:rPr>
                  <w:t>Choose an item.</w:t>
                </w:r>
              </w:p>
            </w:tc>
          </w:sdtContent>
        </w:sdt>
      </w:tr>
      <w:tr w:rsidR="004D3A6C" w14:paraId="0ABFE087" w14:textId="77777777" w:rsidTr="006C7DC4">
        <w:trPr>
          <w:trHeight w:val="300"/>
        </w:trPr>
        <w:tc>
          <w:tcPr>
            <w:tcW w:w="4680" w:type="dxa"/>
            <w:tcBorders>
              <w:top w:val="nil"/>
              <w:left w:val="nil"/>
              <w:bottom w:val="nil"/>
              <w:right w:val="nil"/>
            </w:tcBorders>
            <w:tcMar>
              <w:left w:w="105" w:type="dxa"/>
              <w:right w:w="105" w:type="dxa"/>
            </w:tcMar>
          </w:tcPr>
          <w:p w14:paraId="7FDFBD47" w14:textId="77777777" w:rsidR="004D3A6C" w:rsidRDefault="004D3A6C">
            <w:pPr>
              <w:rPr>
                <w:rFonts w:eastAsia="Times New Roman" w:cs="Times New Roman"/>
                <w:szCs w:val="24"/>
              </w:rPr>
            </w:pPr>
            <w:r w:rsidRPr="6FCBD965">
              <w:rPr>
                <w:rFonts w:eastAsia="Times New Roman" w:cs="Times New Roman"/>
                <w:szCs w:val="24"/>
              </w:rPr>
              <w:t>Endorsement Code:</w:t>
            </w:r>
          </w:p>
        </w:tc>
        <w:sdt>
          <w:sdtPr>
            <w:rPr>
              <w:szCs w:val="24"/>
            </w:rPr>
            <w:alias w:val="Endorsement Code"/>
            <w:tag w:val="Endorsement Code"/>
            <w:id w:val="-389887525"/>
            <w:lock w:val="sdtLocked"/>
            <w:placeholder>
              <w:docPart w:val="789549F693B24CB288D84C2D4577281A"/>
            </w:placeholder>
            <w:showingPlcHdr/>
            <w15:color w:val="000000"/>
          </w:sdtPr>
          <w:sdtEndPr/>
          <w:sdtContent>
            <w:tc>
              <w:tcPr>
                <w:tcW w:w="4860" w:type="dxa"/>
                <w:tcBorders>
                  <w:left w:val="nil"/>
                  <w:right w:val="nil"/>
                </w:tcBorders>
                <w:tcMar>
                  <w:left w:w="105" w:type="dxa"/>
                  <w:right w:w="105" w:type="dxa"/>
                </w:tcMar>
              </w:tcPr>
              <w:p w14:paraId="456D3CBC" w14:textId="18F5E3EE" w:rsidR="004D3A6C" w:rsidRDefault="00C53EDE">
                <w:pPr>
                  <w:rPr>
                    <w:rFonts w:eastAsia="Times New Roman" w:cs="Times New Roman"/>
                    <w:szCs w:val="24"/>
                  </w:rPr>
                </w:pPr>
                <w:r w:rsidRPr="008234FD">
                  <w:rPr>
                    <w:rStyle w:val="PlaceholderText"/>
                  </w:rPr>
                  <w:t>Click or tap here to enter text.</w:t>
                </w:r>
              </w:p>
            </w:tc>
          </w:sdtContent>
        </w:sdt>
      </w:tr>
      <w:tr w:rsidR="004D3A6C" w14:paraId="382CD54A" w14:textId="77777777" w:rsidTr="006C7DC4">
        <w:trPr>
          <w:trHeight w:val="300"/>
        </w:trPr>
        <w:tc>
          <w:tcPr>
            <w:tcW w:w="4680" w:type="dxa"/>
            <w:tcBorders>
              <w:top w:val="nil"/>
              <w:left w:val="nil"/>
              <w:bottom w:val="nil"/>
              <w:right w:val="nil"/>
            </w:tcBorders>
            <w:tcMar>
              <w:left w:w="105" w:type="dxa"/>
              <w:right w:w="105" w:type="dxa"/>
            </w:tcMar>
          </w:tcPr>
          <w:p w14:paraId="7E15418D" w14:textId="77777777" w:rsidR="004D3A6C" w:rsidRDefault="004D3A6C">
            <w:pPr>
              <w:rPr>
                <w:rFonts w:eastAsia="Times New Roman" w:cs="Times New Roman"/>
                <w:szCs w:val="24"/>
              </w:rPr>
            </w:pPr>
            <w:r>
              <w:rPr>
                <w:rFonts w:eastAsia="Times New Roman" w:cs="Times New Roman"/>
                <w:szCs w:val="24"/>
              </w:rPr>
              <w:t>Program Type:</w:t>
            </w:r>
          </w:p>
        </w:tc>
        <w:tc>
          <w:tcPr>
            <w:tcW w:w="4860" w:type="dxa"/>
            <w:tcBorders>
              <w:left w:val="nil"/>
              <w:right w:val="nil"/>
            </w:tcBorders>
            <w:tcMar>
              <w:left w:w="105" w:type="dxa"/>
              <w:right w:w="105" w:type="dxa"/>
            </w:tcMar>
          </w:tcPr>
          <w:p w14:paraId="1080CC5D" w14:textId="123C8BC8" w:rsidR="004D3A6C" w:rsidRDefault="00675221">
            <w:pPr>
              <w:rPr>
                <w:rFonts w:eastAsia="Times New Roman" w:cs="Times New Roman"/>
                <w:szCs w:val="24"/>
              </w:rPr>
            </w:pPr>
            <w:sdt>
              <w:sdtPr>
                <w:rPr>
                  <w:rFonts w:eastAsia="Times New Roman" w:cs="Times New Roman"/>
                  <w:szCs w:val="24"/>
                </w:rPr>
                <w:alias w:val="Program Type"/>
                <w:tag w:val="Program Type"/>
                <w:id w:val="-1818182952"/>
                <w:placeholder>
                  <w:docPart w:val="7C8DB4DCED7741879DACCD0F11AE0869"/>
                </w:placeholder>
                <w:showingPlcHdr/>
                <w:dropDownList>
                  <w:listItem w:value="Choose an item."/>
                  <w:listItem w:displayText="Certificate" w:value="Certificate"/>
                  <w:listItem w:displayText="Degree" w:value="Degree"/>
                  <w:listItem w:displayText="Supplemental Endorsement" w:value="Supplemental Endorsement"/>
                </w:dropDownList>
              </w:sdtPr>
              <w:sdtEndPr/>
              <w:sdtContent>
                <w:r w:rsidR="004D3A6C" w:rsidRPr="00877720">
                  <w:rPr>
                    <w:rStyle w:val="PlaceholderText"/>
                  </w:rPr>
                  <w:t>Choose an item.</w:t>
                </w:r>
              </w:sdtContent>
            </w:sdt>
          </w:p>
        </w:tc>
      </w:tr>
    </w:tbl>
    <w:p w14:paraId="6834BA00" w14:textId="77777777" w:rsidR="004D3A6C" w:rsidRPr="004D3A6C" w:rsidRDefault="004D3A6C">
      <w:pPr>
        <w:rPr>
          <w:szCs w:val="24"/>
        </w:rPr>
      </w:pPr>
    </w:p>
    <w:p w14:paraId="0D38BFBD" w14:textId="2833C1D1" w:rsidR="00192AD7" w:rsidRPr="00806E4F" w:rsidRDefault="0F21E9E8" w:rsidP="0F876000">
      <w:pPr>
        <w:rPr>
          <w:rFonts w:eastAsia="Times New Roman" w:cs="Times New Roman"/>
          <w:color w:val="000000" w:themeColor="text1"/>
          <w:szCs w:val="24"/>
        </w:rPr>
      </w:pPr>
      <w:r w:rsidRPr="0F876000">
        <w:rPr>
          <w:rFonts w:eastAsia="Times New Roman" w:cs="Times New Roman"/>
          <w:b/>
          <w:bCs/>
          <w:color w:val="000000" w:themeColor="text1"/>
          <w:szCs w:val="24"/>
        </w:rPr>
        <w:t xml:space="preserve">Institutional Approval </w:t>
      </w:r>
    </w:p>
    <w:tbl>
      <w:tblPr>
        <w:tblStyle w:val="TableGrid"/>
        <w:tblW w:w="954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80"/>
        <w:gridCol w:w="4860"/>
      </w:tblGrid>
      <w:tr w:rsidR="00340046" w14:paraId="3CDBAB1A" w14:textId="77777777" w:rsidTr="000F473B">
        <w:tc>
          <w:tcPr>
            <w:tcW w:w="4680" w:type="dxa"/>
            <w:tcBorders>
              <w:top w:val="nil"/>
              <w:bottom w:val="nil"/>
            </w:tcBorders>
          </w:tcPr>
          <w:p w14:paraId="763B3ACB" w14:textId="2C31DF6A" w:rsidR="00340046" w:rsidRDefault="00340046" w:rsidP="000F473B">
            <w:pPr>
              <w:spacing w:line="259" w:lineRule="auto"/>
              <w:rPr>
                <w:rFonts w:eastAsia="Times New Roman" w:cs="Times New Roman"/>
                <w:color w:val="000000" w:themeColor="text1"/>
                <w:szCs w:val="24"/>
              </w:rPr>
            </w:pPr>
            <w:r w:rsidRPr="0F876000">
              <w:rPr>
                <w:rFonts w:eastAsia="Times New Roman" w:cs="Times New Roman"/>
                <w:color w:val="000000" w:themeColor="text1"/>
                <w:szCs w:val="24"/>
              </w:rPr>
              <w:t xml:space="preserve">Date of Institutions of Higher Learning (IHL) Approval (N/A for private </w:t>
            </w:r>
            <w:r w:rsidRPr="33FC8A74">
              <w:rPr>
                <w:rFonts w:eastAsia="Times New Roman" w:cs="Times New Roman"/>
                <w:color w:val="000000" w:themeColor="text1"/>
                <w:szCs w:val="24"/>
              </w:rPr>
              <w:t>and out-of-</w:t>
            </w:r>
            <w:r w:rsidRPr="59CE25E4">
              <w:rPr>
                <w:rFonts w:eastAsia="Times New Roman" w:cs="Times New Roman"/>
                <w:color w:val="000000" w:themeColor="text1"/>
                <w:szCs w:val="24"/>
              </w:rPr>
              <w:t>state providers</w:t>
            </w:r>
            <w:r w:rsidRPr="0F876000">
              <w:rPr>
                <w:rFonts w:eastAsia="Times New Roman" w:cs="Times New Roman"/>
                <w:color w:val="000000" w:themeColor="text1"/>
                <w:szCs w:val="24"/>
              </w:rPr>
              <w:t>)</w:t>
            </w:r>
          </w:p>
        </w:tc>
        <w:tc>
          <w:tcPr>
            <w:tcW w:w="4860" w:type="dxa"/>
          </w:tcPr>
          <w:p w14:paraId="721FB8D3" w14:textId="77777777" w:rsidR="00CD701B" w:rsidRDefault="00CD701B" w:rsidP="0F876000">
            <w:pPr>
              <w:rPr>
                <w:rStyle w:val="PlaceholderText"/>
                <w:rFonts w:eastAsia="Times New Roman" w:cs="Times New Roman"/>
                <w:color w:val="808080" w:themeColor="background1" w:themeShade="80"/>
                <w:szCs w:val="24"/>
              </w:rPr>
            </w:pPr>
          </w:p>
          <w:p w14:paraId="67D5BE75" w14:textId="77777777" w:rsidR="00CD701B" w:rsidRDefault="00CD701B" w:rsidP="0F876000">
            <w:pPr>
              <w:rPr>
                <w:rStyle w:val="PlaceholderText"/>
                <w:color w:val="808080" w:themeColor="background1" w:themeShade="80"/>
              </w:rPr>
            </w:pPr>
          </w:p>
          <w:p w14:paraId="594B67D8" w14:textId="46027881" w:rsidR="00340046" w:rsidRDefault="00340046" w:rsidP="0F876000">
            <w:pPr>
              <w:rPr>
                <w:rFonts w:eastAsia="Times New Roman" w:cs="Times New Roman"/>
                <w:color w:val="000000" w:themeColor="text1"/>
                <w:szCs w:val="24"/>
              </w:rPr>
            </w:pPr>
            <w:r w:rsidRPr="0F876000">
              <w:rPr>
                <w:rStyle w:val="PlaceholderText"/>
                <w:rFonts w:eastAsia="Times New Roman" w:cs="Times New Roman"/>
                <w:color w:val="808080" w:themeColor="background1" w:themeShade="80"/>
                <w:szCs w:val="24"/>
              </w:rPr>
              <w:t>Click or tap to enter a date.</w:t>
            </w:r>
          </w:p>
        </w:tc>
      </w:tr>
      <w:tr w:rsidR="00340046" w14:paraId="432AB93B" w14:textId="77777777" w:rsidTr="000F473B">
        <w:tc>
          <w:tcPr>
            <w:tcW w:w="4680" w:type="dxa"/>
            <w:tcBorders>
              <w:top w:val="nil"/>
              <w:bottom w:val="nil"/>
            </w:tcBorders>
          </w:tcPr>
          <w:p w14:paraId="13D4A54F" w14:textId="77777777" w:rsidR="00340046" w:rsidRPr="00806E4F" w:rsidRDefault="00340046" w:rsidP="00340046">
            <w:pPr>
              <w:spacing w:line="259" w:lineRule="auto"/>
              <w:rPr>
                <w:rFonts w:eastAsia="Times New Roman" w:cs="Times New Roman"/>
                <w:color w:val="000000" w:themeColor="text1"/>
                <w:szCs w:val="24"/>
              </w:rPr>
            </w:pPr>
            <w:r w:rsidRPr="6F3EE51C">
              <w:rPr>
                <w:rFonts w:eastAsia="Times New Roman" w:cs="Times New Roman"/>
                <w:color w:val="000000" w:themeColor="text1"/>
                <w:szCs w:val="24"/>
              </w:rPr>
              <w:t>Date of Community College Board Approval</w:t>
            </w:r>
          </w:p>
          <w:p w14:paraId="523FD1EC" w14:textId="5FD676FA" w:rsidR="00340046" w:rsidRDefault="00340046" w:rsidP="00340046">
            <w:pPr>
              <w:rPr>
                <w:rFonts w:eastAsia="Times New Roman" w:cs="Times New Roman"/>
                <w:color w:val="000000" w:themeColor="text1"/>
                <w:szCs w:val="24"/>
              </w:rPr>
            </w:pPr>
            <w:r w:rsidRPr="6F3EE51C">
              <w:rPr>
                <w:rFonts w:eastAsia="Times New Roman" w:cs="Times New Roman"/>
                <w:color w:val="000000" w:themeColor="text1"/>
                <w:szCs w:val="24"/>
              </w:rPr>
              <w:t>(N/A for non-community college providers)</w:t>
            </w:r>
            <w:r>
              <w:tab/>
            </w:r>
          </w:p>
        </w:tc>
        <w:tc>
          <w:tcPr>
            <w:tcW w:w="4860" w:type="dxa"/>
          </w:tcPr>
          <w:p w14:paraId="126AF43B" w14:textId="77777777" w:rsidR="00CD701B" w:rsidRDefault="00CD701B" w:rsidP="0F876000">
            <w:pPr>
              <w:rPr>
                <w:rStyle w:val="PlaceholderText"/>
                <w:rFonts w:eastAsia="Times New Roman" w:cs="Times New Roman"/>
                <w:color w:val="808080" w:themeColor="background1" w:themeShade="80"/>
                <w:szCs w:val="24"/>
              </w:rPr>
            </w:pPr>
          </w:p>
          <w:p w14:paraId="75651D87" w14:textId="0DF8874B" w:rsidR="00340046" w:rsidRDefault="00340046" w:rsidP="0F876000">
            <w:pPr>
              <w:rPr>
                <w:rFonts w:eastAsia="Times New Roman" w:cs="Times New Roman"/>
                <w:color w:val="000000" w:themeColor="text1"/>
                <w:szCs w:val="24"/>
              </w:rPr>
            </w:pPr>
            <w:r w:rsidRPr="0B2BFCDA">
              <w:rPr>
                <w:rStyle w:val="PlaceholderText"/>
                <w:rFonts w:eastAsia="Times New Roman" w:cs="Times New Roman"/>
                <w:color w:val="808080" w:themeColor="background1" w:themeShade="80"/>
                <w:szCs w:val="24"/>
              </w:rPr>
              <w:t>Click or tap to enter a date.</w:t>
            </w:r>
          </w:p>
        </w:tc>
      </w:tr>
    </w:tbl>
    <w:p w14:paraId="6570450D" w14:textId="4CEB7BE4" w:rsidR="00192AD7" w:rsidRPr="00806E4F" w:rsidRDefault="00192AD7" w:rsidP="0F876000">
      <w:pPr>
        <w:spacing w:line="259" w:lineRule="auto"/>
        <w:rPr>
          <w:rFonts w:eastAsia="Times New Roman" w:cs="Times New Roman"/>
          <w:color w:val="000000" w:themeColor="text1"/>
          <w:szCs w:val="24"/>
        </w:rPr>
      </w:pPr>
    </w:p>
    <w:p w14:paraId="71342AD2" w14:textId="03DF9D77" w:rsidR="00192AD7" w:rsidRPr="00806E4F" w:rsidRDefault="0F21E9E8" w:rsidP="0F876000">
      <w:pPr>
        <w:spacing w:line="259" w:lineRule="auto"/>
        <w:rPr>
          <w:rFonts w:eastAsia="Times New Roman" w:cs="Times New Roman"/>
          <w:color w:val="000000" w:themeColor="text1"/>
          <w:sz w:val="20"/>
          <w:szCs w:val="20"/>
        </w:rPr>
      </w:pPr>
      <w:r w:rsidRPr="0F876000">
        <w:rPr>
          <w:rFonts w:eastAsia="Times New Roman" w:cs="Times New Roman"/>
          <w:b/>
          <w:bCs/>
          <w:i/>
          <w:iCs/>
          <w:color w:val="000000" w:themeColor="text1"/>
          <w:szCs w:val="24"/>
        </w:rPr>
        <w:t>NOTE</w:t>
      </w:r>
      <w:r w:rsidRPr="0F876000">
        <w:rPr>
          <w:rFonts w:eastAsia="Times New Roman" w:cs="Times New Roman"/>
          <w:color w:val="000000" w:themeColor="text1"/>
          <w:szCs w:val="24"/>
        </w:rPr>
        <w:t>:</w:t>
      </w:r>
      <w:r w:rsidRPr="0F876000">
        <w:rPr>
          <w:rFonts w:ascii="Georgia" w:eastAsia="Georgia" w:hAnsi="Georgia" w:cs="Georgia"/>
          <w:color w:val="000000" w:themeColor="text1"/>
          <w:szCs w:val="24"/>
        </w:rPr>
        <w:t xml:space="preserve"> </w:t>
      </w:r>
      <w:r w:rsidRPr="0F876000">
        <w:rPr>
          <w:rFonts w:eastAsia="Times New Roman" w:cs="Times New Roman"/>
          <w:color w:val="000000" w:themeColor="text1"/>
          <w:sz w:val="20"/>
          <w:szCs w:val="20"/>
        </w:rPr>
        <w:t>The Division of Educator Preparation is unable to review program requests that have not received prior institutional approval.</w:t>
      </w:r>
    </w:p>
    <w:p w14:paraId="7CF10F96" w14:textId="77777777" w:rsidR="000E4007" w:rsidRDefault="000E4007">
      <w:pPr>
        <w:rPr>
          <w:b/>
          <w:bCs/>
          <w:szCs w:val="24"/>
        </w:rPr>
      </w:pPr>
    </w:p>
    <w:p w14:paraId="7E28E7BA" w14:textId="42F888DD" w:rsidR="000E4007" w:rsidRDefault="004C605C" w:rsidP="23925034">
      <w:pPr>
        <w:rPr>
          <w:b/>
          <w:bCs/>
        </w:rPr>
      </w:pPr>
      <w:r w:rsidRPr="23925034">
        <w:rPr>
          <w:b/>
          <w:bCs/>
        </w:rPr>
        <w:t>Provide the</w:t>
      </w:r>
      <w:r w:rsidR="00B60F9A" w:rsidRPr="23925034">
        <w:rPr>
          <w:b/>
          <w:bCs/>
        </w:rPr>
        <w:t xml:space="preserve"> following information</w:t>
      </w:r>
      <w:r w:rsidR="004764BF" w:rsidRPr="23925034">
        <w:rPr>
          <w:b/>
          <w:bCs/>
        </w:rPr>
        <w:t xml:space="preserve"> </w:t>
      </w:r>
      <w:r w:rsidR="004764BF">
        <w:t>(text box will expand</w:t>
      </w:r>
      <w:r w:rsidR="00E35200">
        <w:t>)</w:t>
      </w:r>
      <w:r w:rsidR="00B60F9A" w:rsidRPr="23925034">
        <w:rPr>
          <w:b/>
          <w:bCs/>
        </w:rPr>
        <w:t>:</w:t>
      </w:r>
    </w:p>
    <w:p w14:paraId="7A47A70C" w14:textId="77777777" w:rsidR="00EA0E0E" w:rsidRDefault="00EA0E0E" w:rsidP="00EA0E0E">
      <w:pPr>
        <w:rPr>
          <w:szCs w:val="24"/>
        </w:rPr>
      </w:pPr>
    </w:p>
    <w:p w14:paraId="27D34A67" w14:textId="4CD65BD6" w:rsidR="000619D4" w:rsidRPr="00F53D6C" w:rsidRDefault="00BC6B1B" w:rsidP="00293B84">
      <w:pPr>
        <w:pStyle w:val="ListParagraph"/>
        <w:numPr>
          <w:ilvl w:val="0"/>
          <w:numId w:val="2"/>
        </w:numPr>
        <w:ind w:left="360"/>
        <w:rPr>
          <w:b/>
          <w:bCs/>
          <w:szCs w:val="24"/>
        </w:rPr>
      </w:pPr>
      <w:r w:rsidRPr="00F53D6C">
        <w:rPr>
          <w:b/>
          <w:bCs/>
          <w:szCs w:val="24"/>
        </w:rPr>
        <w:t xml:space="preserve">State </w:t>
      </w:r>
      <w:r w:rsidR="001A4E44">
        <w:rPr>
          <w:b/>
          <w:bCs/>
          <w:szCs w:val="24"/>
        </w:rPr>
        <w:t>your</w:t>
      </w:r>
      <w:r w:rsidR="006E5D19">
        <w:rPr>
          <w:b/>
          <w:bCs/>
          <w:szCs w:val="24"/>
        </w:rPr>
        <w:t xml:space="preserve"> </w:t>
      </w:r>
      <w:r w:rsidRPr="00F53D6C">
        <w:rPr>
          <w:b/>
          <w:bCs/>
          <w:szCs w:val="24"/>
        </w:rPr>
        <w:t xml:space="preserve">justification </w:t>
      </w:r>
      <w:r w:rsidR="0047689E" w:rsidRPr="00F53D6C">
        <w:rPr>
          <w:b/>
          <w:bCs/>
          <w:szCs w:val="24"/>
        </w:rPr>
        <w:t xml:space="preserve">rationale/overview for establishing </w:t>
      </w:r>
      <w:r w:rsidR="006627BC">
        <w:rPr>
          <w:b/>
          <w:bCs/>
          <w:szCs w:val="24"/>
        </w:rPr>
        <w:t xml:space="preserve">a new </w:t>
      </w:r>
      <w:r w:rsidR="00307DAD">
        <w:rPr>
          <w:b/>
          <w:bCs/>
          <w:szCs w:val="24"/>
        </w:rPr>
        <w:t>preparation program</w:t>
      </w:r>
      <w:r w:rsidR="006627BC">
        <w:rPr>
          <w:b/>
          <w:bCs/>
          <w:szCs w:val="24"/>
        </w:rPr>
        <w:t xml:space="preserve"> in Mississippi</w:t>
      </w:r>
      <w:r w:rsidR="0047689E" w:rsidRPr="00F53D6C">
        <w:rPr>
          <w:b/>
          <w:bCs/>
          <w:szCs w:val="24"/>
        </w:rPr>
        <w:t>. In</w:t>
      </w:r>
      <w:r w:rsidR="006E5D19">
        <w:rPr>
          <w:b/>
          <w:bCs/>
          <w:szCs w:val="24"/>
        </w:rPr>
        <w:t xml:space="preserve"> the</w:t>
      </w:r>
      <w:r w:rsidR="0047689E" w:rsidRPr="00F53D6C">
        <w:rPr>
          <w:b/>
          <w:bCs/>
          <w:szCs w:val="24"/>
        </w:rPr>
        <w:t xml:space="preserve"> ju</w:t>
      </w:r>
      <w:r w:rsidR="004C56A6" w:rsidRPr="00F53D6C">
        <w:rPr>
          <w:b/>
          <w:bCs/>
          <w:szCs w:val="24"/>
        </w:rPr>
        <w:t xml:space="preserve">stification, describe how </w:t>
      </w:r>
      <w:r w:rsidR="00CA103D">
        <w:rPr>
          <w:b/>
          <w:bCs/>
          <w:szCs w:val="24"/>
        </w:rPr>
        <w:t>this request</w:t>
      </w:r>
      <w:r w:rsidR="00FB0992">
        <w:rPr>
          <w:b/>
          <w:bCs/>
          <w:szCs w:val="24"/>
        </w:rPr>
        <w:t xml:space="preserve"> </w:t>
      </w:r>
      <w:r w:rsidR="004C56A6" w:rsidRPr="00F53D6C">
        <w:rPr>
          <w:b/>
          <w:bCs/>
          <w:szCs w:val="24"/>
        </w:rPr>
        <w:t xml:space="preserve">will support the state’s </w:t>
      </w:r>
      <w:r w:rsidR="006627BC">
        <w:rPr>
          <w:b/>
          <w:bCs/>
          <w:szCs w:val="24"/>
        </w:rPr>
        <w:t>teacher pipeline needs</w:t>
      </w:r>
      <w:r w:rsidR="004C56A6" w:rsidRPr="00F53D6C">
        <w:rPr>
          <w:b/>
          <w:bCs/>
          <w:szCs w:val="24"/>
        </w:rPr>
        <w:t>.</w:t>
      </w:r>
    </w:p>
    <w:p w14:paraId="3598A3C3" w14:textId="77777777" w:rsidR="004C56A6" w:rsidRDefault="004C56A6" w:rsidP="004C56A6">
      <w:pPr>
        <w:rPr>
          <w:szCs w:val="24"/>
        </w:rPr>
      </w:pPr>
    </w:p>
    <w:sdt>
      <w:sdtPr>
        <w:rPr>
          <w:szCs w:val="24"/>
        </w:rPr>
        <w:alias w:val="Justification Statement"/>
        <w:id w:val="934783483"/>
        <w:placeholder>
          <w:docPart w:val="A0F605117A2F4775AA0C10A44AB636FD"/>
        </w:placeholder>
        <w:showingPlcHdr/>
      </w:sdtPr>
      <w:sdtEndPr/>
      <w:sdtContent>
        <w:p w14:paraId="1E31C4B8" w14:textId="00E75BB8" w:rsidR="004C56A6" w:rsidRDefault="004C56A6" w:rsidP="0DBE1B6E">
          <w:pPr>
            <w:ind w:left="360"/>
          </w:pPr>
          <w:r w:rsidRPr="0DBE1B6E">
            <w:rPr>
              <w:rStyle w:val="PlaceholderText"/>
            </w:rPr>
            <w:t>Click or tap here to enter text.</w:t>
          </w:r>
        </w:p>
      </w:sdtContent>
    </w:sdt>
    <w:p w14:paraId="42E7FCAC" w14:textId="77777777" w:rsidR="00D46492" w:rsidRDefault="00D46492" w:rsidP="00D46492">
      <w:pPr>
        <w:pStyle w:val="ListParagraph"/>
        <w:ind w:left="360"/>
        <w:rPr>
          <w:b/>
          <w:bCs/>
        </w:rPr>
      </w:pPr>
    </w:p>
    <w:p w14:paraId="5BD1066D" w14:textId="01AF8168" w:rsidR="7D0486D4" w:rsidRDefault="7D0486D4" w:rsidP="7C6EB624">
      <w:pPr>
        <w:pStyle w:val="ListParagraph"/>
        <w:numPr>
          <w:ilvl w:val="0"/>
          <w:numId w:val="2"/>
        </w:numPr>
        <w:ind w:left="360"/>
        <w:rPr>
          <w:rFonts w:eastAsiaTheme="minorEastAsia"/>
          <w:b/>
          <w:bCs/>
          <w:szCs w:val="24"/>
        </w:rPr>
      </w:pPr>
      <w:r w:rsidRPr="7C6EB624">
        <w:rPr>
          <w:b/>
          <w:bCs/>
        </w:rPr>
        <w:t xml:space="preserve">Is your program nationally </w:t>
      </w:r>
      <w:r w:rsidRPr="7C6EB624">
        <w:rPr>
          <w:rFonts w:eastAsiaTheme="minorEastAsia"/>
          <w:b/>
          <w:bCs/>
          <w:szCs w:val="24"/>
        </w:rPr>
        <w:t xml:space="preserve">accredited with the Council for the Accreditation of Educator Preparation (CAEP)? If so, please </w:t>
      </w:r>
      <w:r w:rsidR="5819B3D5" w:rsidRPr="7C6EB624">
        <w:rPr>
          <w:rFonts w:eastAsiaTheme="minorEastAsia"/>
          <w:b/>
          <w:bCs/>
          <w:szCs w:val="24"/>
        </w:rPr>
        <w:t>provide the date and a high-level overview of the findings from your most recent accreditation cycle.</w:t>
      </w:r>
    </w:p>
    <w:p w14:paraId="123AA05E" w14:textId="18F98D64" w:rsidR="7C6EB624" w:rsidRDefault="7C6EB624" w:rsidP="7C6EB624">
      <w:pPr>
        <w:pStyle w:val="ListParagraph"/>
        <w:ind w:left="360"/>
        <w:rPr>
          <w:rFonts w:eastAsiaTheme="minorEastAsia"/>
          <w:b/>
          <w:bCs/>
          <w:szCs w:val="24"/>
        </w:rPr>
      </w:pPr>
    </w:p>
    <w:sdt>
      <w:sdtPr>
        <w:alias w:val="CAEP Accreditation"/>
        <w:tag w:val="CAEP Accreditation"/>
        <w:id w:val="1353317462"/>
        <w:lock w:val="sdtLocked"/>
        <w:placeholder>
          <w:docPart w:val="5A3E0838961A4FEE9F21383AA29F4962"/>
        </w:placeholder>
        <w:showingPlcHdr/>
      </w:sdtPr>
      <w:sdtEndPr/>
      <w:sdtContent>
        <w:p w14:paraId="1762956E" w14:textId="1B1120C3" w:rsidR="5819B3D5" w:rsidRDefault="5819B3D5" w:rsidP="7C6EB624">
          <w:pPr>
            <w:pStyle w:val="ListParagraph"/>
            <w:ind w:left="360"/>
          </w:pPr>
          <w:r w:rsidRPr="7C6EB624">
            <w:rPr>
              <w:rStyle w:val="PlaceholderText"/>
            </w:rPr>
            <w:t>Click or tap here to enter text.</w:t>
          </w:r>
        </w:p>
      </w:sdtContent>
    </w:sdt>
    <w:p w14:paraId="45350DF4" w14:textId="59F55E02" w:rsidR="7C6EB624" w:rsidRDefault="7C6EB624" w:rsidP="7C6EB624">
      <w:pPr>
        <w:pStyle w:val="ListParagraph"/>
        <w:ind w:left="360"/>
        <w:rPr>
          <w:rFonts w:eastAsiaTheme="minorEastAsia"/>
          <w:b/>
          <w:bCs/>
          <w:szCs w:val="24"/>
        </w:rPr>
      </w:pPr>
    </w:p>
    <w:p w14:paraId="51CB967A" w14:textId="0353DA3D" w:rsidR="0C024AB9" w:rsidRDefault="0C024AB9" w:rsidP="0DBE1B6E">
      <w:pPr>
        <w:pStyle w:val="ListParagraph"/>
        <w:numPr>
          <w:ilvl w:val="0"/>
          <w:numId w:val="2"/>
        </w:numPr>
        <w:ind w:left="360"/>
        <w:rPr>
          <w:b/>
          <w:bCs/>
        </w:rPr>
      </w:pPr>
      <w:r w:rsidRPr="0DBE1B6E">
        <w:rPr>
          <w:b/>
          <w:bCs/>
        </w:rPr>
        <w:t xml:space="preserve">Provide the most recent admission/completion rates for a minimum of two other programs from </w:t>
      </w:r>
      <w:r w:rsidRPr="0DBE1B6E">
        <w:rPr>
          <w:b/>
          <w:bCs/>
          <w:u w:val="single"/>
        </w:rPr>
        <w:t>other states</w:t>
      </w:r>
      <w:r w:rsidRPr="0DBE1B6E">
        <w:rPr>
          <w:b/>
          <w:bCs/>
        </w:rPr>
        <w:t xml:space="preserve"> where you provide a service.</w:t>
      </w:r>
    </w:p>
    <w:p w14:paraId="05D10DA9" w14:textId="77777777" w:rsidR="0DBE1B6E" w:rsidRDefault="0DBE1B6E" w:rsidP="0DBE1B6E">
      <w:pPr>
        <w:ind w:left="360"/>
        <w:rPr>
          <w:b/>
          <w:bCs/>
        </w:rPr>
      </w:pPr>
    </w:p>
    <w:sdt>
      <w:sdtPr>
        <w:alias w:val="Admission/Completion Rates"/>
        <w:tag w:val="Admission/Completion Rates"/>
        <w:id w:val="560936757"/>
        <w:lock w:val="sdtLocked"/>
        <w:placeholder>
          <w:docPart w:val="0364D6254FF24CE6A570C64D6988D238"/>
        </w:placeholder>
        <w:showingPlcHdr/>
      </w:sdtPr>
      <w:sdtEndPr/>
      <w:sdtContent>
        <w:p w14:paraId="1143F8FC" w14:textId="1B982CC7" w:rsidR="0C024AB9" w:rsidRDefault="0C024AB9" w:rsidP="00703844">
          <w:pPr>
            <w:pStyle w:val="ListParagraph"/>
            <w:ind w:left="360"/>
          </w:pPr>
          <w:r w:rsidRPr="0DBE1B6E">
            <w:rPr>
              <w:rStyle w:val="PlaceholderText"/>
            </w:rPr>
            <w:t>Click or tap here to enter text.</w:t>
          </w:r>
        </w:p>
      </w:sdtContent>
    </w:sdt>
    <w:p w14:paraId="6169B391" w14:textId="6244E5F0" w:rsidR="0DBE1B6E" w:rsidRDefault="0DBE1B6E" w:rsidP="0DBE1B6E">
      <w:pPr>
        <w:pStyle w:val="ListParagraph"/>
      </w:pPr>
    </w:p>
    <w:p w14:paraId="7A6F7EDE" w14:textId="55091D42" w:rsidR="5A1C24A7" w:rsidRDefault="5A1C24A7" w:rsidP="0DBE1B6E">
      <w:pPr>
        <w:pStyle w:val="ListParagraph"/>
        <w:numPr>
          <w:ilvl w:val="0"/>
          <w:numId w:val="2"/>
        </w:numPr>
        <w:ind w:left="360"/>
        <w:rPr>
          <w:rFonts w:eastAsia="Times New Roman" w:cs="Times New Roman"/>
          <w:b/>
          <w:bCs/>
          <w:color w:val="000000" w:themeColor="text1"/>
        </w:rPr>
      </w:pPr>
      <w:r w:rsidRPr="0DBE1B6E">
        <w:rPr>
          <w:b/>
          <w:bCs/>
        </w:rPr>
        <w:t xml:space="preserve">Provide the most recent admission/completion rates for a minimum of two other </w:t>
      </w:r>
      <w:r w:rsidRPr="0DBE1B6E">
        <w:rPr>
          <w:b/>
          <w:bCs/>
          <w:u w:val="single"/>
        </w:rPr>
        <w:t>Mississippi</w:t>
      </w:r>
      <w:r w:rsidRPr="0DBE1B6E">
        <w:rPr>
          <w:b/>
          <w:bCs/>
        </w:rPr>
        <w:t xml:space="preserve"> educator preparation providers that are similar to your proposed program. </w:t>
      </w:r>
      <w:r w:rsidRPr="0DBE1B6E">
        <w:rPr>
          <w:rFonts w:eastAsia="Times New Roman" w:cs="Times New Roman"/>
          <w:b/>
          <w:bCs/>
          <w:color w:val="000000" w:themeColor="text1"/>
        </w:rPr>
        <w:t xml:space="preserve">Program admission/completion rates are available via the EPP Annual Report at </w:t>
      </w:r>
      <w:hyperlink r:id="rId11">
        <w:r w:rsidRPr="0DBE1B6E">
          <w:rPr>
            <w:rStyle w:val="Hyperlink"/>
            <w:rFonts w:eastAsia="Times New Roman" w:cs="Times New Roman"/>
            <w:b/>
            <w:bCs/>
          </w:rPr>
          <w:t>https://mdek12.org/educatorpreparation/</w:t>
        </w:r>
      </w:hyperlink>
    </w:p>
    <w:p w14:paraId="4C1FDAD6" w14:textId="77777777" w:rsidR="0DBE1B6E" w:rsidRDefault="0DBE1B6E" w:rsidP="0DBE1B6E">
      <w:pPr>
        <w:pStyle w:val="ListParagraph"/>
        <w:rPr>
          <w:b/>
          <w:bCs/>
        </w:rPr>
      </w:pPr>
    </w:p>
    <w:sdt>
      <w:sdtPr>
        <w:alias w:val="Admin/Completion Rates"/>
        <w:tag w:val="Admin/Completion Rates"/>
        <w:id w:val="20379838"/>
        <w:placeholder>
          <w:docPart w:val="E8D1284311B54E2ABED122CBFB5C5A9C"/>
        </w:placeholder>
        <w:showingPlcHdr/>
      </w:sdtPr>
      <w:sdtEndPr/>
      <w:sdtContent>
        <w:p w14:paraId="5E7BF0B7" w14:textId="4F44FEE6" w:rsidR="5A1C24A7" w:rsidRDefault="5A1C24A7" w:rsidP="00703844">
          <w:pPr>
            <w:pStyle w:val="ListParagraph"/>
            <w:ind w:left="360"/>
          </w:pPr>
          <w:r w:rsidRPr="0DBE1B6E">
            <w:rPr>
              <w:rStyle w:val="PlaceholderText"/>
            </w:rPr>
            <w:t>Click or tap here to enter text.</w:t>
          </w:r>
        </w:p>
      </w:sdtContent>
    </w:sdt>
    <w:p w14:paraId="2EF1F530" w14:textId="37425687" w:rsidR="0DBE1B6E" w:rsidRDefault="0DBE1B6E" w:rsidP="001C38B5"/>
    <w:p w14:paraId="662E1924" w14:textId="43DDD289" w:rsidR="00BD6236" w:rsidRDefault="001E4E0B" w:rsidP="00977284">
      <w:pPr>
        <w:pStyle w:val="ListParagraph"/>
        <w:numPr>
          <w:ilvl w:val="0"/>
          <w:numId w:val="2"/>
        </w:numPr>
        <w:ind w:left="360"/>
        <w:rPr>
          <w:b/>
        </w:rPr>
      </w:pPr>
      <w:r w:rsidRPr="2DF15233">
        <w:rPr>
          <w:b/>
        </w:rPr>
        <w:t xml:space="preserve">List </w:t>
      </w:r>
      <w:r w:rsidR="00F76EA8" w:rsidRPr="2DF15233">
        <w:rPr>
          <w:b/>
        </w:rPr>
        <w:t xml:space="preserve">the </w:t>
      </w:r>
      <w:r w:rsidRPr="2DF15233">
        <w:rPr>
          <w:b/>
        </w:rPr>
        <w:t xml:space="preserve">areas of licensure </w:t>
      </w:r>
      <w:r w:rsidR="00F76EA8" w:rsidRPr="2DF15233">
        <w:rPr>
          <w:b/>
        </w:rPr>
        <w:t xml:space="preserve">for which </w:t>
      </w:r>
      <w:r w:rsidR="00476302" w:rsidRPr="2DF15233">
        <w:rPr>
          <w:b/>
        </w:rPr>
        <w:t xml:space="preserve">the </w:t>
      </w:r>
      <w:r w:rsidR="00476302" w:rsidRPr="7182997D">
        <w:rPr>
          <w:b/>
          <w:bCs/>
        </w:rPr>
        <w:t>E</w:t>
      </w:r>
      <w:r w:rsidR="40AD7EE9" w:rsidRPr="7182997D">
        <w:rPr>
          <w:b/>
          <w:bCs/>
        </w:rPr>
        <w:t>ducator Preparation Provider (</w:t>
      </w:r>
      <w:r w:rsidR="40AD7EE9" w:rsidRPr="2CB1BE2E">
        <w:rPr>
          <w:b/>
          <w:bCs/>
        </w:rPr>
        <w:t xml:space="preserve">EPP) </w:t>
      </w:r>
      <w:r w:rsidR="00476302" w:rsidRPr="2CB1BE2E">
        <w:rPr>
          <w:b/>
          <w:bCs/>
        </w:rPr>
        <w:t>is</w:t>
      </w:r>
      <w:r w:rsidR="00476302" w:rsidRPr="2DF15233">
        <w:rPr>
          <w:b/>
        </w:rPr>
        <w:t xml:space="preserve"> </w:t>
      </w:r>
      <w:r w:rsidR="00F76EA8" w:rsidRPr="2DF15233">
        <w:rPr>
          <w:b/>
        </w:rPr>
        <w:t>request</w:t>
      </w:r>
      <w:r w:rsidR="00A21BED" w:rsidRPr="2DF15233">
        <w:rPr>
          <w:b/>
        </w:rPr>
        <w:t xml:space="preserve">ing </w:t>
      </w:r>
      <w:r w:rsidR="00F76EA8" w:rsidRPr="2DF15233">
        <w:rPr>
          <w:b/>
        </w:rPr>
        <w:t>approval.</w:t>
      </w:r>
    </w:p>
    <w:p w14:paraId="232FB0D2" w14:textId="77777777" w:rsidR="00977284" w:rsidRPr="00201D45" w:rsidRDefault="00977284" w:rsidP="00201D45">
      <w:pPr>
        <w:pStyle w:val="ListParagraph"/>
        <w:ind w:left="360"/>
        <w:rPr>
          <w:b/>
          <w:bCs/>
          <w:szCs w:val="24"/>
        </w:rPr>
      </w:pPr>
    </w:p>
    <w:sdt>
      <w:sdtPr>
        <w:rPr>
          <w:szCs w:val="24"/>
        </w:rPr>
        <w:alias w:val="Area of Licensure"/>
        <w:tag w:val="Area of Licensure"/>
        <w:id w:val="113184792"/>
        <w:placeholder>
          <w:docPart w:val="E3D34CF122DE463D94D2CA01E1707506"/>
        </w:placeholder>
        <w:showingPlcHdr/>
      </w:sdtPr>
      <w:sdtEndPr/>
      <w:sdtContent>
        <w:p w14:paraId="59A0C27F" w14:textId="77777777" w:rsidR="00CA0ECC" w:rsidRDefault="00CA0ECC" w:rsidP="00BC6998">
          <w:pPr>
            <w:ind w:left="360"/>
            <w:rPr>
              <w:szCs w:val="24"/>
            </w:rPr>
          </w:pPr>
          <w:r w:rsidRPr="00C00409">
            <w:rPr>
              <w:rStyle w:val="PlaceholderText"/>
            </w:rPr>
            <w:t>Click or tap here to enter text.</w:t>
          </w:r>
        </w:p>
      </w:sdtContent>
    </w:sdt>
    <w:p w14:paraId="327113AC" w14:textId="0CF0257B" w:rsidR="00AB6653" w:rsidRPr="00E42C45" w:rsidRDefault="00AB6653" w:rsidP="23BEE9A6">
      <w:pPr>
        <w:rPr>
          <w:rFonts w:eastAsia="Times New Roman" w:cs="Times New Roman"/>
          <w:b/>
          <w:bCs/>
          <w:color w:val="000000" w:themeColor="text1"/>
          <w:szCs w:val="24"/>
        </w:rPr>
      </w:pPr>
    </w:p>
    <w:p w14:paraId="152E595C" w14:textId="2D421DAF" w:rsidR="00E42C45" w:rsidRPr="00A21BED" w:rsidRDefault="00315ADD" w:rsidP="003C3759">
      <w:pPr>
        <w:pStyle w:val="ListParagraph"/>
        <w:numPr>
          <w:ilvl w:val="0"/>
          <w:numId w:val="2"/>
        </w:numPr>
        <w:ind w:left="360"/>
        <w:rPr>
          <w:b/>
          <w:bCs/>
          <w:szCs w:val="24"/>
        </w:rPr>
      </w:pPr>
      <w:r>
        <w:rPr>
          <w:b/>
          <w:bCs/>
          <w:szCs w:val="24"/>
        </w:rPr>
        <w:t xml:space="preserve">In accordance with </w:t>
      </w:r>
      <w:r w:rsidR="00E42C45" w:rsidRPr="00A21BED">
        <w:rPr>
          <w:b/>
          <w:bCs/>
          <w:szCs w:val="24"/>
        </w:rPr>
        <w:t>Miss. Code Ann. § 37-3-2 and the Mississippi Educator Preparation Provider Process and Performance Guidelines</w:t>
      </w:r>
      <w:r>
        <w:rPr>
          <w:b/>
          <w:bCs/>
          <w:szCs w:val="24"/>
        </w:rPr>
        <w:t xml:space="preserve">, </w:t>
      </w:r>
      <w:r w:rsidRPr="00315ADD">
        <w:rPr>
          <w:b/>
          <w:bCs/>
          <w:szCs w:val="24"/>
        </w:rPr>
        <w:t>programs of study shall include but not be limited to the following components</w:t>
      </w:r>
      <w:r>
        <w:rPr>
          <w:b/>
          <w:bCs/>
          <w:szCs w:val="24"/>
        </w:rPr>
        <w:t>:</w:t>
      </w:r>
    </w:p>
    <w:p w14:paraId="2E26E9A7" w14:textId="77777777" w:rsidR="00E42C45" w:rsidRPr="00E42C45" w:rsidRDefault="00E42C45" w:rsidP="00E42C45">
      <w:pPr>
        <w:pStyle w:val="ListParagraph"/>
        <w:rPr>
          <w:b/>
          <w:bCs/>
          <w:szCs w:val="24"/>
        </w:rPr>
      </w:pPr>
    </w:p>
    <w:p w14:paraId="483FF647" w14:textId="36832152" w:rsidR="5996FEF6" w:rsidRDefault="2040DD11" w:rsidP="53C321D8">
      <w:pPr>
        <w:pStyle w:val="ListParagraph"/>
        <w:ind w:left="360"/>
      </w:pPr>
      <w:r w:rsidRPr="486E67B6">
        <w:rPr>
          <w:rFonts w:eastAsiaTheme="minorEastAsia"/>
          <w:szCs w:val="24"/>
        </w:rPr>
        <w:t>I</w:t>
      </w:r>
      <w:r w:rsidR="5996FEF6" w:rsidRPr="486E67B6">
        <w:rPr>
          <w:rFonts w:eastAsiaTheme="minorEastAsia"/>
          <w:szCs w:val="24"/>
        </w:rPr>
        <w:t>nstruction in education, effective teaching strategies, classroom management, state curriculum requirements, planning and instruction, instructional methods and pedagogy, using test results to improve instruction</w:t>
      </w:r>
      <w:r w:rsidR="412BE254" w:rsidRPr="486E67B6">
        <w:rPr>
          <w:rFonts w:eastAsiaTheme="minorEastAsia"/>
          <w:szCs w:val="24"/>
        </w:rPr>
        <w:t xml:space="preserve">, and the Mississippi Educator Code of Ethics. Programs leading to </w:t>
      </w:r>
      <w:r w:rsidR="17DD4A21" w:rsidRPr="486E67B6">
        <w:rPr>
          <w:rFonts w:eastAsiaTheme="minorEastAsia"/>
          <w:szCs w:val="24"/>
        </w:rPr>
        <w:t>initial</w:t>
      </w:r>
      <w:r w:rsidR="412BE254" w:rsidRPr="486E67B6">
        <w:rPr>
          <w:rFonts w:eastAsiaTheme="minorEastAsia"/>
          <w:szCs w:val="24"/>
        </w:rPr>
        <w:t xml:space="preserve"> </w:t>
      </w:r>
      <w:r w:rsidR="171CCF78" w:rsidRPr="486E67B6">
        <w:rPr>
          <w:rFonts w:eastAsiaTheme="minorEastAsia"/>
          <w:szCs w:val="24"/>
        </w:rPr>
        <w:t>elementary education licensure shall include research-based reading instruction and intervention.</w:t>
      </w:r>
    </w:p>
    <w:p w14:paraId="5D233104" w14:textId="6616FCA3" w:rsidR="0D244AC5" w:rsidRDefault="0D244AC5" w:rsidP="0D244AC5">
      <w:pPr>
        <w:pStyle w:val="ListParagraph"/>
        <w:ind w:left="360"/>
      </w:pPr>
    </w:p>
    <w:p w14:paraId="02274609" w14:textId="1746C660" w:rsidR="1F28F4FF" w:rsidRDefault="171CCF78" w:rsidP="21759191">
      <w:pPr>
        <w:pStyle w:val="ListParagraph"/>
        <w:ind w:left="360"/>
      </w:pPr>
      <w:r w:rsidRPr="486E67B6">
        <w:rPr>
          <w:rFonts w:eastAsiaTheme="minorEastAsia"/>
          <w:szCs w:val="24"/>
        </w:rPr>
        <w:t>Additionally, the MDE prioritizes programs of study that address supporting students with disabilities an</w:t>
      </w:r>
      <w:r w:rsidR="7D326BB2" w:rsidRPr="486E67B6">
        <w:rPr>
          <w:rFonts w:eastAsiaTheme="minorEastAsia"/>
          <w:szCs w:val="24"/>
        </w:rPr>
        <w:t xml:space="preserve">d instructional methods using high-quality instructional materials. </w:t>
      </w:r>
    </w:p>
    <w:p w14:paraId="7226479B" w14:textId="77777777" w:rsidR="005904FB" w:rsidRDefault="005904FB" w:rsidP="00B54D96">
      <w:pPr>
        <w:rPr>
          <w:rFonts w:ascii="Verdana" w:eastAsia="Verdana" w:hAnsi="Verdana" w:cs="Verdana"/>
          <w:color w:val="212121"/>
          <w:sz w:val="18"/>
          <w:szCs w:val="18"/>
        </w:rPr>
      </w:pPr>
    </w:p>
    <w:p w14:paraId="22B9F518" w14:textId="44A1116C" w:rsidR="00AB6653" w:rsidRPr="00B54D96" w:rsidRDefault="00315ADD" w:rsidP="005904FB">
      <w:pPr>
        <w:ind w:left="360"/>
        <w:rPr>
          <w:b/>
        </w:rPr>
      </w:pPr>
      <w:r w:rsidRPr="00B54D96">
        <w:rPr>
          <w:b/>
        </w:rPr>
        <w:t>Please</w:t>
      </w:r>
      <w:r w:rsidR="006E5D19" w:rsidRPr="00B54D96">
        <w:rPr>
          <w:b/>
        </w:rPr>
        <w:t xml:space="preserve"> explain</w:t>
      </w:r>
      <w:r w:rsidRPr="00B54D96">
        <w:rPr>
          <w:b/>
        </w:rPr>
        <w:t xml:space="preserve"> how </w:t>
      </w:r>
      <w:r w:rsidR="009C16DA" w:rsidRPr="00B54D96">
        <w:rPr>
          <w:b/>
        </w:rPr>
        <w:t xml:space="preserve">the </w:t>
      </w:r>
      <w:r w:rsidR="001D2F1B" w:rsidRPr="00B54D96">
        <w:rPr>
          <w:b/>
        </w:rPr>
        <w:t>EPP</w:t>
      </w:r>
      <w:r w:rsidR="006E5D19" w:rsidRPr="00B54D96">
        <w:rPr>
          <w:b/>
        </w:rPr>
        <w:t>’s program</w:t>
      </w:r>
      <w:r w:rsidR="001D2F1B" w:rsidRPr="00B54D96">
        <w:rPr>
          <w:b/>
        </w:rPr>
        <w:t xml:space="preserve"> meets these requirements</w:t>
      </w:r>
      <w:r w:rsidR="7F64C24C" w:rsidRPr="00B54D96">
        <w:rPr>
          <w:b/>
          <w:bCs/>
        </w:rPr>
        <w:t xml:space="preserve"> and areas of focus</w:t>
      </w:r>
      <w:r w:rsidR="001D2F1B" w:rsidRPr="00B54D96">
        <w:rPr>
          <w:b/>
        </w:rPr>
        <w:t>.</w:t>
      </w:r>
    </w:p>
    <w:p w14:paraId="67FE12C5" w14:textId="77777777" w:rsidR="002A1D30" w:rsidRDefault="002A1D30" w:rsidP="002A1D30">
      <w:pPr>
        <w:rPr>
          <w:szCs w:val="24"/>
        </w:rPr>
      </w:pPr>
    </w:p>
    <w:sdt>
      <w:sdtPr>
        <w:rPr>
          <w:szCs w:val="24"/>
        </w:rPr>
        <w:alias w:val="Program Requirements"/>
        <w:tag w:val="Program Requirements"/>
        <w:id w:val="-910923327"/>
        <w:placeholder>
          <w:docPart w:val="BFBEBC35F586445198BF6A527AF1C0D0"/>
        </w:placeholder>
        <w:showingPlcHdr/>
      </w:sdtPr>
      <w:sdtEndPr/>
      <w:sdtContent>
        <w:p w14:paraId="2E42C919" w14:textId="77777777" w:rsidR="002A1D30" w:rsidRDefault="002A1D30" w:rsidP="00BC6998">
          <w:pPr>
            <w:ind w:left="360"/>
            <w:rPr>
              <w:szCs w:val="24"/>
            </w:rPr>
          </w:pPr>
          <w:r w:rsidRPr="00C00409">
            <w:rPr>
              <w:rStyle w:val="PlaceholderText"/>
            </w:rPr>
            <w:t>Click or tap here to enter text.</w:t>
          </w:r>
        </w:p>
      </w:sdtContent>
    </w:sdt>
    <w:p w14:paraId="144CE430" w14:textId="77777777" w:rsidR="002A1D30" w:rsidRPr="002A1D30" w:rsidRDefault="002A1D30" w:rsidP="002A1D30">
      <w:pPr>
        <w:rPr>
          <w:szCs w:val="24"/>
        </w:rPr>
      </w:pPr>
    </w:p>
    <w:p w14:paraId="2C308063" w14:textId="7B70B801" w:rsidR="007A4051" w:rsidRPr="00383462" w:rsidRDefault="007A4051" w:rsidP="00383462">
      <w:pPr>
        <w:pStyle w:val="ListParagraph"/>
        <w:numPr>
          <w:ilvl w:val="0"/>
          <w:numId w:val="2"/>
        </w:numPr>
        <w:ind w:left="360"/>
        <w:rPr>
          <w:b/>
          <w:szCs w:val="24"/>
        </w:rPr>
      </w:pPr>
      <w:r w:rsidRPr="00383462">
        <w:rPr>
          <w:b/>
          <w:szCs w:val="24"/>
        </w:rPr>
        <w:t xml:space="preserve">Describe how </w:t>
      </w:r>
      <w:r w:rsidR="009C16DA" w:rsidRPr="00383462">
        <w:rPr>
          <w:b/>
          <w:szCs w:val="24"/>
        </w:rPr>
        <w:t>the EPP</w:t>
      </w:r>
      <w:r w:rsidR="009A055A" w:rsidRPr="00383462">
        <w:rPr>
          <w:b/>
          <w:szCs w:val="24"/>
        </w:rPr>
        <w:t xml:space="preserve"> </w:t>
      </w:r>
      <w:r w:rsidRPr="00383462">
        <w:rPr>
          <w:b/>
          <w:szCs w:val="24"/>
        </w:rPr>
        <w:t>mentor</w:t>
      </w:r>
      <w:r w:rsidR="009A055A" w:rsidRPr="00383462">
        <w:rPr>
          <w:b/>
          <w:szCs w:val="24"/>
        </w:rPr>
        <w:t>s</w:t>
      </w:r>
      <w:r w:rsidRPr="00383462">
        <w:rPr>
          <w:b/>
          <w:szCs w:val="24"/>
        </w:rPr>
        <w:t xml:space="preserve"> and superv</w:t>
      </w:r>
      <w:r w:rsidR="009A055A" w:rsidRPr="00383462">
        <w:rPr>
          <w:b/>
          <w:szCs w:val="24"/>
        </w:rPr>
        <w:t xml:space="preserve">ises </w:t>
      </w:r>
      <w:r w:rsidRPr="00383462">
        <w:rPr>
          <w:b/>
          <w:szCs w:val="24"/>
        </w:rPr>
        <w:t>licensure candidates completing clinical experiences in Mississippi</w:t>
      </w:r>
      <w:r w:rsidR="00125B1B" w:rsidRPr="00383462">
        <w:rPr>
          <w:b/>
          <w:szCs w:val="24"/>
        </w:rPr>
        <w:t>.</w:t>
      </w:r>
    </w:p>
    <w:p w14:paraId="41F64660" w14:textId="77777777" w:rsidR="007A4051" w:rsidRDefault="007A4051" w:rsidP="007A4051">
      <w:pPr>
        <w:rPr>
          <w:szCs w:val="24"/>
        </w:rPr>
      </w:pPr>
    </w:p>
    <w:sdt>
      <w:sdtPr>
        <w:rPr>
          <w:szCs w:val="24"/>
        </w:rPr>
        <w:alias w:val="Clinical Experience"/>
        <w:tag w:val="Clinical Experience"/>
        <w:id w:val="706612878"/>
        <w:placeholder>
          <w:docPart w:val="01586DB4C8A84154A96346A27889EF94"/>
        </w:placeholder>
        <w:showingPlcHdr/>
      </w:sdtPr>
      <w:sdtEndPr/>
      <w:sdtContent>
        <w:p w14:paraId="578C9ED3" w14:textId="77777777" w:rsidR="00D7351C" w:rsidRDefault="00D7351C" w:rsidP="00D7351C">
          <w:pPr>
            <w:ind w:left="360"/>
            <w:rPr>
              <w:szCs w:val="24"/>
            </w:rPr>
          </w:pPr>
          <w:r w:rsidRPr="00C00409">
            <w:rPr>
              <w:rStyle w:val="PlaceholderText"/>
            </w:rPr>
            <w:t>Click or tap here to enter text.</w:t>
          </w:r>
        </w:p>
      </w:sdtContent>
    </w:sdt>
    <w:p w14:paraId="0A91F47B" w14:textId="77777777" w:rsidR="00A310AA" w:rsidRDefault="00A310AA" w:rsidP="007A4051">
      <w:pPr>
        <w:rPr>
          <w:szCs w:val="24"/>
        </w:rPr>
      </w:pPr>
    </w:p>
    <w:p w14:paraId="3DADC95E" w14:textId="3644E3FE" w:rsidR="0079444A" w:rsidRPr="00383462" w:rsidRDefault="0079444A" w:rsidP="0079444A">
      <w:pPr>
        <w:pStyle w:val="ListParagraph"/>
        <w:numPr>
          <w:ilvl w:val="0"/>
          <w:numId w:val="2"/>
        </w:numPr>
        <w:ind w:left="360"/>
        <w:rPr>
          <w:b/>
          <w:szCs w:val="24"/>
        </w:rPr>
      </w:pPr>
      <w:r w:rsidRPr="00383462">
        <w:rPr>
          <w:b/>
          <w:szCs w:val="24"/>
        </w:rPr>
        <w:t>Describe how the EPP</w:t>
      </w:r>
      <w:r w:rsidR="00182D97">
        <w:rPr>
          <w:b/>
          <w:szCs w:val="24"/>
        </w:rPr>
        <w:t xml:space="preserve"> will </w:t>
      </w:r>
      <w:r w:rsidR="00986A5A">
        <w:rPr>
          <w:b/>
          <w:szCs w:val="24"/>
        </w:rPr>
        <w:t xml:space="preserve">partner with P-12 </w:t>
      </w:r>
      <w:r w:rsidR="006433A7">
        <w:rPr>
          <w:b/>
          <w:szCs w:val="24"/>
        </w:rPr>
        <w:t xml:space="preserve">stakeholders </w:t>
      </w:r>
      <w:r w:rsidR="008E5FFC">
        <w:rPr>
          <w:b/>
          <w:szCs w:val="24"/>
        </w:rPr>
        <w:t>to prepare, evaluate, and support candidates</w:t>
      </w:r>
      <w:r w:rsidR="006B70D6">
        <w:rPr>
          <w:b/>
          <w:szCs w:val="24"/>
        </w:rPr>
        <w:t xml:space="preserve"> in diverse clinical experiences.</w:t>
      </w:r>
    </w:p>
    <w:p w14:paraId="4F12FF41" w14:textId="77777777" w:rsidR="0079444A" w:rsidRDefault="0079444A" w:rsidP="0079444A">
      <w:pPr>
        <w:rPr>
          <w:szCs w:val="24"/>
        </w:rPr>
      </w:pPr>
    </w:p>
    <w:sdt>
      <w:sdtPr>
        <w:rPr>
          <w:szCs w:val="24"/>
        </w:rPr>
        <w:alias w:val="K-12 Partnership"/>
        <w:tag w:val="K-12 Partnership"/>
        <w:id w:val="-2087366782"/>
        <w:placeholder>
          <w:docPart w:val="DD5F8B6717FA463AA5F29589C12B0079"/>
        </w:placeholder>
        <w:showingPlcHdr/>
      </w:sdtPr>
      <w:sdtEndPr/>
      <w:sdtContent>
        <w:p w14:paraId="26D72DDE" w14:textId="77777777" w:rsidR="0079444A" w:rsidRDefault="0079444A" w:rsidP="0079444A">
          <w:pPr>
            <w:ind w:left="360"/>
            <w:rPr>
              <w:szCs w:val="24"/>
            </w:rPr>
          </w:pPr>
          <w:r w:rsidRPr="00C00409">
            <w:rPr>
              <w:rStyle w:val="PlaceholderText"/>
            </w:rPr>
            <w:t>Click or tap here to enter text.</w:t>
          </w:r>
        </w:p>
      </w:sdtContent>
    </w:sdt>
    <w:p w14:paraId="4A70AE65" w14:textId="77777777" w:rsidR="0079444A" w:rsidRDefault="0079444A" w:rsidP="007A4051">
      <w:pPr>
        <w:rPr>
          <w:szCs w:val="24"/>
        </w:rPr>
      </w:pPr>
    </w:p>
    <w:p w14:paraId="567B6F15" w14:textId="1FAB23DA" w:rsidR="007A4051" w:rsidRPr="00527843" w:rsidRDefault="00527843" w:rsidP="0087397E">
      <w:pPr>
        <w:pStyle w:val="ListParagraph"/>
        <w:numPr>
          <w:ilvl w:val="0"/>
          <w:numId w:val="2"/>
        </w:numPr>
        <w:ind w:left="360"/>
        <w:rPr>
          <w:b/>
        </w:rPr>
      </w:pPr>
      <w:r w:rsidRPr="5D36EBD4">
        <w:rPr>
          <w:b/>
        </w:rPr>
        <w:t xml:space="preserve">Describe the criteria that meet or exceed the minimum </w:t>
      </w:r>
      <w:r w:rsidR="4BDA920E" w:rsidRPr="2A6668A5">
        <w:rPr>
          <w:b/>
          <w:bCs/>
        </w:rPr>
        <w:t xml:space="preserve">Candidate </w:t>
      </w:r>
      <w:r w:rsidR="4BDA920E" w:rsidRPr="7457804C">
        <w:rPr>
          <w:b/>
          <w:bCs/>
        </w:rPr>
        <w:t>Admittance Requirement</w:t>
      </w:r>
      <w:r w:rsidRPr="7457804C">
        <w:rPr>
          <w:b/>
          <w:bCs/>
        </w:rPr>
        <w:t>s</w:t>
      </w:r>
      <w:r w:rsidRPr="5D36EBD4">
        <w:rPr>
          <w:b/>
        </w:rPr>
        <w:t xml:space="preserve"> as outlined in the Mississippi Educator Preparation Provider Process and Performance Guidelines </w:t>
      </w:r>
      <w:r w:rsidR="00CC6B3C" w:rsidRPr="5D36EBD4">
        <w:rPr>
          <w:b/>
        </w:rPr>
        <w:t>located</w:t>
      </w:r>
      <w:r w:rsidR="00F842BA" w:rsidRPr="5D36EBD4">
        <w:rPr>
          <w:b/>
        </w:rPr>
        <w:t xml:space="preserve"> on the MDE’s website</w:t>
      </w:r>
      <w:r w:rsidRPr="5D36EBD4">
        <w:rPr>
          <w:b/>
        </w:rPr>
        <w:t xml:space="preserve">: </w:t>
      </w:r>
      <w:hyperlink r:id="rId12" w:history="1">
        <w:r w:rsidR="00C161C2" w:rsidRPr="00381587">
          <w:rPr>
            <w:rStyle w:val="Hyperlink"/>
          </w:rPr>
          <w:t>https://mdek12.org/educatorpreparation/</w:t>
        </w:r>
      </w:hyperlink>
      <w:r w:rsidR="00C161C2">
        <w:t xml:space="preserve"> </w:t>
      </w:r>
    </w:p>
    <w:p w14:paraId="278BE3F1" w14:textId="77777777" w:rsidR="007A4051" w:rsidRDefault="007A4051" w:rsidP="007A4051">
      <w:pPr>
        <w:rPr>
          <w:szCs w:val="24"/>
        </w:rPr>
      </w:pPr>
    </w:p>
    <w:sdt>
      <w:sdtPr>
        <w:rPr>
          <w:szCs w:val="24"/>
        </w:rPr>
        <w:alias w:val="Admission Requirements"/>
        <w:tag w:val="Admission Requirements"/>
        <w:id w:val="1844503877"/>
        <w:lock w:val="sdtLocked"/>
        <w:placeholder>
          <w:docPart w:val="961244486F254906894C78717CDB713F"/>
        </w:placeholder>
        <w:showingPlcHdr/>
      </w:sdtPr>
      <w:sdtEndPr/>
      <w:sdtContent>
        <w:p w14:paraId="7E1028E2" w14:textId="77777777" w:rsidR="003252D8" w:rsidRDefault="003252D8" w:rsidP="003252D8">
          <w:pPr>
            <w:ind w:left="360"/>
            <w:rPr>
              <w:szCs w:val="24"/>
            </w:rPr>
          </w:pPr>
          <w:r w:rsidRPr="00C00409">
            <w:rPr>
              <w:rStyle w:val="PlaceholderText"/>
            </w:rPr>
            <w:t>Click or tap here to enter text.</w:t>
          </w:r>
        </w:p>
      </w:sdtContent>
    </w:sdt>
    <w:p w14:paraId="6E32E412" w14:textId="77777777" w:rsidR="007A4051" w:rsidRDefault="007A4051" w:rsidP="007A4051">
      <w:pPr>
        <w:rPr>
          <w:szCs w:val="24"/>
        </w:rPr>
      </w:pPr>
    </w:p>
    <w:p w14:paraId="0F3BEB40" w14:textId="12894784" w:rsidR="7457804C" w:rsidRDefault="0D3CB397" w:rsidP="78543C1E">
      <w:pPr>
        <w:pStyle w:val="ListParagraph"/>
        <w:numPr>
          <w:ilvl w:val="0"/>
          <w:numId w:val="2"/>
        </w:numPr>
        <w:ind w:left="360"/>
        <w:rPr>
          <w:rFonts w:eastAsia="Times New Roman" w:cs="Times New Roman"/>
          <w:b/>
          <w:bCs/>
          <w:color w:val="000000" w:themeColor="text1"/>
        </w:rPr>
      </w:pPr>
      <w:r w:rsidRPr="7C6EB624">
        <w:rPr>
          <w:rFonts w:eastAsia="Times New Roman" w:cs="Times New Roman"/>
          <w:b/>
          <w:bCs/>
          <w:color w:val="000000" w:themeColor="text1"/>
        </w:rPr>
        <w:t xml:space="preserve">Describe any additional admission requirements as outlined in the </w:t>
      </w:r>
      <w:r w:rsidR="2433D6D9" w:rsidRPr="7C6EB624">
        <w:rPr>
          <w:rFonts w:eastAsia="Times New Roman" w:cs="Times New Roman"/>
          <w:b/>
          <w:bCs/>
          <w:color w:val="000000" w:themeColor="text1"/>
        </w:rPr>
        <w:t>Guidelines</w:t>
      </w:r>
      <w:r w:rsidRPr="7C6EB624">
        <w:rPr>
          <w:rFonts w:eastAsia="Times New Roman" w:cs="Times New Roman"/>
          <w:b/>
          <w:bCs/>
          <w:color w:val="000000" w:themeColor="text1"/>
        </w:rPr>
        <w:t xml:space="preserve"> for Mississippi Educator Licensure K-12 such as </w:t>
      </w:r>
      <w:r w:rsidR="682627C9" w:rsidRPr="7C6EB624">
        <w:rPr>
          <w:rFonts w:eastAsia="Times New Roman" w:cs="Times New Roman"/>
          <w:b/>
          <w:bCs/>
          <w:color w:val="000000" w:themeColor="text1"/>
        </w:rPr>
        <w:t xml:space="preserve">a bachelor’s degree, </w:t>
      </w:r>
      <w:r w:rsidR="19D0E954" w:rsidRPr="7C6EB624">
        <w:rPr>
          <w:rFonts w:eastAsia="Times New Roman" w:cs="Times New Roman"/>
          <w:b/>
          <w:bCs/>
          <w:color w:val="000000" w:themeColor="text1"/>
        </w:rPr>
        <w:t>Praxis Subject Assessment (Specialty Area Test)</w:t>
      </w:r>
      <w:r w:rsidRPr="7C6EB624">
        <w:rPr>
          <w:rFonts w:eastAsia="Times New Roman" w:cs="Times New Roman"/>
          <w:b/>
          <w:bCs/>
          <w:color w:val="000000" w:themeColor="text1"/>
        </w:rPr>
        <w:t>, etc.</w:t>
      </w:r>
    </w:p>
    <w:p w14:paraId="214B5CA4" w14:textId="2FFA0A33" w:rsidR="10A9B03B" w:rsidRDefault="10A9B03B" w:rsidP="10A9B03B">
      <w:pPr>
        <w:pStyle w:val="ListParagraph"/>
        <w:ind w:left="360"/>
        <w:rPr>
          <w:rFonts w:eastAsia="Times New Roman" w:cs="Times New Roman"/>
          <w:b/>
          <w:bCs/>
          <w:color w:val="000000" w:themeColor="text1"/>
          <w:szCs w:val="24"/>
        </w:rPr>
      </w:pPr>
    </w:p>
    <w:sdt>
      <w:sdtPr>
        <w:alias w:val="Admission Requirements"/>
        <w:tag w:val="Admission Requirements"/>
        <w:id w:val="1949193200"/>
        <w:placeholder>
          <w:docPart w:val="2461E6B6CA9046F6A955D1AA1ECF1CAA"/>
        </w:placeholder>
        <w:showingPlcHdr/>
      </w:sdtPr>
      <w:sdtEndPr/>
      <w:sdtContent>
        <w:p w14:paraId="5BAF87A8" w14:textId="4A4AC402" w:rsidR="39B60671" w:rsidRDefault="39B60671" w:rsidP="10A9B03B">
          <w:pPr>
            <w:pStyle w:val="ListParagraph"/>
            <w:ind w:left="360"/>
          </w:pPr>
          <w:r w:rsidRPr="10A9B03B">
            <w:rPr>
              <w:rStyle w:val="PlaceholderText"/>
            </w:rPr>
            <w:t>Click or tap here to enter text.</w:t>
          </w:r>
        </w:p>
      </w:sdtContent>
    </w:sdt>
    <w:p w14:paraId="5B4C5FA0" w14:textId="2E3ACC8A" w:rsidR="7457804C" w:rsidRDefault="7457804C" w:rsidP="637C04EB">
      <w:pPr>
        <w:pStyle w:val="ListParagraph"/>
        <w:ind w:left="360"/>
        <w:rPr>
          <w:b/>
          <w:bCs/>
        </w:rPr>
      </w:pPr>
    </w:p>
    <w:p w14:paraId="7BA1DAEA" w14:textId="77777777" w:rsidR="00D9346A" w:rsidRPr="00F53D6C" w:rsidRDefault="00D9346A" w:rsidP="00D9346A">
      <w:pPr>
        <w:pStyle w:val="ListParagraph"/>
        <w:numPr>
          <w:ilvl w:val="0"/>
          <w:numId w:val="2"/>
        </w:numPr>
        <w:ind w:left="360"/>
        <w:rPr>
          <w:b/>
          <w:bCs/>
          <w:szCs w:val="24"/>
        </w:rPr>
      </w:pPr>
      <w:r>
        <w:rPr>
          <w:b/>
          <w:bCs/>
          <w:szCs w:val="24"/>
        </w:rPr>
        <w:t>Provide a plan for recruiting and licensing at least ten (10) candidates in the EPP’s first two years as an approved provider. Please ensure that candidates and completers are identified as affiliated with Mississippi for all federal reporting requirements.</w:t>
      </w:r>
    </w:p>
    <w:p w14:paraId="0B583B1F" w14:textId="77777777" w:rsidR="00D9346A" w:rsidRDefault="00D9346A" w:rsidP="00D9346A">
      <w:pPr>
        <w:rPr>
          <w:szCs w:val="24"/>
        </w:rPr>
      </w:pPr>
    </w:p>
    <w:sdt>
      <w:sdtPr>
        <w:rPr>
          <w:szCs w:val="24"/>
        </w:rPr>
        <w:alias w:val="Recruitment"/>
        <w:tag w:val="Recruitment"/>
        <w:id w:val="768896586"/>
        <w:placeholder>
          <w:docPart w:val="78B07FCD2D0B43469B85F71A6D5EC842"/>
        </w:placeholder>
        <w:showingPlcHdr/>
      </w:sdtPr>
      <w:sdtEndPr/>
      <w:sdtContent>
        <w:p w14:paraId="52E0CE55" w14:textId="77777777" w:rsidR="00D9346A" w:rsidRDefault="00D9346A" w:rsidP="00D9346A">
          <w:pPr>
            <w:ind w:left="360"/>
            <w:rPr>
              <w:szCs w:val="24"/>
            </w:rPr>
          </w:pPr>
          <w:r w:rsidRPr="00C00409">
            <w:rPr>
              <w:rStyle w:val="PlaceholderText"/>
            </w:rPr>
            <w:t>Click or tap here to enter text.</w:t>
          </w:r>
        </w:p>
      </w:sdtContent>
    </w:sdt>
    <w:p w14:paraId="7F1C4C23" w14:textId="77777777" w:rsidR="00D9346A" w:rsidRDefault="00D9346A" w:rsidP="007A4051">
      <w:pPr>
        <w:rPr>
          <w:szCs w:val="24"/>
        </w:rPr>
      </w:pPr>
    </w:p>
    <w:p w14:paraId="293CACAA" w14:textId="5D63B83F" w:rsidR="1C3C9E6E" w:rsidRDefault="1C3C9E6E" w:rsidP="7C6EB624">
      <w:pPr>
        <w:pStyle w:val="ListParagraph"/>
        <w:numPr>
          <w:ilvl w:val="0"/>
          <w:numId w:val="2"/>
        </w:numPr>
        <w:ind w:left="360"/>
        <w:rPr>
          <w:rFonts w:eastAsia="Times New Roman" w:cs="Times New Roman"/>
          <w:b/>
          <w:bCs/>
          <w:color w:val="000000" w:themeColor="text1"/>
        </w:rPr>
      </w:pPr>
      <w:r w:rsidRPr="7C6EB624">
        <w:rPr>
          <w:rFonts w:eastAsia="Times New Roman" w:cs="Times New Roman"/>
          <w:b/>
          <w:bCs/>
          <w:color w:val="000000" w:themeColor="text1"/>
        </w:rPr>
        <w:t>Describe</w:t>
      </w:r>
      <w:r w:rsidR="32E4CE6D" w:rsidRPr="7C6EB624">
        <w:rPr>
          <w:rFonts w:eastAsia="Times New Roman" w:cs="Times New Roman"/>
          <w:b/>
          <w:bCs/>
          <w:color w:val="000000" w:themeColor="text1"/>
        </w:rPr>
        <w:t xml:space="preserve"> key required </w:t>
      </w:r>
      <w:r w:rsidR="73A810C8" w:rsidRPr="7C6EB624">
        <w:rPr>
          <w:rFonts w:eastAsia="Times New Roman" w:cs="Times New Roman"/>
          <w:b/>
          <w:bCs/>
          <w:color w:val="000000" w:themeColor="text1"/>
        </w:rPr>
        <w:t>transition points</w:t>
      </w:r>
      <w:r w:rsidR="3013FE75" w:rsidRPr="7C6EB624">
        <w:rPr>
          <w:rFonts w:eastAsia="Times New Roman" w:cs="Times New Roman"/>
          <w:b/>
          <w:bCs/>
          <w:color w:val="000000" w:themeColor="text1"/>
        </w:rPr>
        <w:t>, student supports</w:t>
      </w:r>
      <w:r w:rsidR="071428B8" w:rsidRPr="7C6EB624">
        <w:rPr>
          <w:rFonts w:eastAsia="Times New Roman" w:cs="Times New Roman"/>
          <w:b/>
          <w:bCs/>
          <w:color w:val="000000" w:themeColor="text1"/>
        </w:rPr>
        <w:t>,</w:t>
      </w:r>
      <w:r w:rsidR="73A810C8" w:rsidRPr="7C6EB624">
        <w:rPr>
          <w:rFonts w:eastAsia="Times New Roman" w:cs="Times New Roman"/>
          <w:b/>
          <w:bCs/>
          <w:color w:val="000000" w:themeColor="text1"/>
        </w:rPr>
        <w:t xml:space="preserve"> </w:t>
      </w:r>
      <w:r w:rsidR="4C784C77" w:rsidRPr="7C6EB624">
        <w:rPr>
          <w:rFonts w:eastAsia="Times New Roman" w:cs="Times New Roman"/>
          <w:b/>
          <w:bCs/>
          <w:color w:val="000000" w:themeColor="text1"/>
        </w:rPr>
        <w:t>and the method of measu</w:t>
      </w:r>
      <w:r w:rsidR="5F6523F6" w:rsidRPr="7C6EB624">
        <w:rPr>
          <w:rFonts w:eastAsia="Times New Roman" w:cs="Times New Roman"/>
          <w:b/>
          <w:bCs/>
          <w:color w:val="000000" w:themeColor="text1"/>
        </w:rPr>
        <w:t>re</w:t>
      </w:r>
      <w:r w:rsidR="4C784C77" w:rsidRPr="7C6EB624">
        <w:rPr>
          <w:rFonts w:eastAsia="Times New Roman" w:cs="Times New Roman"/>
          <w:b/>
          <w:bCs/>
          <w:color w:val="000000" w:themeColor="text1"/>
        </w:rPr>
        <w:t>ment for each</w:t>
      </w:r>
      <w:r w:rsidR="32E4CE6D" w:rsidRPr="7C6EB624">
        <w:rPr>
          <w:rFonts w:eastAsia="Times New Roman" w:cs="Times New Roman"/>
          <w:b/>
          <w:bCs/>
          <w:color w:val="000000" w:themeColor="text1"/>
        </w:rPr>
        <w:t>, including but not limited to coursewor</w:t>
      </w:r>
      <w:r w:rsidR="63843FC7" w:rsidRPr="7C6EB624">
        <w:rPr>
          <w:rFonts w:eastAsia="Times New Roman" w:cs="Times New Roman"/>
          <w:b/>
          <w:bCs/>
          <w:color w:val="000000" w:themeColor="text1"/>
        </w:rPr>
        <w:t>k, learning module, professional development, assessment completion</w:t>
      </w:r>
      <w:r w:rsidR="315BBE3C" w:rsidRPr="7C6EB624">
        <w:rPr>
          <w:rFonts w:eastAsia="Times New Roman" w:cs="Times New Roman"/>
          <w:b/>
          <w:bCs/>
          <w:color w:val="000000" w:themeColor="text1"/>
        </w:rPr>
        <w:t>, and/or wraparound services</w:t>
      </w:r>
      <w:r w:rsidR="63843FC7" w:rsidRPr="7C6EB624">
        <w:rPr>
          <w:rFonts w:eastAsia="Times New Roman" w:cs="Times New Roman"/>
          <w:b/>
          <w:bCs/>
          <w:color w:val="000000" w:themeColor="text1"/>
        </w:rPr>
        <w:t>.</w:t>
      </w:r>
    </w:p>
    <w:p w14:paraId="7B886B76" w14:textId="32144EF9" w:rsidR="0DBE1B6E" w:rsidRDefault="0DBE1B6E" w:rsidP="0DBE1B6E">
      <w:pPr>
        <w:pStyle w:val="ListParagraph"/>
        <w:ind w:left="360"/>
        <w:rPr>
          <w:rFonts w:eastAsia="Times New Roman" w:cs="Times New Roman"/>
          <w:color w:val="000000" w:themeColor="text1"/>
          <w:szCs w:val="24"/>
        </w:rPr>
      </w:pPr>
    </w:p>
    <w:sdt>
      <w:sdtPr>
        <w:rPr>
          <w:szCs w:val="24"/>
        </w:rPr>
        <w:alias w:val="Transition Points &amp; Supports"/>
        <w:tag w:val="Transition Points &amp; Supports"/>
        <w:id w:val="-2085369986"/>
        <w:lock w:val="sdtLocked"/>
        <w:placeholder>
          <w:docPart w:val="7899D080B310443BAB29CF8C1D020233"/>
        </w:placeholder>
        <w:showingPlcHdr/>
      </w:sdtPr>
      <w:sdtEndPr/>
      <w:sdtContent>
        <w:p w14:paraId="4B84E317" w14:textId="77777777" w:rsidR="00364737" w:rsidRDefault="00364737" w:rsidP="00364737">
          <w:pPr>
            <w:ind w:left="360"/>
            <w:rPr>
              <w:szCs w:val="24"/>
            </w:rPr>
          </w:pPr>
          <w:r w:rsidRPr="00C00409">
            <w:rPr>
              <w:rStyle w:val="PlaceholderText"/>
            </w:rPr>
            <w:t>Click or tap here to enter text.</w:t>
          </w:r>
        </w:p>
      </w:sdtContent>
    </w:sdt>
    <w:p w14:paraId="4C965A93" w14:textId="2F53ED68" w:rsidR="0DBE1B6E" w:rsidRDefault="0DBE1B6E" w:rsidP="0DBE1B6E">
      <w:pPr>
        <w:ind w:left="360"/>
        <w:rPr>
          <w:rFonts w:eastAsia="Times New Roman" w:cs="Times New Roman"/>
          <w:color w:val="000000" w:themeColor="text1"/>
          <w:szCs w:val="24"/>
        </w:rPr>
      </w:pPr>
    </w:p>
    <w:p w14:paraId="1A31616E" w14:textId="755FE8BF" w:rsidR="004E0247" w:rsidRDefault="00E0004D" w:rsidP="004E0247">
      <w:pPr>
        <w:pStyle w:val="ListParagraph"/>
        <w:numPr>
          <w:ilvl w:val="0"/>
          <w:numId w:val="2"/>
        </w:numPr>
        <w:ind w:left="360"/>
        <w:rPr>
          <w:b/>
          <w:bCs/>
          <w:szCs w:val="24"/>
        </w:rPr>
      </w:pPr>
      <w:r>
        <w:rPr>
          <w:b/>
          <w:bCs/>
          <w:szCs w:val="24"/>
        </w:rPr>
        <w:t>Describe the procedure</w:t>
      </w:r>
      <w:r w:rsidR="009019B6">
        <w:rPr>
          <w:b/>
          <w:bCs/>
          <w:szCs w:val="24"/>
        </w:rPr>
        <w:t>s</w:t>
      </w:r>
      <w:r w:rsidR="00F7114E">
        <w:rPr>
          <w:b/>
          <w:bCs/>
          <w:szCs w:val="24"/>
        </w:rPr>
        <w:t xml:space="preserve"> for evaluatio</w:t>
      </w:r>
      <w:r w:rsidR="00A32E7E">
        <w:rPr>
          <w:b/>
          <w:bCs/>
          <w:szCs w:val="24"/>
        </w:rPr>
        <w:t xml:space="preserve">n of the program including placement of graduates, changes in job market need/demand, survey </w:t>
      </w:r>
      <w:r w:rsidR="00810978">
        <w:rPr>
          <w:b/>
          <w:bCs/>
          <w:szCs w:val="24"/>
        </w:rPr>
        <w:t>results, or other data used to support request.</w:t>
      </w:r>
    </w:p>
    <w:p w14:paraId="73737E91" w14:textId="77777777" w:rsidR="004E0247" w:rsidRPr="00870619" w:rsidRDefault="004E0247" w:rsidP="004E0247">
      <w:pPr>
        <w:rPr>
          <w:b/>
          <w:bCs/>
          <w:szCs w:val="24"/>
        </w:rPr>
      </w:pPr>
    </w:p>
    <w:sdt>
      <w:sdtPr>
        <w:rPr>
          <w:szCs w:val="24"/>
        </w:rPr>
        <w:alias w:val="Program Evaluation"/>
        <w:tag w:val="Program Evaluation"/>
        <w:id w:val="-821267278"/>
        <w:lock w:val="sdtLocked"/>
        <w:placeholder>
          <w:docPart w:val="FE6821C50F30444DA321944B69DAFED7"/>
        </w:placeholder>
        <w:showingPlcHdr/>
      </w:sdtPr>
      <w:sdtEndPr/>
      <w:sdtContent>
        <w:p w14:paraId="30CB7710" w14:textId="77777777" w:rsidR="004E0247" w:rsidRDefault="004E0247" w:rsidP="004E0247">
          <w:pPr>
            <w:ind w:left="360"/>
            <w:rPr>
              <w:szCs w:val="24"/>
            </w:rPr>
          </w:pPr>
          <w:r w:rsidRPr="00C00409">
            <w:rPr>
              <w:rStyle w:val="PlaceholderText"/>
            </w:rPr>
            <w:t>Click or tap here to enter text.</w:t>
          </w:r>
        </w:p>
      </w:sdtContent>
    </w:sdt>
    <w:p w14:paraId="043EEED5" w14:textId="77777777" w:rsidR="004E0247" w:rsidRDefault="004E0247" w:rsidP="007A4051">
      <w:pPr>
        <w:rPr>
          <w:szCs w:val="24"/>
        </w:rPr>
      </w:pPr>
    </w:p>
    <w:p w14:paraId="70402E29" w14:textId="66E5652E" w:rsidR="6EF896D9" w:rsidRDefault="6EF896D9" w:rsidP="7C6EB624">
      <w:pPr>
        <w:pStyle w:val="ListParagraph"/>
        <w:numPr>
          <w:ilvl w:val="0"/>
          <w:numId w:val="2"/>
        </w:numPr>
        <w:ind w:left="360"/>
        <w:rPr>
          <w:b/>
          <w:bCs/>
        </w:rPr>
      </w:pPr>
      <w:r w:rsidRPr="7C6EB624">
        <w:rPr>
          <w:b/>
          <w:bCs/>
        </w:rPr>
        <w:t xml:space="preserve">Describe the </w:t>
      </w:r>
      <w:r w:rsidR="54BBC8D5" w:rsidRPr="7C6EB624">
        <w:rPr>
          <w:b/>
          <w:bCs/>
        </w:rPr>
        <w:t xml:space="preserve">proposed </w:t>
      </w:r>
      <w:r w:rsidRPr="7C6EB624">
        <w:rPr>
          <w:b/>
          <w:bCs/>
        </w:rPr>
        <w:t xml:space="preserve">teach-out process </w:t>
      </w:r>
      <w:r w:rsidR="5465AB67" w:rsidRPr="7C6EB624">
        <w:rPr>
          <w:b/>
          <w:bCs/>
        </w:rPr>
        <w:t>as aligned to the Mississippi Educator Preparation Provider Process and Performance Guidelines.</w:t>
      </w:r>
    </w:p>
    <w:p w14:paraId="45423A81" w14:textId="1BC2014D" w:rsidR="7C6EB624" w:rsidRDefault="7C6EB624" w:rsidP="7C6EB624">
      <w:pPr>
        <w:pStyle w:val="ListParagraph"/>
        <w:ind w:left="360"/>
        <w:rPr>
          <w:b/>
          <w:bCs/>
        </w:rPr>
      </w:pPr>
    </w:p>
    <w:sdt>
      <w:sdtPr>
        <w:alias w:val="Teach-Out"/>
        <w:tag w:val="Teach-Out"/>
        <w:id w:val="478441858"/>
        <w:lock w:val="sdtLocked"/>
        <w:placeholder>
          <w:docPart w:val="3A124FBB9C24469DB90F79564F9FEE10"/>
        </w:placeholder>
        <w:showingPlcHdr/>
      </w:sdtPr>
      <w:sdtEndPr/>
      <w:sdtContent>
        <w:p w14:paraId="50F3FDA7" w14:textId="1838AA1F" w:rsidR="5465AB67" w:rsidRDefault="5465AB67" w:rsidP="7C6EB624">
          <w:pPr>
            <w:pStyle w:val="ListParagraph"/>
            <w:ind w:left="360"/>
          </w:pPr>
          <w:r w:rsidRPr="7C6EB624">
            <w:rPr>
              <w:rStyle w:val="PlaceholderText"/>
            </w:rPr>
            <w:t>Click or tap here to enter text.</w:t>
          </w:r>
        </w:p>
      </w:sdtContent>
    </w:sdt>
    <w:p w14:paraId="793B1A9C" w14:textId="6D47B789" w:rsidR="7C6EB624" w:rsidRDefault="7C6EB624" w:rsidP="7C6EB624">
      <w:pPr>
        <w:pStyle w:val="ListParagraph"/>
        <w:ind w:left="360"/>
        <w:rPr>
          <w:b/>
          <w:bCs/>
        </w:rPr>
      </w:pPr>
    </w:p>
    <w:p w14:paraId="6CE0B9F1" w14:textId="5BEBF78A" w:rsidR="00777059" w:rsidRDefault="00222BAC" w:rsidP="0DBE1B6E">
      <w:pPr>
        <w:pStyle w:val="ListParagraph"/>
        <w:numPr>
          <w:ilvl w:val="0"/>
          <w:numId w:val="2"/>
        </w:numPr>
        <w:ind w:left="360"/>
        <w:rPr>
          <w:b/>
          <w:bCs/>
        </w:rPr>
      </w:pPr>
      <w:r w:rsidRPr="7C6EB624">
        <w:rPr>
          <w:b/>
          <w:bCs/>
        </w:rPr>
        <w:t>If appr</w:t>
      </w:r>
      <w:r w:rsidR="002A6F89" w:rsidRPr="7C6EB624">
        <w:rPr>
          <w:b/>
          <w:bCs/>
        </w:rPr>
        <w:t xml:space="preserve">oved, </w:t>
      </w:r>
      <w:r w:rsidR="401CE76C" w:rsidRPr="7C6EB624">
        <w:rPr>
          <w:b/>
          <w:bCs/>
        </w:rPr>
        <w:t xml:space="preserve">the EPP’s </w:t>
      </w:r>
      <w:r w:rsidR="002A6F89" w:rsidRPr="7C6EB624">
        <w:rPr>
          <w:b/>
          <w:bCs/>
        </w:rPr>
        <w:t>physical presence will be located at</w:t>
      </w:r>
      <w:r w:rsidR="001F38EF" w:rsidRPr="7C6EB624">
        <w:rPr>
          <w:b/>
          <w:bCs/>
        </w:rPr>
        <w:t>:</w:t>
      </w:r>
    </w:p>
    <w:p w14:paraId="436BEAC6" w14:textId="77777777" w:rsidR="00C45803" w:rsidRDefault="00C45803" w:rsidP="00C45803">
      <w:pPr>
        <w:rPr>
          <w:b/>
          <w:bCs/>
          <w:szCs w:val="24"/>
        </w:rPr>
      </w:pPr>
    </w:p>
    <w:sdt>
      <w:sdtPr>
        <w:rPr>
          <w:szCs w:val="24"/>
        </w:rPr>
        <w:alias w:val="Physical Presence"/>
        <w:tag w:val="Physical Presence"/>
        <w:id w:val="-799618309"/>
        <w:lock w:val="sdtLocked"/>
        <w:placeholder>
          <w:docPart w:val="2BA1414F9BB94F629E2DF29DB65CD88F"/>
        </w:placeholder>
        <w:showingPlcHdr/>
      </w:sdtPr>
      <w:sdtEndPr/>
      <w:sdtContent>
        <w:p w14:paraId="2FF12DB7" w14:textId="19722A30" w:rsidR="00C45803" w:rsidRPr="00C45803" w:rsidRDefault="00C15FAC" w:rsidP="00C45803">
          <w:pPr>
            <w:ind w:left="360"/>
            <w:rPr>
              <w:szCs w:val="24"/>
            </w:rPr>
          </w:pPr>
          <w:r w:rsidRPr="00C00409">
            <w:rPr>
              <w:rStyle w:val="PlaceholderText"/>
            </w:rPr>
            <w:t>Click or tap here to enter text.</w:t>
          </w:r>
        </w:p>
      </w:sdtContent>
    </w:sdt>
    <w:p w14:paraId="2FEE6389" w14:textId="77777777" w:rsidR="00777059" w:rsidRPr="007A4051" w:rsidRDefault="00777059" w:rsidP="007A4051">
      <w:pPr>
        <w:rPr>
          <w:szCs w:val="24"/>
        </w:rPr>
      </w:pPr>
    </w:p>
    <w:p w14:paraId="21FC2842" w14:textId="60394BA7" w:rsidR="00423CF0" w:rsidRPr="00F53D6C" w:rsidRDefault="00F10C47" w:rsidP="00E84899">
      <w:pPr>
        <w:pStyle w:val="ListParagraph"/>
        <w:numPr>
          <w:ilvl w:val="0"/>
          <w:numId w:val="2"/>
        </w:numPr>
        <w:ind w:left="360"/>
        <w:rPr>
          <w:b/>
          <w:bCs/>
          <w:szCs w:val="24"/>
        </w:rPr>
      </w:pPr>
      <w:r>
        <w:rPr>
          <w:b/>
          <w:bCs/>
          <w:szCs w:val="24"/>
        </w:rPr>
        <w:t xml:space="preserve">Required </w:t>
      </w:r>
      <w:r w:rsidR="005A2D50" w:rsidRPr="00F53D6C">
        <w:rPr>
          <w:b/>
          <w:bCs/>
          <w:szCs w:val="24"/>
        </w:rPr>
        <w:t>Documents</w:t>
      </w:r>
      <w:r w:rsidR="006C681B" w:rsidRPr="00F53D6C">
        <w:rPr>
          <w:b/>
          <w:bCs/>
          <w:szCs w:val="24"/>
        </w:rPr>
        <w:t>:</w:t>
      </w:r>
    </w:p>
    <w:p w14:paraId="5F753D78" w14:textId="77777777" w:rsidR="00977284" w:rsidRPr="00977284" w:rsidRDefault="00977284" w:rsidP="00977284">
      <w:pPr>
        <w:rPr>
          <w:szCs w:val="24"/>
        </w:rPr>
      </w:pPr>
    </w:p>
    <w:tbl>
      <w:tblPr>
        <w:tblStyle w:val="TableGrid"/>
        <w:tblW w:w="9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15"/>
      </w:tblGrid>
      <w:tr w:rsidR="00D64DE0" w14:paraId="5755AF29" w14:textId="77777777" w:rsidTr="7C6EB624">
        <w:sdt>
          <w:sdtPr>
            <w:rPr>
              <w:rStyle w:val="eop"/>
              <w:sz w:val="22"/>
            </w:rPr>
            <w:id w:val="-676572920"/>
            <w14:checkbox>
              <w14:checked w14:val="0"/>
              <w14:checkedState w14:val="2612" w14:font="MS Gothic"/>
              <w14:uncheckedState w14:val="2610" w14:font="MS Gothic"/>
            </w14:checkbox>
          </w:sdtPr>
          <w:sdtEndPr>
            <w:rPr>
              <w:rStyle w:val="eop"/>
            </w:rPr>
          </w:sdtEndPr>
          <w:sdtContent>
            <w:tc>
              <w:tcPr>
                <w:tcW w:w="535" w:type="dxa"/>
              </w:tcPr>
              <w:p w14:paraId="7800C484" w14:textId="7C8BD494" w:rsidR="00D64DE0" w:rsidRDefault="00D64DE0" w:rsidP="000D7BE2">
                <w:pPr>
                  <w:rPr>
                    <w:rStyle w:val="eop"/>
                    <w:sz w:val="22"/>
                  </w:rPr>
                </w:pPr>
                <w:r>
                  <w:rPr>
                    <w:rStyle w:val="eop"/>
                    <w:rFonts w:ascii="MS Gothic" w:eastAsia="MS Gothic" w:hAnsi="MS Gothic" w:hint="eastAsia"/>
                    <w:sz w:val="22"/>
                  </w:rPr>
                  <w:t>☐</w:t>
                </w:r>
              </w:p>
            </w:tc>
          </w:sdtContent>
        </w:sdt>
        <w:tc>
          <w:tcPr>
            <w:tcW w:w="8815" w:type="dxa"/>
          </w:tcPr>
          <w:p w14:paraId="507FF137" w14:textId="72819045" w:rsidR="00D64DE0" w:rsidRDefault="006E5D19" w:rsidP="000D7BE2">
            <w:pPr>
              <w:rPr>
                <w:rStyle w:val="normaltextrun"/>
                <w:sz w:val="22"/>
              </w:rPr>
            </w:pPr>
            <w:r>
              <w:rPr>
                <w:rStyle w:val="normaltextrun"/>
                <w:sz w:val="22"/>
              </w:rPr>
              <w:t xml:space="preserve">Provide the </w:t>
            </w:r>
            <w:r w:rsidR="00F10C47">
              <w:rPr>
                <w:rStyle w:val="normaltextrun"/>
                <w:sz w:val="22"/>
              </w:rPr>
              <w:t>p</w:t>
            </w:r>
            <w:r w:rsidR="00D64DE0">
              <w:rPr>
                <w:rStyle w:val="normaltextrun"/>
                <w:sz w:val="22"/>
              </w:rPr>
              <w:t>rogram of study</w:t>
            </w:r>
            <w:r w:rsidR="009E0579">
              <w:rPr>
                <w:rStyle w:val="normaltextrun"/>
                <w:sz w:val="22"/>
              </w:rPr>
              <w:t>.</w:t>
            </w:r>
          </w:p>
        </w:tc>
      </w:tr>
      <w:tr w:rsidR="000775B7" w14:paraId="0D6454A3" w14:textId="77777777" w:rsidTr="7C6EB624">
        <w:tc>
          <w:tcPr>
            <w:tcW w:w="535" w:type="dxa"/>
          </w:tcPr>
          <w:p w14:paraId="12338BBA" w14:textId="16F4AE15" w:rsidR="000775B7" w:rsidRDefault="00675221" w:rsidP="000D7BE2">
            <w:pPr>
              <w:rPr>
                <w:rStyle w:val="eop"/>
                <w:sz w:val="22"/>
              </w:rPr>
            </w:pPr>
            <w:sdt>
              <w:sdtPr>
                <w:rPr>
                  <w:rStyle w:val="eop"/>
                  <w:sz w:val="22"/>
                </w:rPr>
                <w:id w:val="1995140687"/>
                <w14:checkbox>
                  <w14:checked w14:val="0"/>
                  <w14:checkedState w14:val="2612" w14:font="MS Gothic"/>
                  <w14:uncheckedState w14:val="2610" w14:font="MS Gothic"/>
                </w14:checkbox>
              </w:sdtPr>
              <w:sdtEndPr>
                <w:rPr>
                  <w:rStyle w:val="eop"/>
                </w:rPr>
              </w:sdtEndPr>
              <w:sdtContent>
                <w:r w:rsidR="000775B7">
                  <w:rPr>
                    <w:rStyle w:val="eop"/>
                    <w:rFonts w:ascii="MS Gothic" w:eastAsia="MS Gothic" w:hAnsi="MS Gothic" w:hint="eastAsia"/>
                    <w:sz w:val="22"/>
                  </w:rPr>
                  <w:t>☐</w:t>
                </w:r>
              </w:sdtContent>
            </w:sdt>
            <w:r w:rsidR="000775B7">
              <w:rPr>
                <w:rStyle w:val="eop"/>
                <w:sz w:val="22"/>
              </w:rPr>
              <w:t> </w:t>
            </w:r>
          </w:p>
        </w:tc>
        <w:tc>
          <w:tcPr>
            <w:tcW w:w="8815" w:type="dxa"/>
          </w:tcPr>
          <w:p w14:paraId="5E841D49" w14:textId="6449A7C0" w:rsidR="000775B7" w:rsidRDefault="000775B7" w:rsidP="000D7BE2">
            <w:pPr>
              <w:rPr>
                <w:rStyle w:val="normaltextrun"/>
                <w:sz w:val="22"/>
              </w:rPr>
            </w:pPr>
            <w:r>
              <w:rPr>
                <w:rStyle w:val="normaltextrun"/>
                <w:sz w:val="22"/>
              </w:rPr>
              <w:t>Provide all course syllabi or modules</w:t>
            </w:r>
            <w:r w:rsidR="009E0579">
              <w:rPr>
                <w:rStyle w:val="normaltextrun"/>
                <w:sz w:val="22"/>
              </w:rPr>
              <w:t>.</w:t>
            </w:r>
            <w:r>
              <w:rPr>
                <w:rStyle w:val="eop"/>
                <w:sz w:val="22"/>
              </w:rPr>
              <w:t> </w:t>
            </w:r>
          </w:p>
        </w:tc>
      </w:tr>
      <w:tr w:rsidR="000D7BE2" w14:paraId="60BB7182" w14:textId="77777777" w:rsidTr="7C6EB624">
        <w:tc>
          <w:tcPr>
            <w:tcW w:w="535" w:type="dxa"/>
          </w:tcPr>
          <w:p w14:paraId="49A1789B" w14:textId="1466837B" w:rsidR="000D7BE2" w:rsidRDefault="00675221" w:rsidP="000D7BE2">
            <w:pPr>
              <w:rPr>
                <w:szCs w:val="24"/>
              </w:rPr>
            </w:pPr>
            <w:sdt>
              <w:sdtPr>
                <w:rPr>
                  <w:rStyle w:val="eop"/>
                  <w:sz w:val="22"/>
                </w:rPr>
                <w:id w:val="1414893526"/>
                <w14:checkbox>
                  <w14:checked w14:val="0"/>
                  <w14:checkedState w14:val="2612" w14:font="MS Gothic"/>
                  <w14:uncheckedState w14:val="2610" w14:font="MS Gothic"/>
                </w14:checkbox>
              </w:sdtPr>
              <w:sdtEndPr>
                <w:rPr>
                  <w:rStyle w:val="eop"/>
                </w:rPr>
              </w:sdtEndPr>
              <w:sdtContent>
                <w:r w:rsidR="001D2257">
                  <w:rPr>
                    <w:rStyle w:val="eop"/>
                    <w:rFonts w:ascii="MS Gothic" w:eastAsia="MS Gothic" w:hAnsi="MS Gothic" w:hint="eastAsia"/>
                    <w:sz w:val="22"/>
                  </w:rPr>
                  <w:t>☐</w:t>
                </w:r>
              </w:sdtContent>
            </w:sdt>
            <w:r w:rsidR="000D7BE2">
              <w:rPr>
                <w:rStyle w:val="eop"/>
                <w:sz w:val="22"/>
              </w:rPr>
              <w:t> </w:t>
            </w:r>
          </w:p>
        </w:tc>
        <w:tc>
          <w:tcPr>
            <w:tcW w:w="8815" w:type="dxa"/>
          </w:tcPr>
          <w:p w14:paraId="529CB43D" w14:textId="061FC26C" w:rsidR="000D7BE2" w:rsidRDefault="61CE925E" w:rsidP="000D7BE2">
            <w:r w:rsidRPr="0DBE1B6E">
              <w:rPr>
                <w:rStyle w:val="normaltextrun"/>
                <w:sz w:val="22"/>
              </w:rPr>
              <w:t>Provide a list of faculty</w:t>
            </w:r>
            <w:r w:rsidR="2B206B3F" w:rsidRPr="0DBE1B6E">
              <w:rPr>
                <w:rStyle w:val="normaltextrun"/>
                <w:sz w:val="22"/>
              </w:rPr>
              <w:t xml:space="preserve">, </w:t>
            </w:r>
            <w:r w:rsidRPr="0DBE1B6E">
              <w:rPr>
                <w:rStyle w:val="normaltextrun"/>
                <w:sz w:val="22"/>
              </w:rPr>
              <w:t>staff</w:t>
            </w:r>
            <w:r w:rsidR="14B38C8F" w:rsidRPr="0DBE1B6E">
              <w:rPr>
                <w:rStyle w:val="normaltextrun"/>
                <w:sz w:val="22"/>
              </w:rPr>
              <w:t xml:space="preserve">, and clinical supervisors </w:t>
            </w:r>
            <w:r w:rsidRPr="0DBE1B6E">
              <w:rPr>
                <w:rStyle w:val="normaltextrun"/>
                <w:sz w:val="22"/>
              </w:rPr>
              <w:t>who will deliver the course content and evidence of qualifications</w:t>
            </w:r>
            <w:r w:rsidR="1B8B8C5A" w:rsidRPr="0DBE1B6E">
              <w:rPr>
                <w:rStyle w:val="normaltextrun"/>
                <w:sz w:val="22"/>
              </w:rPr>
              <w:t>.</w:t>
            </w:r>
          </w:p>
        </w:tc>
      </w:tr>
      <w:tr w:rsidR="000D7BE2" w14:paraId="4D86FA38" w14:textId="77777777" w:rsidTr="7C6EB624">
        <w:tc>
          <w:tcPr>
            <w:tcW w:w="535" w:type="dxa"/>
          </w:tcPr>
          <w:p w14:paraId="19CB7615" w14:textId="14AA96F9" w:rsidR="000D7BE2" w:rsidRDefault="00675221" w:rsidP="000D7BE2">
            <w:pPr>
              <w:rPr>
                <w:szCs w:val="24"/>
              </w:rPr>
            </w:pPr>
            <w:sdt>
              <w:sdtPr>
                <w:rPr>
                  <w:rStyle w:val="eop"/>
                  <w:sz w:val="22"/>
                </w:rPr>
                <w:id w:val="369655316"/>
                <w14:checkbox>
                  <w14:checked w14:val="0"/>
                  <w14:checkedState w14:val="2612" w14:font="MS Gothic"/>
                  <w14:uncheckedState w14:val="2610" w14:font="MS Gothic"/>
                </w14:checkbox>
              </w:sdtPr>
              <w:sdtEndPr>
                <w:rPr>
                  <w:rStyle w:val="eop"/>
                </w:rPr>
              </w:sdtEndPr>
              <w:sdtContent>
                <w:r w:rsidR="003573DF">
                  <w:rPr>
                    <w:rStyle w:val="eop"/>
                    <w:rFonts w:ascii="MS Gothic" w:eastAsia="MS Gothic" w:hAnsi="MS Gothic" w:hint="eastAsia"/>
                    <w:sz w:val="22"/>
                  </w:rPr>
                  <w:t>☐</w:t>
                </w:r>
              </w:sdtContent>
            </w:sdt>
            <w:r w:rsidR="000D7BE2">
              <w:rPr>
                <w:rStyle w:val="eop"/>
                <w:sz w:val="22"/>
              </w:rPr>
              <w:t> </w:t>
            </w:r>
          </w:p>
        </w:tc>
        <w:tc>
          <w:tcPr>
            <w:tcW w:w="8815" w:type="dxa"/>
          </w:tcPr>
          <w:p w14:paraId="2D7DC8A4" w14:textId="7BCF341E" w:rsidR="000D7BE2" w:rsidRDefault="3F242BA5" w:rsidP="000D7BE2">
            <w:r>
              <w:t>Provide doc</w:t>
            </w:r>
            <w:r w:rsidR="5416AA06">
              <w:t>umentation of n</w:t>
            </w:r>
            <w:r w:rsidR="00F10C47">
              <w:t>ational accreditation</w:t>
            </w:r>
            <w:r w:rsidR="4E372D98">
              <w:t xml:space="preserve"> with </w:t>
            </w:r>
            <w:r w:rsidR="5BA3A613">
              <w:t>the Council for</w:t>
            </w:r>
            <w:r w:rsidR="6876DA5D">
              <w:t xml:space="preserve"> the Accreditation of Educator Preparation (CAEP)</w:t>
            </w:r>
            <w:r w:rsidR="121B5C0C">
              <w:t>.</w:t>
            </w:r>
            <w:r w:rsidR="00F10C47">
              <w:t xml:space="preserve"> </w:t>
            </w:r>
          </w:p>
        </w:tc>
      </w:tr>
    </w:tbl>
    <w:p w14:paraId="0985585B" w14:textId="77777777" w:rsidR="00CC6DB2" w:rsidRPr="00EB5969" w:rsidRDefault="00CC6DB2" w:rsidP="00E65F25">
      <w:pPr>
        <w:rPr>
          <w:szCs w:val="24"/>
        </w:rPr>
      </w:pPr>
    </w:p>
    <w:p w14:paraId="68C76624" w14:textId="507D1AD2" w:rsidR="007A08EB" w:rsidRPr="00743803" w:rsidRDefault="00F3213D" w:rsidP="20E14261">
      <w:pPr>
        <w:rPr>
          <w:i/>
          <w:iCs/>
          <w:sz w:val="22"/>
        </w:rPr>
      </w:pPr>
      <w:r w:rsidRPr="20E14261">
        <w:rPr>
          <w:rStyle w:val="normaltextrun"/>
          <w:i/>
          <w:iCs/>
          <w:color w:val="FF0000"/>
          <w:sz w:val="22"/>
        </w:rPr>
        <w:t xml:space="preserve">Submit this form and supporting documents as PDF files </w:t>
      </w:r>
      <w:r w:rsidR="00BC7F50" w:rsidRPr="20E14261">
        <w:rPr>
          <w:rStyle w:val="normaltextrun"/>
          <w:i/>
          <w:iCs/>
          <w:color w:val="FF0000"/>
          <w:sz w:val="22"/>
        </w:rPr>
        <w:t>to the Division of Educator Preparation via email</w:t>
      </w:r>
      <w:r w:rsidR="00774454" w:rsidRPr="20E14261">
        <w:rPr>
          <w:rStyle w:val="normaltextrun"/>
          <w:i/>
          <w:iCs/>
          <w:color w:val="FF0000"/>
          <w:sz w:val="22"/>
        </w:rPr>
        <w:t xml:space="preserve"> to</w:t>
      </w:r>
      <w:r w:rsidR="320577A5" w:rsidRPr="20E14261">
        <w:rPr>
          <w:rStyle w:val="normaltextrun"/>
          <w:i/>
          <w:iCs/>
          <w:color w:val="FF0000"/>
          <w:sz w:val="22"/>
        </w:rPr>
        <w:t xml:space="preserve"> </w:t>
      </w:r>
      <w:r w:rsidR="6BFA1175" w:rsidRPr="20E14261">
        <w:rPr>
          <w:i/>
          <w:iCs/>
          <w:color w:val="FF0000"/>
          <w:sz w:val="22"/>
        </w:rPr>
        <w:t>EducatorPreparation@mdek12.org.</w:t>
      </w:r>
    </w:p>
    <w:p w14:paraId="3EA77997" w14:textId="77777777" w:rsidR="007A08EB" w:rsidRPr="007A08EB" w:rsidRDefault="007A08EB" w:rsidP="00E6250E">
      <w:pPr>
        <w:rPr>
          <w:color w:val="FF0000"/>
          <w:sz w:val="20"/>
          <w:szCs w:val="20"/>
        </w:rPr>
      </w:pPr>
    </w:p>
    <w:sectPr w:rsidR="007A08EB" w:rsidRPr="007A08EB" w:rsidSect="00954214">
      <w:headerReference w:type="even" r:id="rId13"/>
      <w:headerReference w:type="default" r:id="rId14"/>
      <w:footerReference w:type="even" r:id="rId15"/>
      <w:footerReference w:type="default" r:id="rId16"/>
      <w:headerReference w:type="first" r:id="rId17"/>
      <w:footerReference w:type="first" r:id="rId18"/>
      <w:pgSz w:w="12240" w:h="15840"/>
      <w:pgMar w:top="129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DB66A" w14:textId="77777777" w:rsidR="00A1108E" w:rsidRDefault="00A1108E" w:rsidP="009D2351">
      <w:r>
        <w:separator/>
      </w:r>
    </w:p>
  </w:endnote>
  <w:endnote w:type="continuationSeparator" w:id="0">
    <w:p w14:paraId="3C651899" w14:textId="77777777" w:rsidR="00A1108E" w:rsidRDefault="00A1108E" w:rsidP="009D2351">
      <w:r>
        <w:continuationSeparator/>
      </w:r>
    </w:p>
  </w:endnote>
  <w:endnote w:type="continuationNotice" w:id="1">
    <w:p w14:paraId="3CA16533" w14:textId="77777777" w:rsidR="00A1108E" w:rsidRDefault="00A11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oefler Text">
    <w:altName w:val="Cambria"/>
    <w:charset w:val="4D"/>
    <w:family w:val="roman"/>
    <w:pitch w:val="variable"/>
    <w:sig w:usb0="800002FF" w:usb1="5000204B" w:usb2="00000004"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A054C" w14:textId="77777777" w:rsidR="00173902" w:rsidRDefault="00173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E6F37" w14:textId="1A3472F8" w:rsidR="00356DA4" w:rsidRPr="00356DA4" w:rsidRDefault="00356DA4" w:rsidP="00356DA4">
    <w:pPr>
      <w:pStyle w:val="Footer"/>
      <w:jc w:val="right"/>
      <w:rPr>
        <w:i/>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2D3AA" w14:textId="77777777" w:rsidR="00173902" w:rsidRDefault="00173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B405D" w14:textId="77777777" w:rsidR="00A1108E" w:rsidRDefault="00A1108E" w:rsidP="009D2351">
      <w:r>
        <w:separator/>
      </w:r>
    </w:p>
  </w:footnote>
  <w:footnote w:type="continuationSeparator" w:id="0">
    <w:p w14:paraId="179B511D" w14:textId="77777777" w:rsidR="00A1108E" w:rsidRDefault="00A1108E" w:rsidP="009D2351">
      <w:r>
        <w:continuationSeparator/>
      </w:r>
    </w:p>
  </w:footnote>
  <w:footnote w:type="continuationNotice" w:id="1">
    <w:p w14:paraId="1EA30D47" w14:textId="77777777" w:rsidR="00A1108E" w:rsidRDefault="00A11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EE8DC" w14:textId="77777777" w:rsidR="00904C71" w:rsidRDefault="00904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F1DF" w14:textId="1DDD0E99" w:rsidR="009D2351" w:rsidRDefault="009D2351" w:rsidP="009D2351">
    <w:pPr>
      <w:pStyle w:val="Header"/>
      <w:jc w:val="right"/>
    </w:pPr>
    <w:r w:rsidRPr="00EE46AA">
      <w:rPr>
        <w:rFonts w:ascii="Hoefler Text" w:hAnsi="Hoefler Text"/>
        <w:noProof/>
        <w:color w:val="022664"/>
        <w:sz w:val="22"/>
      </w:rPr>
      <w:drawing>
        <wp:anchor distT="0" distB="0" distL="114300" distR="114300" simplePos="0" relativeHeight="251658240" behindDoc="1" locked="0" layoutInCell="1" allowOverlap="1" wp14:anchorId="2CB9A018" wp14:editId="683F7136">
          <wp:simplePos x="0" y="0"/>
          <wp:positionH relativeFrom="margin">
            <wp:align>left</wp:align>
          </wp:positionH>
          <wp:positionV relativeFrom="paragraph">
            <wp:posOffset>-47625</wp:posOffset>
          </wp:positionV>
          <wp:extent cx="1760855" cy="838200"/>
          <wp:effectExtent l="0" t="0" r="0" b="0"/>
          <wp:wrapTight wrapText="bothSides">
            <wp:wrapPolygon edited="0">
              <wp:start x="0" y="0"/>
              <wp:lineTo x="0" y="21109"/>
              <wp:lineTo x="21265" y="21109"/>
              <wp:lineTo x="212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t>Division of Educator Preparation</w:t>
    </w:r>
  </w:p>
  <w:p w14:paraId="62B1EAA6" w14:textId="77777777" w:rsidR="009D2351" w:rsidRDefault="009D2351" w:rsidP="009D2351">
    <w:pPr>
      <w:pStyle w:val="Header"/>
      <w:jc w:val="right"/>
    </w:pPr>
    <w:r>
      <w:t>P.O. Box 771 Jackson, MS   39205</w:t>
    </w:r>
  </w:p>
  <w:p w14:paraId="5E83DF35" w14:textId="77777777" w:rsidR="009D2351" w:rsidRDefault="009D2351" w:rsidP="009D2351">
    <w:pPr>
      <w:pStyle w:val="Header"/>
      <w:jc w:val="right"/>
    </w:pPr>
    <w:r>
      <w:t>601.359.3631</w:t>
    </w:r>
  </w:p>
  <w:p w14:paraId="0416EC98" w14:textId="77777777" w:rsidR="0026660F" w:rsidRDefault="0026660F" w:rsidP="009D2351">
    <w:pPr>
      <w:pStyle w:val="Header"/>
      <w:jc w:val="right"/>
    </w:pPr>
    <w:hyperlink r:id="rId2" w:history="1">
      <w:r w:rsidRPr="008234FD">
        <w:rPr>
          <w:rStyle w:val="Hyperlink"/>
        </w:rPr>
        <w:t>https://mdek12.org/OTL/OEP</w:t>
      </w:r>
    </w:hyperlink>
    <w:r>
      <w:t xml:space="preserve"> </w:t>
    </w:r>
  </w:p>
  <w:p w14:paraId="0A2BF035" w14:textId="77777777" w:rsidR="005B399D" w:rsidRDefault="005B399D" w:rsidP="009D2351">
    <w:pPr>
      <w:pStyle w:val="Header"/>
      <w:jc w:val="right"/>
    </w:pPr>
  </w:p>
  <w:p w14:paraId="7B06C1CC" w14:textId="77777777" w:rsidR="005B399D" w:rsidRDefault="005B399D" w:rsidP="009D235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9D17D" w14:textId="77777777" w:rsidR="00173902" w:rsidRDefault="00173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6662C"/>
    <w:multiLevelType w:val="hybridMultilevel"/>
    <w:tmpl w:val="7D9A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5278C"/>
    <w:multiLevelType w:val="hybridMultilevel"/>
    <w:tmpl w:val="22F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017913">
    <w:abstractNumId w:val="1"/>
  </w:num>
  <w:num w:numId="2" w16cid:durableId="160872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4F"/>
    <w:rsid w:val="0000148C"/>
    <w:rsid w:val="000019AC"/>
    <w:rsid w:val="00001A04"/>
    <w:rsid w:val="00002E20"/>
    <w:rsid w:val="0000584F"/>
    <w:rsid w:val="00006669"/>
    <w:rsid w:val="00010C52"/>
    <w:rsid w:val="00012BED"/>
    <w:rsid w:val="00012E62"/>
    <w:rsid w:val="0001603B"/>
    <w:rsid w:val="000177BC"/>
    <w:rsid w:val="0002360C"/>
    <w:rsid w:val="00023716"/>
    <w:rsid w:val="00026CBF"/>
    <w:rsid w:val="00032C7F"/>
    <w:rsid w:val="00035583"/>
    <w:rsid w:val="00043575"/>
    <w:rsid w:val="00044952"/>
    <w:rsid w:val="000562EB"/>
    <w:rsid w:val="00056575"/>
    <w:rsid w:val="000567DA"/>
    <w:rsid w:val="0006183A"/>
    <w:rsid w:val="000619D4"/>
    <w:rsid w:val="00061D95"/>
    <w:rsid w:val="00064A11"/>
    <w:rsid w:val="0007119C"/>
    <w:rsid w:val="00071302"/>
    <w:rsid w:val="00072F6E"/>
    <w:rsid w:val="00072F9E"/>
    <w:rsid w:val="000752C2"/>
    <w:rsid w:val="000754BF"/>
    <w:rsid w:val="000775B7"/>
    <w:rsid w:val="000776D4"/>
    <w:rsid w:val="00080B42"/>
    <w:rsid w:val="000827E1"/>
    <w:rsid w:val="00083CAA"/>
    <w:rsid w:val="00084909"/>
    <w:rsid w:val="0009320B"/>
    <w:rsid w:val="0009476D"/>
    <w:rsid w:val="00097063"/>
    <w:rsid w:val="00097AF8"/>
    <w:rsid w:val="000A1C6A"/>
    <w:rsid w:val="000A2B99"/>
    <w:rsid w:val="000A55FE"/>
    <w:rsid w:val="000B09D6"/>
    <w:rsid w:val="000B2924"/>
    <w:rsid w:val="000B38C7"/>
    <w:rsid w:val="000B3E32"/>
    <w:rsid w:val="000B3F34"/>
    <w:rsid w:val="000B592C"/>
    <w:rsid w:val="000B789E"/>
    <w:rsid w:val="000C0E96"/>
    <w:rsid w:val="000C2211"/>
    <w:rsid w:val="000C2CD7"/>
    <w:rsid w:val="000C6631"/>
    <w:rsid w:val="000D4B88"/>
    <w:rsid w:val="000D593A"/>
    <w:rsid w:val="000D7BE2"/>
    <w:rsid w:val="000E4007"/>
    <w:rsid w:val="000E49A8"/>
    <w:rsid w:val="000E7F2F"/>
    <w:rsid w:val="000F2541"/>
    <w:rsid w:val="000F473B"/>
    <w:rsid w:val="000F5A20"/>
    <w:rsid w:val="00101D67"/>
    <w:rsid w:val="001050FE"/>
    <w:rsid w:val="00105432"/>
    <w:rsid w:val="001057BC"/>
    <w:rsid w:val="00110B83"/>
    <w:rsid w:val="0011257D"/>
    <w:rsid w:val="00112D81"/>
    <w:rsid w:val="001156B3"/>
    <w:rsid w:val="00115E05"/>
    <w:rsid w:val="001168FB"/>
    <w:rsid w:val="001209B6"/>
    <w:rsid w:val="00125B1B"/>
    <w:rsid w:val="00126C55"/>
    <w:rsid w:val="001270F6"/>
    <w:rsid w:val="00131813"/>
    <w:rsid w:val="001321B9"/>
    <w:rsid w:val="00132C70"/>
    <w:rsid w:val="0014015C"/>
    <w:rsid w:val="001406D9"/>
    <w:rsid w:val="00140EA8"/>
    <w:rsid w:val="0014131D"/>
    <w:rsid w:val="001417DA"/>
    <w:rsid w:val="001430EB"/>
    <w:rsid w:val="00143801"/>
    <w:rsid w:val="00147371"/>
    <w:rsid w:val="00150192"/>
    <w:rsid w:val="001506A0"/>
    <w:rsid w:val="00151034"/>
    <w:rsid w:val="001510E5"/>
    <w:rsid w:val="001514C6"/>
    <w:rsid w:val="00151650"/>
    <w:rsid w:val="00151818"/>
    <w:rsid w:val="0015217E"/>
    <w:rsid w:val="001528B1"/>
    <w:rsid w:val="00152FEF"/>
    <w:rsid w:val="00153227"/>
    <w:rsid w:val="00155BA8"/>
    <w:rsid w:val="00156D7C"/>
    <w:rsid w:val="001609D8"/>
    <w:rsid w:val="00163155"/>
    <w:rsid w:val="00165554"/>
    <w:rsid w:val="00171224"/>
    <w:rsid w:val="00173902"/>
    <w:rsid w:val="00175B17"/>
    <w:rsid w:val="00176A10"/>
    <w:rsid w:val="0018120C"/>
    <w:rsid w:val="00181298"/>
    <w:rsid w:val="00182D97"/>
    <w:rsid w:val="00186CA0"/>
    <w:rsid w:val="00191842"/>
    <w:rsid w:val="00191907"/>
    <w:rsid w:val="00192215"/>
    <w:rsid w:val="00192AD7"/>
    <w:rsid w:val="0019778D"/>
    <w:rsid w:val="001A14C9"/>
    <w:rsid w:val="001A1CE9"/>
    <w:rsid w:val="001A4E44"/>
    <w:rsid w:val="001B4320"/>
    <w:rsid w:val="001B48C1"/>
    <w:rsid w:val="001B6692"/>
    <w:rsid w:val="001B6FFC"/>
    <w:rsid w:val="001B7B25"/>
    <w:rsid w:val="001C299B"/>
    <w:rsid w:val="001C3480"/>
    <w:rsid w:val="001C38B5"/>
    <w:rsid w:val="001C5421"/>
    <w:rsid w:val="001C546E"/>
    <w:rsid w:val="001C601C"/>
    <w:rsid w:val="001C69A6"/>
    <w:rsid w:val="001C6C5F"/>
    <w:rsid w:val="001D207C"/>
    <w:rsid w:val="001D2257"/>
    <w:rsid w:val="001D2F1B"/>
    <w:rsid w:val="001D7C90"/>
    <w:rsid w:val="001E3AF3"/>
    <w:rsid w:val="001E40D0"/>
    <w:rsid w:val="001E4E0B"/>
    <w:rsid w:val="001E542E"/>
    <w:rsid w:val="001E771A"/>
    <w:rsid w:val="001F009C"/>
    <w:rsid w:val="001F2982"/>
    <w:rsid w:val="001F38EF"/>
    <w:rsid w:val="001F65A4"/>
    <w:rsid w:val="001F677D"/>
    <w:rsid w:val="001F7381"/>
    <w:rsid w:val="00201D45"/>
    <w:rsid w:val="002073F1"/>
    <w:rsid w:val="0021238D"/>
    <w:rsid w:val="002159B9"/>
    <w:rsid w:val="00215EE8"/>
    <w:rsid w:val="00217B60"/>
    <w:rsid w:val="002221DD"/>
    <w:rsid w:val="00222204"/>
    <w:rsid w:val="00222BAC"/>
    <w:rsid w:val="00227A9D"/>
    <w:rsid w:val="00227CFA"/>
    <w:rsid w:val="00231E65"/>
    <w:rsid w:val="00232C78"/>
    <w:rsid w:val="00235477"/>
    <w:rsid w:val="00236277"/>
    <w:rsid w:val="002449DF"/>
    <w:rsid w:val="002458B6"/>
    <w:rsid w:val="0024639F"/>
    <w:rsid w:val="0024786E"/>
    <w:rsid w:val="0025152D"/>
    <w:rsid w:val="00252A27"/>
    <w:rsid w:val="002532E3"/>
    <w:rsid w:val="00254CC1"/>
    <w:rsid w:val="00255532"/>
    <w:rsid w:val="00257F36"/>
    <w:rsid w:val="00260423"/>
    <w:rsid w:val="0026100A"/>
    <w:rsid w:val="00262417"/>
    <w:rsid w:val="0026309D"/>
    <w:rsid w:val="00263372"/>
    <w:rsid w:val="002639B0"/>
    <w:rsid w:val="002640F7"/>
    <w:rsid w:val="00264C36"/>
    <w:rsid w:val="0026660F"/>
    <w:rsid w:val="00270893"/>
    <w:rsid w:val="00271C7D"/>
    <w:rsid w:val="00271EE7"/>
    <w:rsid w:val="00272121"/>
    <w:rsid w:val="00281043"/>
    <w:rsid w:val="0028697C"/>
    <w:rsid w:val="00289D87"/>
    <w:rsid w:val="00293B84"/>
    <w:rsid w:val="00294584"/>
    <w:rsid w:val="002948D8"/>
    <w:rsid w:val="002A1D30"/>
    <w:rsid w:val="002A60AE"/>
    <w:rsid w:val="002A6F89"/>
    <w:rsid w:val="002B08E3"/>
    <w:rsid w:val="002B14FD"/>
    <w:rsid w:val="002B15F9"/>
    <w:rsid w:val="002B4911"/>
    <w:rsid w:val="002B6566"/>
    <w:rsid w:val="002B6955"/>
    <w:rsid w:val="002C08A7"/>
    <w:rsid w:val="002C2932"/>
    <w:rsid w:val="002C3914"/>
    <w:rsid w:val="002C5F2E"/>
    <w:rsid w:val="002D02F2"/>
    <w:rsid w:val="002D5A33"/>
    <w:rsid w:val="002D769E"/>
    <w:rsid w:val="002E2A8F"/>
    <w:rsid w:val="002E2AC6"/>
    <w:rsid w:val="002E426A"/>
    <w:rsid w:val="002E4551"/>
    <w:rsid w:val="002E5E3C"/>
    <w:rsid w:val="002F3294"/>
    <w:rsid w:val="002F39A9"/>
    <w:rsid w:val="002F5371"/>
    <w:rsid w:val="002F68C4"/>
    <w:rsid w:val="002F74B1"/>
    <w:rsid w:val="0030035B"/>
    <w:rsid w:val="0030294E"/>
    <w:rsid w:val="0030489E"/>
    <w:rsid w:val="00307DAD"/>
    <w:rsid w:val="00312397"/>
    <w:rsid w:val="00313157"/>
    <w:rsid w:val="00314C82"/>
    <w:rsid w:val="00315ADD"/>
    <w:rsid w:val="003175ED"/>
    <w:rsid w:val="00321748"/>
    <w:rsid w:val="003252D8"/>
    <w:rsid w:val="003334C7"/>
    <w:rsid w:val="0033735E"/>
    <w:rsid w:val="00340046"/>
    <w:rsid w:val="00353585"/>
    <w:rsid w:val="00355446"/>
    <w:rsid w:val="00356DA4"/>
    <w:rsid w:val="003573DF"/>
    <w:rsid w:val="00360FD3"/>
    <w:rsid w:val="00361BCA"/>
    <w:rsid w:val="00361C26"/>
    <w:rsid w:val="00361F75"/>
    <w:rsid w:val="00364737"/>
    <w:rsid w:val="003663FB"/>
    <w:rsid w:val="003712E7"/>
    <w:rsid w:val="003751EF"/>
    <w:rsid w:val="0037731D"/>
    <w:rsid w:val="00381E89"/>
    <w:rsid w:val="00383462"/>
    <w:rsid w:val="00391062"/>
    <w:rsid w:val="0039124F"/>
    <w:rsid w:val="00391FC0"/>
    <w:rsid w:val="0039277C"/>
    <w:rsid w:val="003934BB"/>
    <w:rsid w:val="00394862"/>
    <w:rsid w:val="00395D53"/>
    <w:rsid w:val="00396ED9"/>
    <w:rsid w:val="003A44A8"/>
    <w:rsid w:val="003A5CA5"/>
    <w:rsid w:val="003A675E"/>
    <w:rsid w:val="003A7238"/>
    <w:rsid w:val="003B360D"/>
    <w:rsid w:val="003B6CA1"/>
    <w:rsid w:val="003C0748"/>
    <w:rsid w:val="003C0D1E"/>
    <w:rsid w:val="003C3759"/>
    <w:rsid w:val="003C4215"/>
    <w:rsid w:val="003C5717"/>
    <w:rsid w:val="003D0E0F"/>
    <w:rsid w:val="003D495A"/>
    <w:rsid w:val="003D4971"/>
    <w:rsid w:val="003F2B18"/>
    <w:rsid w:val="003F6296"/>
    <w:rsid w:val="00401C84"/>
    <w:rsid w:val="00404889"/>
    <w:rsid w:val="00405016"/>
    <w:rsid w:val="004114A0"/>
    <w:rsid w:val="00411611"/>
    <w:rsid w:val="00412AFB"/>
    <w:rsid w:val="00412F92"/>
    <w:rsid w:val="004133FD"/>
    <w:rsid w:val="00416E99"/>
    <w:rsid w:val="004227EA"/>
    <w:rsid w:val="00423993"/>
    <w:rsid w:val="00423CF0"/>
    <w:rsid w:val="00423E52"/>
    <w:rsid w:val="00425B66"/>
    <w:rsid w:val="00435074"/>
    <w:rsid w:val="004362C3"/>
    <w:rsid w:val="00437895"/>
    <w:rsid w:val="004416C2"/>
    <w:rsid w:val="00443580"/>
    <w:rsid w:val="00445677"/>
    <w:rsid w:val="00447B6C"/>
    <w:rsid w:val="00451C8D"/>
    <w:rsid w:val="00452707"/>
    <w:rsid w:val="00460FA3"/>
    <w:rsid w:val="00461AD8"/>
    <w:rsid w:val="00463C6E"/>
    <w:rsid w:val="00465D15"/>
    <w:rsid w:val="00466B1D"/>
    <w:rsid w:val="0047006A"/>
    <w:rsid w:val="004703F0"/>
    <w:rsid w:val="00473102"/>
    <w:rsid w:val="00474BD0"/>
    <w:rsid w:val="00474E24"/>
    <w:rsid w:val="004761CA"/>
    <w:rsid w:val="00476302"/>
    <w:rsid w:val="004764BF"/>
    <w:rsid w:val="0047689E"/>
    <w:rsid w:val="004774D2"/>
    <w:rsid w:val="00477684"/>
    <w:rsid w:val="00482F8C"/>
    <w:rsid w:val="004832AB"/>
    <w:rsid w:val="0048502E"/>
    <w:rsid w:val="0048641D"/>
    <w:rsid w:val="0048697F"/>
    <w:rsid w:val="0048729E"/>
    <w:rsid w:val="0048748A"/>
    <w:rsid w:val="00490318"/>
    <w:rsid w:val="00490897"/>
    <w:rsid w:val="004918E8"/>
    <w:rsid w:val="00491A9C"/>
    <w:rsid w:val="00491C0B"/>
    <w:rsid w:val="00496117"/>
    <w:rsid w:val="004A0DB9"/>
    <w:rsid w:val="004A398B"/>
    <w:rsid w:val="004A3B49"/>
    <w:rsid w:val="004A5095"/>
    <w:rsid w:val="004A63C7"/>
    <w:rsid w:val="004A726B"/>
    <w:rsid w:val="004A7B9C"/>
    <w:rsid w:val="004B1EE5"/>
    <w:rsid w:val="004B2ED3"/>
    <w:rsid w:val="004B6C68"/>
    <w:rsid w:val="004C3EB2"/>
    <w:rsid w:val="004C3FC2"/>
    <w:rsid w:val="004C56A6"/>
    <w:rsid w:val="004C605C"/>
    <w:rsid w:val="004C6095"/>
    <w:rsid w:val="004C6EA9"/>
    <w:rsid w:val="004D2752"/>
    <w:rsid w:val="004D3A6C"/>
    <w:rsid w:val="004E0247"/>
    <w:rsid w:val="004E30C1"/>
    <w:rsid w:val="004F3AAE"/>
    <w:rsid w:val="004F598B"/>
    <w:rsid w:val="004F598C"/>
    <w:rsid w:val="004F752B"/>
    <w:rsid w:val="004F79E0"/>
    <w:rsid w:val="004F7F3B"/>
    <w:rsid w:val="005010EA"/>
    <w:rsid w:val="0050418D"/>
    <w:rsid w:val="005044D2"/>
    <w:rsid w:val="005052C6"/>
    <w:rsid w:val="0050590F"/>
    <w:rsid w:val="005159B1"/>
    <w:rsid w:val="00527843"/>
    <w:rsid w:val="0053054D"/>
    <w:rsid w:val="00532FC7"/>
    <w:rsid w:val="00533CAE"/>
    <w:rsid w:val="005343D3"/>
    <w:rsid w:val="00535148"/>
    <w:rsid w:val="005401EA"/>
    <w:rsid w:val="00540701"/>
    <w:rsid w:val="00543964"/>
    <w:rsid w:val="005446C2"/>
    <w:rsid w:val="005450DF"/>
    <w:rsid w:val="0054699E"/>
    <w:rsid w:val="00551113"/>
    <w:rsid w:val="00551D77"/>
    <w:rsid w:val="00552412"/>
    <w:rsid w:val="00553232"/>
    <w:rsid w:val="00553570"/>
    <w:rsid w:val="00553B30"/>
    <w:rsid w:val="0055655F"/>
    <w:rsid w:val="00560C35"/>
    <w:rsid w:val="00562FED"/>
    <w:rsid w:val="005648C0"/>
    <w:rsid w:val="00565060"/>
    <w:rsid w:val="00567AA4"/>
    <w:rsid w:val="00570AAC"/>
    <w:rsid w:val="00571007"/>
    <w:rsid w:val="005714D6"/>
    <w:rsid w:val="00574576"/>
    <w:rsid w:val="00575DA3"/>
    <w:rsid w:val="00580075"/>
    <w:rsid w:val="005904FB"/>
    <w:rsid w:val="00593EE5"/>
    <w:rsid w:val="00594F82"/>
    <w:rsid w:val="005972D9"/>
    <w:rsid w:val="005A2D50"/>
    <w:rsid w:val="005B399D"/>
    <w:rsid w:val="005B3CF1"/>
    <w:rsid w:val="005B5F2D"/>
    <w:rsid w:val="005B68D7"/>
    <w:rsid w:val="005C446B"/>
    <w:rsid w:val="005C4474"/>
    <w:rsid w:val="005C7DE8"/>
    <w:rsid w:val="005D14F0"/>
    <w:rsid w:val="005D151E"/>
    <w:rsid w:val="005E3FE4"/>
    <w:rsid w:val="005E7E0B"/>
    <w:rsid w:val="005F0020"/>
    <w:rsid w:val="005F1E81"/>
    <w:rsid w:val="005F3E05"/>
    <w:rsid w:val="005F46D5"/>
    <w:rsid w:val="005F5178"/>
    <w:rsid w:val="00600A20"/>
    <w:rsid w:val="00601599"/>
    <w:rsid w:val="006066ED"/>
    <w:rsid w:val="00611F9B"/>
    <w:rsid w:val="00620377"/>
    <w:rsid w:val="006257F9"/>
    <w:rsid w:val="00626D14"/>
    <w:rsid w:val="00627EBC"/>
    <w:rsid w:val="00630AC1"/>
    <w:rsid w:val="00631A87"/>
    <w:rsid w:val="006327DB"/>
    <w:rsid w:val="00633465"/>
    <w:rsid w:val="00635654"/>
    <w:rsid w:val="00636020"/>
    <w:rsid w:val="006363CF"/>
    <w:rsid w:val="006433A7"/>
    <w:rsid w:val="00646D22"/>
    <w:rsid w:val="006477BF"/>
    <w:rsid w:val="00650616"/>
    <w:rsid w:val="006509BA"/>
    <w:rsid w:val="0065219C"/>
    <w:rsid w:val="00652EDC"/>
    <w:rsid w:val="00654059"/>
    <w:rsid w:val="00654771"/>
    <w:rsid w:val="00656A3C"/>
    <w:rsid w:val="00657386"/>
    <w:rsid w:val="00660988"/>
    <w:rsid w:val="006625AB"/>
    <w:rsid w:val="006627BC"/>
    <w:rsid w:val="006661FA"/>
    <w:rsid w:val="00670106"/>
    <w:rsid w:val="00670362"/>
    <w:rsid w:val="00670AB0"/>
    <w:rsid w:val="006735CA"/>
    <w:rsid w:val="00674C74"/>
    <w:rsid w:val="00675221"/>
    <w:rsid w:val="00676C4C"/>
    <w:rsid w:val="00680F4E"/>
    <w:rsid w:val="0068271B"/>
    <w:rsid w:val="00682DAD"/>
    <w:rsid w:val="00682E3E"/>
    <w:rsid w:val="006846D7"/>
    <w:rsid w:val="0068633E"/>
    <w:rsid w:val="006868A2"/>
    <w:rsid w:val="00692C8B"/>
    <w:rsid w:val="006950B9"/>
    <w:rsid w:val="006A2753"/>
    <w:rsid w:val="006A3A79"/>
    <w:rsid w:val="006A7F1E"/>
    <w:rsid w:val="006B053E"/>
    <w:rsid w:val="006B35FE"/>
    <w:rsid w:val="006B47EE"/>
    <w:rsid w:val="006B4E06"/>
    <w:rsid w:val="006B5510"/>
    <w:rsid w:val="006B6D9F"/>
    <w:rsid w:val="006B70D6"/>
    <w:rsid w:val="006C0AEA"/>
    <w:rsid w:val="006C353B"/>
    <w:rsid w:val="006C3ED6"/>
    <w:rsid w:val="006C4F06"/>
    <w:rsid w:val="006C51B8"/>
    <w:rsid w:val="006C681B"/>
    <w:rsid w:val="006C7DC4"/>
    <w:rsid w:val="006D1E4D"/>
    <w:rsid w:val="006D2617"/>
    <w:rsid w:val="006D3F5F"/>
    <w:rsid w:val="006D5D49"/>
    <w:rsid w:val="006D69A7"/>
    <w:rsid w:val="006D6C42"/>
    <w:rsid w:val="006E07D7"/>
    <w:rsid w:val="006E3CE7"/>
    <w:rsid w:val="006E5D19"/>
    <w:rsid w:val="006E6575"/>
    <w:rsid w:val="006F1EA8"/>
    <w:rsid w:val="006F2968"/>
    <w:rsid w:val="006F328B"/>
    <w:rsid w:val="006F3D7C"/>
    <w:rsid w:val="00700051"/>
    <w:rsid w:val="00702B60"/>
    <w:rsid w:val="00703844"/>
    <w:rsid w:val="00707E2E"/>
    <w:rsid w:val="00712096"/>
    <w:rsid w:val="00713412"/>
    <w:rsid w:val="00714616"/>
    <w:rsid w:val="00714CF6"/>
    <w:rsid w:val="00725A61"/>
    <w:rsid w:val="00725BD5"/>
    <w:rsid w:val="00730012"/>
    <w:rsid w:val="00730F5B"/>
    <w:rsid w:val="0073514B"/>
    <w:rsid w:val="00735ADE"/>
    <w:rsid w:val="00736CBC"/>
    <w:rsid w:val="007372FA"/>
    <w:rsid w:val="007374E7"/>
    <w:rsid w:val="0074065A"/>
    <w:rsid w:val="00743803"/>
    <w:rsid w:val="00743FBD"/>
    <w:rsid w:val="0074557C"/>
    <w:rsid w:val="00746689"/>
    <w:rsid w:val="00752BA4"/>
    <w:rsid w:val="00757491"/>
    <w:rsid w:val="007707B5"/>
    <w:rsid w:val="00771DD6"/>
    <w:rsid w:val="00771F13"/>
    <w:rsid w:val="00774454"/>
    <w:rsid w:val="00775E4A"/>
    <w:rsid w:val="00776112"/>
    <w:rsid w:val="00777059"/>
    <w:rsid w:val="0078329D"/>
    <w:rsid w:val="00785DA2"/>
    <w:rsid w:val="00786C71"/>
    <w:rsid w:val="0079176B"/>
    <w:rsid w:val="007929C5"/>
    <w:rsid w:val="0079390B"/>
    <w:rsid w:val="007940A7"/>
    <w:rsid w:val="0079444A"/>
    <w:rsid w:val="00795101"/>
    <w:rsid w:val="00796375"/>
    <w:rsid w:val="007968FC"/>
    <w:rsid w:val="00797527"/>
    <w:rsid w:val="0079776A"/>
    <w:rsid w:val="007A0462"/>
    <w:rsid w:val="007A08EB"/>
    <w:rsid w:val="007A1F70"/>
    <w:rsid w:val="007A247B"/>
    <w:rsid w:val="007A4051"/>
    <w:rsid w:val="007A4092"/>
    <w:rsid w:val="007A41A4"/>
    <w:rsid w:val="007A4E7D"/>
    <w:rsid w:val="007A5443"/>
    <w:rsid w:val="007B3291"/>
    <w:rsid w:val="007B4034"/>
    <w:rsid w:val="007B4FFF"/>
    <w:rsid w:val="007B54BB"/>
    <w:rsid w:val="007B56A0"/>
    <w:rsid w:val="007C1040"/>
    <w:rsid w:val="007C2953"/>
    <w:rsid w:val="007C2AFC"/>
    <w:rsid w:val="007C2DC8"/>
    <w:rsid w:val="007D1D82"/>
    <w:rsid w:val="007D4E8C"/>
    <w:rsid w:val="007D5460"/>
    <w:rsid w:val="007F0962"/>
    <w:rsid w:val="007F0BD5"/>
    <w:rsid w:val="007F418B"/>
    <w:rsid w:val="007F5736"/>
    <w:rsid w:val="007F6823"/>
    <w:rsid w:val="00801F03"/>
    <w:rsid w:val="00806E4F"/>
    <w:rsid w:val="00806F84"/>
    <w:rsid w:val="008071FD"/>
    <w:rsid w:val="00810063"/>
    <w:rsid w:val="00810978"/>
    <w:rsid w:val="008121D0"/>
    <w:rsid w:val="00813D98"/>
    <w:rsid w:val="00814003"/>
    <w:rsid w:val="008216AA"/>
    <w:rsid w:val="00822F2A"/>
    <w:rsid w:val="00832452"/>
    <w:rsid w:val="008332E1"/>
    <w:rsid w:val="0083577D"/>
    <w:rsid w:val="00840579"/>
    <w:rsid w:val="0084080D"/>
    <w:rsid w:val="0084319A"/>
    <w:rsid w:val="00844082"/>
    <w:rsid w:val="008453A1"/>
    <w:rsid w:val="00854571"/>
    <w:rsid w:val="00860D7B"/>
    <w:rsid w:val="00865060"/>
    <w:rsid w:val="00866040"/>
    <w:rsid w:val="00870619"/>
    <w:rsid w:val="00871510"/>
    <w:rsid w:val="0087397E"/>
    <w:rsid w:val="00877FA3"/>
    <w:rsid w:val="00880C5D"/>
    <w:rsid w:val="0088115C"/>
    <w:rsid w:val="008822B7"/>
    <w:rsid w:val="008846D9"/>
    <w:rsid w:val="00887A39"/>
    <w:rsid w:val="00891498"/>
    <w:rsid w:val="0089162B"/>
    <w:rsid w:val="00892DE3"/>
    <w:rsid w:val="0089458C"/>
    <w:rsid w:val="00895A58"/>
    <w:rsid w:val="00896556"/>
    <w:rsid w:val="00896D09"/>
    <w:rsid w:val="00896D22"/>
    <w:rsid w:val="00897A38"/>
    <w:rsid w:val="00897ED2"/>
    <w:rsid w:val="008A0B83"/>
    <w:rsid w:val="008A78AD"/>
    <w:rsid w:val="008B13BA"/>
    <w:rsid w:val="008B2731"/>
    <w:rsid w:val="008B2EFE"/>
    <w:rsid w:val="008B3357"/>
    <w:rsid w:val="008B4654"/>
    <w:rsid w:val="008B64C2"/>
    <w:rsid w:val="008B65C4"/>
    <w:rsid w:val="008C0005"/>
    <w:rsid w:val="008C144F"/>
    <w:rsid w:val="008C31E9"/>
    <w:rsid w:val="008C69F6"/>
    <w:rsid w:val="008C6D2F"/>
    <w:rsid w:val="008C7326"/>
    <w:rsid w:val="008D39AC"/>
    <w:rsid w:val="008D63F1"/>
    <w:rsid w:val="008E2945"/>
    <w:rsid w:val="008E38A6"/>
    <w:rsid w:val="008E5FFC"/>
    <w:rsid w:val="008E6EF1"/>
    <w:rsid w:val="008E7BAC"/>
    <w:rsid w:val="008F1165"/>
    <w:rsid w:val="008F47F5"/>
    <w:rsid w:val="008F69C2"/>
    <w:rsid w:val="008F69D3"/>
    <w:rsid w:val="009019B6"/>
    <w:rsid w:val="00904C71"/>
    <w:rsid w:val="009050F7"/>
    <w:rsid w:val="00905302"/>
    <w:rsid w:val="0091350E"/>
    <w:rsid w:val="00914D67"/>
    <w:rsid w:val="0091538D"/>
    <w:rsid w:val="00917DE7"/>
    <w:rsid w:val="0092092D"/>
    <w:rsid w:val="00927B44"/>
    <w:rsid w:val="00931B6B"/>
    <w:rsid w:val="0093252D"/>
    <w:rsid w:val="009334CC"/>
    <w:rsid w:val="009337FF"/>
    <w:rsid w:val="00933B89"/>
    <w:rsid w:val="00937958"/>
    <w:rsid w:val="00947867"/>
    <w:rsid w:val="0095313F"/>
    <w:rsid w:val="00954214"/>
    <w:rsid w:val="00955739"/>
    <w:rsid w:val="00957501"/>
    <w:rsid w:val="00957A69"/>
    <w:rsid w:val="009602D0"/>
    <w:rsid w:val="009615C0"/>
    <w:rsid w:val="00966E59"/>
    <w:rsid w:val="00967A30"/>
    <w:rsid w:val="00971B87"/>
    <w:rsid w:val="00974C0C"/>
    <w:rsid w:val="009752DE"/>
    <w:rsid w:val="00975620"/>
    <w:rsid w:val="00977284"/>
    <w:rsid w:val="00982ABF"/>
    <w:rsid w:val="00983D23"/>
    <w:rsid w:val="00986A5A"/>
    <w:rsid w:val="00987FE4"/>
    <w:rsid w:val="00992850"/>
    <w:rsid w:val="00993D29"/>
    <w:rsid w:val="00994E9D"/>
    <w:rsid w:val="009A055A"/>
    <w:rsid w:val="009A0655"/>
    <w:rsid w:val="009A255C"/>
    <w:rsid w:val="009A2B74"/>
    <w:rsid w:val="009A2B7B"/>
    <w:rsid w:val="009A2D1B"/>
    <w:rsid w:val="009A4C5E"/>
    <w:rsid w:val="009A7F40"/>
    <w:rsid w:val="009B1F51"/>
    <w:rsid w:val="009B63F1"/>
    <w:rsid w:val="009B6C20"/>
    <w:rsid w:val="009B6F47"/>
    <w:rsid w:val="009C1222"/>
    <w:rsid w:val="009C16DA"/>
    <w:rsid w:val="009C6396"/>
    <w:rsid w:val="009C6B9C"/>
    <w:rsid w:val="009D0EE0"/>
    <w:rsid w:val="009D2351"/>
    <w:rsid w:val="009D343B"/>
    <w:rsid w:val="009D442A"/>
    <w:rsid w:val="009E0579"/>
    <w:rsid w:val="009E0A46"/>
    <w:rsid w:val="009E3671"/>
    <w:rsid w:val="009E6E7B"/>
    <w:rsid w:val="009E773A"/>
    <w:rsid w:val="009F1912"/>
    <w:rsid w:val="009F4E4D"/>
    <w:rsid w:val="009F6641"/>
    <w:rsid w:val="009F6C60"/>
    <w:rsid w:val="009F7300"/>
    <w:rsid w:val="00A00C8D"/>
    <w:rsid w:val="00A03739"/>
    <w:rsid w:val="00A07F1E"/>
    <w:rsid w:val="00A10297"/>
    <w:rsid w:val="00A1108E"/>
    <w:rsid w:val="00A1675C"/>
    <w:rsid w:val="00A17A60"/>
    <w:rsid w:val="00A205CA"/>
    <w:rsid w:val="00A21BED"/>
    <w:rsid w:val="00A220F1"/>
    <w:rsid w:val="00A23129"/>
    <w:rsid w:val="00A2492B"/>
    <w:rsid w:val="00A25B26"/>
    <w:rsid w:val="00A30876"/>
    <w:rsid w:val="00A310AA"/>
    <w:rsid w:val="00A32E7E"/>
    <w:rsid w:val="00A33633"/>
    <w:rsid w:val="00A35107"/>
    <w:rsid w:val="00A40732"/>
    <w:rsid w:val="00A40D8A"/>
    <w:rsid w:val="00A5202C"/>
    <w:rsid w:val="00A5228A"/>
    <w:rsid w:val="00A52F35"/>
    <w:rsid w:val="00A55C91"/>
    <w:rsid w:val="00A565C1"/>
    <w:rsid w:val="00A64B68"/>
    <w:rsid w:val="00A64EE6"/>
    <w:rsid w:val="00A65944"/>
    <w:rsid w:val="00A66101"/>
    <w:rsid w:val="00A673B0"/>
    <w:rsid w:val="00A678CB"/>
    <w:rsid w:val="00A67962"/>
    <w:rsid w:val="00A7147F"/>
    <w:rsid w:val="00A75DC7"/>
    <w:rsid w:val="00A8010E"/>
    <w:rsid w:val="00A84785"/>
    <w:rsid w:val="00A8616D"/>
    <w:rsid w:val="00A949EE"/>
    <w:rsid w:val="00AA01FC"/>
    <w:rsid w:val="00AA0482"/>
    <w:rsid w:val="00AA252E"/>
    <w:rsid w:val="00AB096C"/>
    <w:rsid w:val="00AB2623"/>
    <w:rsid w:val="00AB6653"/>
    <w:rsid w:val="00AB786A"/>
    <w:rsid w:val="00AC0FCE"/>
    <w:rsid w:val="00AC3CC6"/>
    <w:rsid w:val="00AC712E"/>
    <w:rsid w:val="00AD1947"/>
    <w:rsid w:val="00AD6F91"/>
    <w:rsid w:val="00AE1EC3"/>
    <w:rsid w:val="00AE221C"/>
    <w:rsid w:val="00AE2683"/>
    <w:rsid w:val="00AE592E"/>
    <w:rsid w:val="00AE7660"/>
    <w:rsid w:val="00AF07F5"/>
    <w:rsid w:val="00AF2BD3"/>
    <w:rsid w:val="00AF39C2"/>
    <w:rsid w:val="00AF40DE"/>
    <w:rsid w:val="00AF4185"/>
    <w:rsid w:val="00B00A3D"/>
    <w:rsid w:val="00B01520"/>
    <w:rsid w:val="00B07DF6"/>
    <w:rsid w:val="00B1127E"/>
    <w:rsid w:val="00B13611"/>
    <w:rsid w:val="00B16302"/>
    <w:rsid w:val="00B166D2"/>
    <w:rsid w:val="00B241F3"/>
    <w:rsid w:val="00B244DE"/>
    <w:rsid w:val="00B30D47"/>
    <w:rsid w:val="00B527D3"/>
    <w:rsid w:val="00B529C0"/>
    <w:rsid w:val="00B52EE1"/>
    <w:rsid w:val="00B54D96"/>
    <w:rsid w:val="00B60394"/>
    <w:rsid w:val="00B60F9A"/>
    <w:rsid w:val="00B61C7B"/>
    <w:rsid w:val="00B6233F"/>
    <w:rsid w:val="00B62744"/>
    <w:rsid w:val="00B63443"/>
    <w:rsid w:val="00B644A7"/>
    <w:rsid w:val="00B64AF2"/>
    <w:rsid w:val="00B6547A"/>
    <w:rsid w:val="00B6597B"/>
    <w:rsid w:val="00B66BD5"/>
    <w:rsid w:val="00B70B48"/>
    <w:rsid w:val="00B71D15"/>
    <w:rsid w:val="00B721BF"/>
    <w:rsid w:val="00B7506E"/>
    <w:rsid w:val="00B7647C"/>
    <w:rsid w:val="00B77112"/>
    <w:rsid w:val="00B77A61"/>
    <w:rsid w:val="00B77F3B"/>
    <w:rsid w:val="00B80D86"/>
    <w:rsid w:val="00B82ED5"/>
    <w:rsid w:val="00B83E16"/>
    <w:rsid w:val="00B84247"/>
    <w:rsid w:val="00B9272E"/>
    <w:rsid w:val="00B96F8D"/>
    <w:rsid w:val="00BA1E1F"/>
    <w:rsid w:val="00BA1F02"/>
    <w:rsid w:val="00BC1A1B"/>
    <w:rsid w:val="00BC1A6C"/>
    <w:rsid w:val="00BC35F5"/>
    <w:rsid w:val="00BC436F"/>
    <w:rsid w:val="00BC67D8"/>
    <w:rsid w:val="00BC6998"/>
    <w:rsid w:val="00BC6B1B"/>
    <w:rsid w:val="00BC6E7A"/>
    <w:rsid w:val="00BC7F50"/>
    <w:rsid w:val="00BD4537"/>
    <w:rsid w:val="00BD5853"/>
    <w:rsid w:val="00BD6236"/>
    <w:rsid w:val="00BE35BA"/>
    <w:rsid w:val="00BE554B"/>
    <w:rsid w:val="00BE6EC0"/>
    <w:rsid w:val="00BF703D"/>
    <w:rsid w:val="00C0171E"/>
    <w:rsid w:val="00C038E3"/>
    <w:rsid w:val="00C069B1"/>
    <w:rsid w:val="00C10129"/>
    <w:rsid w:val="00C1282A"/>
    <w:rsid w:val="00C15FAC"/>
    <w:rsid w:val="00C161C2"/>
    <w:rsid w:val="00C1692B"/>
    <w:rsid w:val="00C16B86"/>
    <w:rsid w:val="00C17ABF"/>
    <w:rsid w:val="00C21D09"/>
    <w:rsid w:val="00C222F6"/>
    <w:rsid w:val="00C27C2D"/>
    <w:rsid w:val="00C30F81"/>
    <w:rsid w:val="00C31A08"/>
    <w:rsid w:val="00C34139"/>
    <w:rsid w:val="00C37132"/>
    <w:rsid w:val="00C371F1"/>
    <w:rsid w:val="00C372D4"/>
    <w:rsid w:val="00C42071"/>
    <w:rsid w:val="00C43333"/>
    <w:rsid w:val="00C44924"/>
    <w:rsid w:val="00C451BB"/>
    <w:rsid w:val="00C45803"/>
    <w:rsid w:val="00C4605A"/>
    <w:rsid w:val="00C4737A"/>
    <w:rsid w:val="00C51C22"/>
    <w:rsid w:val="00C52869"/>
    <w:rsid w:val="00C53EDE"/>
    <w:rsid w:val="00C5465F"/>
    <w:rsid w:val="00C568BC"/>
    <w:rsid w:val="00C70CD3"/>
    <w:rsid w:val="00C80177"/>
    <w:rsid w:val="00C831DC"/>
    <w:rsid w:val="00C83B84"/>
    <w:rsid w:val="00C84718"/>
    <w:rsid w:val="00C84F1B"/>
    <w:rsid w:val="00C86BE2"/>
    <w:rsid w:val="00C87D1E"/>
    <w:rsid w:val="00C94222"/>
    <w:rsid w:val="00C971E6"/>
    <w:rsid w:val="00CA0ECC"/>
    <w:rsid w:val="00CA103D"/>
    <w:rsid w:val="00CA23F5"/>
    <w:rsid w:val="00CA2CF9"/>
    <w:rsid w:val="00CA3634"/>
    <w:rsid w:val="00CB542A"/>
    <w:rsid w:val="00CB77D4"/>
    <w:rsid w:val="00CB79F1"/>
    <w:rsid w:val="00CC1BC6"/>
    <w:rsid w:val="00CC2D92"/>
    <w:rsid w:val="00CC4CFA"/>
    <w:rsid w:val="00CC6B3C"/>
    <w:rsid w:val="00CC6DB2"/>
    <w:rsid w:val="00CC7342"/>
    <w:rsid w:val="00CC76C0"/>
    <w:rsid w:val="00CC7F27"/>
    <w:rsid w:val="00CD1E66"/>
    <w:rsid w:val="00CD2373"/>
    <w:rsid w:val="00CD441E"/>
    <w:rsid w:val="00CD4B9A"/>
    <w:rsid w:val="00CD4F88"/>
    <w:rsid w:val="00CD5B28"/>
    <w:rsid w:val="00CD701B"/>
    <w:rsid w:val="00CE35BE"/>
    <w:rsid w:val="00CE3645"/>
    <w:rsid w:val="00CE36DE"/>
    <w:rsid w:val="00CE487D"/>
    <w:rsid w:val="00CE52A3"/>
    <w:rsid w:val="00CE634C"/>
    <w:rsid w:val="00CF0879"/>
    <w:rsid w:val="00CF59BF"/>
    <w:rsid w:val="00CF67F3"/>
    <w:rsid w:val="00CF79D1"/>
    <w:rsid w:val="00D00278"/>
    <w:rsid w:val="00D00DC8"/>
    <w:rsid w:val="00D00F19"/>
    <w:rsid w:val="00D01B77"/>
    <w:rsid w:val="00D02D39"/>
    <w:rsid w:val="00D054EB"/>
    <w:rsid w:val="00D055D4"/>
    <w:rsid w:val="00D068A7"/>
    <w:rsid w:val="00D1146C"/>
    <w:rsid w:val="00D13C6D"/>
    <w:rsid w:val="00D141E4"/>
    <w:rsid w:val="00D16A7F"/>
    <w:rsid w:val="00D20523"/>
    <w:rsid w:val="00D2066C"/>
    <w:rsid w:val="00D21014"/>
    <w:rsid w:val="00D213C1"/>
    <w:rsid w:val="00D21726"/>
    <w:rsid w:val="00D25665"/>
    <w:rsid w:val="00D25B38"/>
    <w:rsid w:val="00D27C8D"/>
    <w:rsid w:val="00D33BDB"/>
    <w:rsid w:val="00D340D8"/>
    <w:rsid w:val="00D3477A"/>
    <w:rsid w:val="00D41BD7"/>
    <w:rsid w:val="00D43A1D"/>
    <w:rsid w:val="00D46492"/>
    <w:rsid w:val="00D52135"/>
    <w:rsid w:val="00D53866"/>
    <w:rsid w:val="00D560CB"/>
    <w:rsid w:val="00D60979"/>
    <w:rsid w:val="00D61318"/>
    <w:rsid w:val="00D618F1"/>
    <w:rsid w:val="00D6218A"/>
    <w:rsid w:val="00D62DD7"/>
    <w:rsid w:val="00D64557"/>
    <w:rsid w:val="00D6484D"/>
    <w:rsid w:val="00D648E7"/>
    <w:rsid w:val="00D64DE0"/>
    <w:rsid w:val="00D6614A"/>
    <w:rsid w:val="00D673EF"/>
    <w:rsid w:val="00D70510"/>
    <w:rsid w:val="00D71681"/>
    <w:rsid w:val="00D724F2"/>
    <w:rsid w:val="00D7351C"/>
    <w:rsid w:val="00D736D9"/>
    <w:rsid w:val="00D739AC"/>
    <w:rsid w:val="00D749D0"/>
    <w:rsid w:val="00D74CEA"/>
    <w:rsid w:val="00D7500C"/>
    <w:rsid w:val="00D7637D"/>
    <w:rsid w:val="00D809DF"/>
    <w:rsid w:val="00D81E4E"/>
    <w:rsid w:val="00D86863"/>
    <w:rsid w:val="00D8719E"/>
    <w:rsid w:val="00D871D7"/>
    <w:rsid w:val="00D9346A"/>
    <w:rsid w:val="00D9704D"/>
    <w:rsid w:val="00D9730B"/>
    <w:rsid w:val="00DA3114"/>
    <w:rsid w:val="00DA3F71"/>
    <w:rsid w:val="00DA4738"/>
    <w:rsid w:val="00DB0CDB"/>
    <w:rsid w:val="00DB4113"/>
    <w:rsid w:val="00DB6812"/>
    <w:rsid w:val="00DB7D3E"/>
    <w:rsid w:val="00DC03BD"/>
    <w:rsid w:val="00DC0E58"/>
    <w:rsid w:val="00DC465A"/>
    <w:rsid w:val="00DD1517"/>
    <w:rsid w:val="00DD42D7"/>
    <w:rsid w:val="00DD4F10"/>
    <w:rsid w:val="00DD6D40"/>
    <w:rsid w:val="00DD733C"/>
    <w:rsid w:val="00DE22FA"/>
    <w:rsid w:val="00DE5786"/>
    <w:rsid w:val="00DF22A3"/>
    <w:rsid w:val="00DF290E"/>
    <w:rsid w:val="00DF48AF"/>
    <w:rsid w:val="00DF7B52"/>
    <w:rsid w:val="00E0004D"/>
    <w:rsid w:val="00E01E2F"/>
    <w:rsid w:val="00E0253C"/>
    <w:rsid w:val="00E02543"/>
    <w:rsid w:val="00E02C9F"/>
    <w:rsid w:val="00E12C69"/>
    <w:rsid w:val="00E138C7"/>
    <w:rsid w:val="00E152EF"/>
    <w:rsid w:val="00E15D9A"/>
    <w:rsid w:val="00E1642C"/>
    <w:rsid w:val="00E17F73"/>
    <w:rsid w:val="00E2083D"/>
    <w:rsid w:val="00E225AC"/>
    <w:rsid w:val="00E22754"/>
    <w:rsid w:val="00E2404A"/>
    <w:rsid w:val="00E24770"/>
    <w:rsid w:val="00E25A40"/>
    <w:rsid w:val="00E27F65"/>
    <w:rsid w:val="00E304E5"/>
    <w:rsid w:val="00E313F4"/>
    <w:rsid w:val="00E3201F"/>
    <w:rsid w:val="00E34D40"/>
    <w:rsid w:val="00E35200"/>
    <w:rsid w:val="00E365B0"/>
    <w:rsid w:val="00E36EF1"/>
    <w:rsid w:val="00E4106D"/>
    <w:rsid w:val="00E42C45"/>
    <w:rsid w:val="00E430DF"/>
    <w:rsid w:val="00E50FE9"/>
    <w:rsid w:val="00E52E24"/>
    <w:rsid w:val="00E537EE"/>
    <w:rsid w:val="00E5461B"/>
    <w:rsid w:val="00E56B2B"/>
    <w:rsid w:val="00E575C8"/>
    <w:rsid w:val="00E6174F"/>
    <w:rsid w:val="00E620AE"/>
    <w:rsid w:val="00E6250E"/>
    <w:rsid w:val="00E65F25"/>
    <w:rsid w:val="00E714FE"/>
    <w:rsid w:val="00E71F57"/>
    <w:rsid w:val="00E74847"/>
    <w:rsid w:val="00E76CB4"/>
    <w:rsid w:val="00E80265"/>
    <w:rsid w:val="00E80639"/>
    <w:rsid w:val="00E81CA5"/>
    <w:rsid w:val="00E824B7"/>
    <w:rsid w:val="00E825A5"/>
    <w:rsid w:val="00E84899"/>
    <w:rsid w:val="00E85866"/>
    <w:rsid w:val="00E858FE"/>
    <w:rsid w:val="00E85961"/>
    <w:rsid w:val="00E8747C"/>
    <w:rsid w:val="00E928BB"/>
    <w:rsid w:val="00E95146"/>
    <w:rsid w:val="00E952A8"/>
    <w:rsid w:val="00E96135"/>
    <w:rsid w:val="00EA00E9"/>
    <w:rsid w:val="00EA0AA2"/>
    <w:rsid w:val="00EA0E0E"/>
    <w:rsid w:val="00EA0E32"/>
    <w:rsid w:val="00EA14C8"/>
    <w:rsid w:val="00EA2F1A"/>
    <w:rsid w:val="00EA3F0C"/>
    <w:rsid w:val="00EA4077"/>
    <w:rsid w:val="00EA54D9"/>
    <w:rsid w:val="00EB1CA3"/>
    <w:rsid w:val="00EB280B"/>
    <w:rsid w:val="00EB2CAC"/>
    <w:rsid w:val="00EB32E8"/>
    <w:rsid w:val="00EB5969"/>
    <w:rsid w:val="00EB72AC"/>
    <w:rsid w:val="00EC12C6"/>
    <w:rsid w:val="00EC2A4F"/>
    <w:rsid w:val="00EC4199"/>
    <w:rsid w:val="00ED70EB"/>
    <w:rsid w:val="00EE07D1"/>
    <w:rsid w:val="00EE0FBC"/>
    <w:rsid w:val="00EE1DC2"/>
    <w:rsid w:val="00EE3A88"/>
    <w:rsid w:val="00EE45BD"/>
    <w:rsid w:val="00EE7A2E"/>
    <w:rsid w:val="00EF0100"/>
    <w:rsid w:val="00EF16E3"/>
    <w:rsid w:val="00EF4732"/>
    <w:rsid w:val="00EF486D"/>
    <w:rsid w:val="00EF4BB3"/>
    <w:rsid w:val="00EF7946"/>
    <w:rsid w:val="00F01735"/>
    <w:rsid w:val="00F02394"/>
    <w:rsid w:val="00F03285"/>
    <w:rsid w:val="00F045B5"/>
    <w:rsid w:val="00F07405"/>
    <w:rsid w:val="00F07D9E"/>
    <w:rsid w:val="00F1021A"/>
    <w:rsid w:val="00F10C47"/>
    <w:rsid w:val="00F16913"/>
    <w:rsid w:val="00F21CBD"/>
    <w:rsid w:val="00F22AAD"/>
    <w:rsid w:val="00F246AB"/>
    <w:rsid w:val="00F253EB"/>
    <w:rsid w:val="00F26252"/>
    <w:rsid w:val="00F27FC5"/>
    <w:rsid w:val="00F3213D"/>
    <w:rsid w:val="00F32D2E"/>
    <w:rsid w:val="00F33721"/>
    <w:rsid w:val="00F354B6"/>
    <w:rsid w:val="00F35904"/>
    <w:rsid w:val="00F36C7E"/>
    <w:rsid w:val="00F402EF"/>
    <w:rsid w:val="00F4599F"/>
    <w:rsid w:val="00F51C99"/>
    <w:rsid w:val="00F53D6C"/>
    <w:rsid w:val="00F56FD2"/>
    <w:rsid w:val="00F61BBF"/>
    <w:rsid w:val="00F64EFD"/>
    <w:rsid w:val="00F65A35"/>
    <w:rsid w:val="00F65A5F"/>
    <w:rsid w:val="00F6658B"/>
    <w:rsid w:val="00F66E36"/>
    <w:rsid w:val="00F66F0D"/>
    <w:rsid w:val="00F70374"/>
    <w:rsid w:val="00F7114E"/>
    <w:rsid w:val="00F7129D"/>
    <w:rsid w:val="00F724AF"/>
    <w:rsid w:val="00F74221"/>
    <w:rsid w:val="00F76EA8"/>
    <w:rsid w:val="00F801AD"/>
    <w:rsid w:val="00F8044E"/>
    <w:rsid w:val="00F824A6"/>
    <w:rsid w:val="00F842BA"/>
    <w:rsid w:val="00F87A8D"/>
    <w:rsid w:val="00F87BF7"/>
    <w:rsid w:val="00F9093D"/>
    <w:rsid w:val="00F912BA"/>
    <w:rsid w:val="00F933A2"/>
    <w:rsid w:val="00F94C96"/>
    <w:rsid w:val="00F96A0C"/>
    <w:rsid w:val="00FA03CE"/>
    <w:rsid w:val="00FA13EA"/>
    <w:rsid w:val="00FA55AF"/>
    <w:rsid w:val="00FA7119"/>
    <w:rsid w:val="00FB0139"/>
    <w:rsid w:val="00FB0992"/>
    <w:rsid w:val="00FB39E9"/>
    <w:rsid w:val="00FB4BBF"/>
    <w:rsid w:val="00FC16D5"/>
    <w:rsid w:val="00FC2EF7"/>
    <w:rsid w:val="00FD39D6"/>
    <w:rsid w:val="00FD6767"/>
    <w:rsid w:val="00FE496C"/>
    <w:rsid w:val="00FE513E"/>
    <w:rsid w:val="00FE6871"/>
    <w:rsid w:val="00FE6D2F"/>
    <w:rsid w:val="00FE7F19"/>
    <w:rsid w:val="00FF2212"/>
    <w:rsid w:val="00FF31A0"/>
    <w:rsid w:val="00FF3AF6"/>
    <w:rsid w:val="00FF6E3B"/>
    <w:rsid w:val="00FF77E0"/>
    <w:rsid w:val="01081A01"/>
    <w:rsid w:val="013B94CE"/>
    <w:rsid w:val="01B79627"/>
    <w:rsid w:val="022C7A18"/>
    <w:rsid w:val="02A7E3E8"/>
    <w:rsid w:val="02B0FF86"/>
    <w:rsid w:val="0381D893"/>
    <w:rsid w:val="043F8DFB"/>
    <w:rsid w:val="049A9123"/>
    <w:rsid w:val="04F106C2"/>
    <w:rsid w:val="0569F81A"/>
    <w:rsid w:val="05F3826B"/>
    <w:rsid w:val="063C91CC"/>
    <w:rsid w:val="06C1109E"/>
    <w:rsid w:val="071428B8"/>
    <w:rsid w:val="074F6CEB"/>
    <w:rsid w:val="08C8D8E0"/>
    <w:rsid w:val="0910E392"/>
    <w:rsid w:val="09614F6F"/>
    <w:rsid w:val="09CB6584"/>
    <w:rsid w:val="0B2BFCDA"/>
    <w:rsid w:val="0BBCEF8B"/>
    <w:rsid w:val="0C024AB9"/>
    <w:rsid w:val="0D244AC5"/>
    <w:rsid w:val="0D3CB397"/>
    <w:rsid w:val="0DBE1B6E"/>
    <w:rsid w:val="0E1F7CE2"/>
    <w:rsid w:val="0ECD181D"/>
    <w:rsid w:val="0F21E9E8"/>
    <w:rsid w:val="0F617D80"/>
    <w:rsid w:val="0F876000"/>
    <w:rsid w:val="0FDDAEF7"/>
    <w:rsid w:val="10A9B03B"/>
    <w:rsid w:val="11293592"/>
    <w:rsid w:val="114E4DE5"/>
    <w:rsid w:val="11B19ED9"/>
    <w:rsid w:val="121B5C0C"/>
    <w:rsid w:val="127B0AD9"/>
    <w:rsid w:val="13E08B4E"/>
    <w:rsid w:val="14B38C8F"/>
    <w:rsid w:val="15C779CF"/>
    <w:rsid w:val="170840D5"/>
    <w:rsid w:val="171CCF78"/>
    <w:rsid w:val="17DD4A21"/>
    <w:rsid w:val="190C3CA9"/>
    <w:rsid w:val="19D0E954"/>
    <w:rsid w:val="19D7BA1A"/>
    <w:rsid w:val="1AE9548A"/>
    <w:rsid w:val="1B8B8C5A"/>
    <w:rsid w:val="1BCF814E"/>
    <w:rsid w:val="1C3C9E6E"/>
    <w:rsid w:val="1D63B00F"/>
    <w:rsid w:val="1ECA0E49"/>
    <w:rsid w:val="1EF080A2"/>
    <w:rsid w:val="1F04E981"/>
    <w:rsid w:val="1F28F4FF"/>
    <w:rsid w:val="2040DD11"/>
    <w:rsid w:val="20DC3E9F"/>
    <w:rsid w:val="20E14261"/>
    <w:rsid w:val="21759191"/>
    <w:rsid w:val="2185A9B9"/>
    <w:rsid w:val="22413B5E"/>
    <w:rsid w:val="2250371E"/>
    <w:rsid w:val="228C3B89"/>
    <w:rsid w:val="229653D0"/>
    <w:rsid w:val="23925034"/>
    <w:rsid w:val="23BEE9A6"/>
    <w:rsid w:val="23E5B69C"/>
    <w:rsid w:val="2433D6D9"/>
    <w:rsid w:val="2513A6D8"/>
    <w:rsid w:val="2531CCCA"/>
    <w:rsid w:val="254ADC8E"/>
    <w:rsid w:val="260AAEF0"/>
    <w:rsid w:val="266B2C29"/>
    <w:rsid w:val="272D5D45"/>
    <w:rsid w:val="2773EB1A"/>
    <w:rsid w:val="28F40A36"/>
    <w:rsid w:val="29C648EA"/>
    <w:rsid w:val="2A175B47"/>
    <w:rsid w:val="2A6668A5"/>
    <w:rsid w:val="2B206B3F"/>
    <w:rsid w:val="2C4202E3"/>
    <w:rsid w:val="2CB1BE2E"/>
    <w:rsid w:val="2D75D1B4"/>
    <w:rsid w:val="2D92D216"/>
    <w:rsid w:val="2DF15233"/>
    <w:rsid w:val="2ECE73A0"/>
    <w:rsid w:val="2F06BB20"/>
    <w:rsid w:val="2F7D8680"/>
    <w:rsid w:val="3013FE75"/>
    <w:rsid w:val="30F5F822"/>
    <w:rsid w:val="312D2ED1"/>
    <w:rsid w:val="315BBE3C"/>
    <w:rsid w:val="3168DC78"/>
    <w:rsid w:val="31A36DBB"/>
    <w:rsid w:val="320577A5"/>
    <w:rsid w:val="320BE8E9"/>
    <w:rsid w:val="3255344F"/>
    <w:rsid w:val="32E4CE6D"/>
    <w:rsid w:val="333A927B"/>
    <w:rsid w:val="33FC8A74"/>
    <w:rsid w:val="347F2122"/>
    <w:rsid w:val="348A98C5"/>
    <w:rsid w:val="35906A6D"/>
    <w:rsid w:val="35DB8F4A"/>
    <w:rsid w:val="36499A76"/>
    <w:rsid w:val="367E00A3"/>
    <w:rsid w:val="36AC7051"/>
    <w:rsid w:val="3765BABB"/>
    <w:rsid w:val="3769E99E"/>
    <w:rsid w:val="37F8CF7A"/>
    <w:rsid w:val="37FEC344"/>
    <w:rsid w:val="39B60671"/>
    <w:rsid w:val="39CF7636"/>
    <w:rsid w:val="3A44AE3A"/>
    <w:rsid w:val="3B83408F"/>
    <w:rsid w:val="3C819EB1"/>
    <w:rsid w:val="3D67FDD1"/>
    <w:rsid w:val="3DB4AEFB"/>
    <w:rsid w:val="3E04FB0F"/>
    <w:rsid w:val="3F242BA5"/>
    <w:rsid w:val="3F61F57D"/>
    <w:rsid w:val="401CE76C"/>
    <w:rsid w:val="408581E6"/>
    <w:rsid w:val="40AD7EE9"/>
    <w:rsid w:val="40DC7E0E"/>
    <w:rsid w:val="411F8F17"/>
    <w:rsid w:val="412BE254"/>
    <w:rsid w:val="4251CDDC"/>
    <w:rsid w:val="431D079B"/>
    <w:rsid w:val="4412D641"/>
    <w:rsid w:val="443D3CA5"/>
    <w:rsid w:val="459D4A8D"/>
    <w:rsid w:val="46448314"/>
    <w:rsid w:val="46D9E4CC"/>
    <w:rsid w:val="47760B91"/>
    <w:rsid w:val="47964AF6"/>
    <w:rsid w:val="47F50322"/>
    <w:rsid w:val="486E67B6"/>
    <w:rsid w:val="4A6B239C"/>
    <w:rsid w:val="4B1CF256"/>
    <w:rsid w:val="4BA079DD"/>
    <w:rsid w:val="4BDA920E"/>
    <w:rsid w:val="4C784C77"/>
    <w:rsid w:val="4CB770DF"/>
    <w:rsid w:val="4DBFAF2F"/>
    <w:rsid w:val="4E372D98"/>
    <w:rsid w:val="504C0680"/>
    <w:rsid w:val="5109E5B1"/>
    <w:rsid w:val="521E53D2"/>
    <w:rsid w:val="531AEC9C"/>
    <w:rsid w:val="53261E38"/>
    <w:rsid w:val="53A110B7"/>
    <w:rsid w:val="53C321D8"/>
    <w:rsid w:val="5416AA06"/>
    <w:rsid w:val="5465AB67"/>
    <w:rsid w:val="54BBC8D5"/>
    <w:rsid w:val="550FC762"/>
    <w:rsid w:val="55437AEB"/>
    <w:rsid w:val="555400BC"/>
    <w:rsid w:val="571BBE57"/>
    <w:rsid w:val="572A8858"/>
    <w:rsid w:val="5794188D"/>
    <w:rsid w:val="5819B3D5"/>
    <w:rsid w:val="5996FEF6"/>
    <w:rsid w:val="59CE25E4"/>
    <w:rsid w:val="5A0C666F"/>
    <w:rsid w:val="5A1C24A7"/>
    <w:rsid w:val="5A48EC96"/>
    <w:rsid w:val="5A9D8738"/>
    <w:rsid w:val="5BA3A613"/>
    <w:rsid w:val="5BF3B643"/>
    <w:rsid w:val="5D36EBD4"/>
    <w:rsid w:val="5D43B3A4"/>
    <w:rsid w:val="5E20B5D7"/>
    <w:rsid w:val="5EE2766F"/>
    <w:rsid w:val="5F0634DA"/>
    <w:rsid w:val="5F1D1F26"/>
    <w:rsid w:val="5F6523F6"/>
    <w:rsid w:val="5F959B17"/>
    <w:rsid w:val="61CE925E"/>
    <w:rsid w:val="637C04EB"/>
    <w:rsid w:val="63843FC7"/>
    <w:rsid w:val="67CF9EC8"/>
    <w:rsid w:val="682627C9"/>
    <w:rsid w:val="6876DA5D"/>
    <w:rsid w:val="6A177846"/>
    <w:rsid w:val="6A9DFF80"/>
    <w:rsid w:val="6BEF3E8D"/>
    <w:rsid w:val="6BFA1175"/>
    <w:rsid w:val="6BFCE723"/>
    <w:rsid w:val="6E451985"/>
    <w:rsid w:val="6EF896D9"/>
    <w:rsid w:val="6F0619B9"/>
    <w:rsid w:val="6F3EE51C"/>
    <w:rsid w:val="6F6C9F88"/>
    <w:rsid w:val="6FBF1718"/>
    <w:rsid w:val="6FCBD965"/>
    <w:rsid w:val="70B9BC74"/>
    <w:rsid w:val="7182997D"/>
    <w:rsid w:val="73A810C8"/>
    <w:rsid w:val="7457804C"/>
    <w:rsid w:val="745EEE07"/>
    <w:rsid w:val="74A1F9B2"/>
    <w:rsid w:val="74CA5728"/>
    <w:rsid w:val="754C0BBA"/>
    <w:rsid w:val="76C42A94"/>
    <w:rsid w:val="777D9863"/>
    <w:rsid w:val="778BE78B"/>
    <w:rsid w:val="77D30C15"/>
    <w:rsid w:val="78315B16"/>
    <w:rsid w:val="78543C1E"/>
    <w:rsid w:val="787030D6"/>
    <w:rsid w:val="78AC4922"/>
    <w:rsid w:val="79B72BD7"/>
    <w:rsid w:val="7C6EB624"/>
    <w:rsid w:val="7D0486D4"/>
    <w:rsid w:val="7D04EBBB"/>
    <w:rsid w:val="7D2118EA"/>
    <w:rsid w:val="7D326BB2"/>
    <w:rsid w:val="7DF2720C"/>
    <w:rsid w:val="7F64C24C"/>
    <w:rsid w:val="7FE454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D20CF"/>
  <w15:chartTrackingRefBased/>
  <w15:docId w15:val="{BB0B3520-9B26-4C6E-B8C8-8277B8A4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351"/>
    <w:pPr>
      <w:tabs>
        <w:tab w:val="center" w:pos="4680"/>
        <w:tab w:val="right" w:pos="9360"/>
      </w:tabs>
    </w:pPr>
  </w:style>
  <w:style w:type="character" w:customStyle="1" w:styleId="HeaderChar">
    <w:name w:val="Header Char"/>
    <w:basedOn w:val="DefaultParagraphFont"/>
    <w:link w:val="Header"/>
    <w:uiPriority w:val="99"/>
    <w:rsid w:val="009D2351"/>
  </w:style>
  <w:style w:type="paragraph" w:styleId="Footer">
    <w:name w:val="footer"/>
    <w:basedOn w:val="Normal"/>
    <w:link w:val="FooterChar"/>
    <w:uiPriority w:val="99"/>
    <w:unhideWhenUsed/>
    <w:rsid w:val="009D2351"/>
    <w:pPr>
      <w:tabs>
        <w:tab w:val="center" w:pos="4680"/>
        <w:tab w:val="right" w:pos="9360"/>
      </w:tabs>
    </w:pPr>
  </w:style>
  <w:style w:type="character" w:customStyle="1" w:styleId="FooterChar">
    <w:name w:val="Footer Char"/>
    <w:basedOn w:val="DefaultParagraphFont"/>
    <w:link w:val="Footer"/>
    <w:uiPriority w:val="99"/>
    <w:rsid w:val="009D2351"/>
  </w:style>
  <w:style w:type="character" w:styleId="Hyperlink">
    <w:name w:val="Hyperlink"/>
    <w:basedOn w:val="DefaultParagraphFont"/>
    <w:uiPriority w:val="99"/>
    <w:unhideWhenUsed/>
    <w:rsid w:val="0026660F"/>
    <w:rPr>
      <w:color w:val="0563C1" w:themeColor="hyperlink"/>
      <w:u w:val="single"/>
    </w:rPr>
  </w:style>
  <w:style w:type="character" w:styleId="UnresolvedMention">
    <w:name w:val="Unresolved Mention"/>
    <w:basedOn w:val="DefaultParagraphFont"/>
    <w:uiPriority w:val="99"/>
    <w:semiHidden/>
    <w:unhideWhenUsed/>
    <w:rsid w:val="0026660F"/>
    <w:rPr>
      <w:color w:val="605E5C"/>
      <w:shd w:val="clear" w:color="auto" w:fill="E1DFDD"/>
    </w:rPr>
  </w:style>
  <w:style w:type="character" w:styleId="PlaceholderText">
    <w:name w:val="Placeholder Text"/>
    <w:basedOn w:val="DefaultParagraphFont"/>
    <w:uiPriority w:val="99"/>
    <w:semiHidden/>
    <w:rsid w:val="0026660F"/>
    <w:rPr>
      <w:color w:val="808080"/>
    </w:rPr>
  </w:style>
  <w:style w:type="table" w:styleId="TableGrid">
    <w:name w:val="Table Grid"/>
    <w:basedOn w:val="TableNormal"/>
    <w:uiPriority w:val="39"/>
    <w:rsid w:val="001D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06F84"/>
    <w:rPr>
      <w:color w:val="FF0000"/>
    </w:rPr>
  </w:style>
  <w:style w:type="character" w:customStyle="1" w:styleId="Style2">
    <w:name w:val="Style2"/>
    <w:basedOn w:val="DefaultParagraphFont"/>
    <w:uiPriority w:val="1"/>
    <w:rsid w:val="00806F84"/>
  </w:style>
  <w:style w:type="character" w:customStyle="1" w:styleId="Style3">
    <w:name w:val="Style3"/>
    <w:basedOn w:val="DefaultParagraphFont"/>
    <w:uiPriority w:val="1"/>
    <w:rsid w:val="00806F84"/>
    <w:rPr>
      <w:b/>
      <w:color w:val="FF0000"/>
      <w:sz w:val="28"/>
    </w:rPr>
  </w:style>
  <w:style w:type="paragraph" w:customStyle="1" w:styleId="paragraph">
    <w:name w:val="paragraph"/>
    <w:basedOn w:val="Normal"/>
    <w:rsid w:val="000D7BE2"/>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0D7BE2"/>
  </w:style>
  <w:style w:type="character" w:customStyle="1" w:styleId="eop">
    <w:name w:val="eop"/>
    <w:basedOn w:val="DefaultParagraphFont"/>
    <w:rsid w:val="000D7BE2"/>
  </w:style>
  <w:style w:type="paragraph" w:styleId="ListParagraph">
    <w:name w:val="List Paragraph"/>
    <w:basedOn w:val="Normal"/>
    <w:uiPriority w:val="34"/>
    <w:qFormat/>
    <w:rsid w:val="000827E1"/>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44D2"/>
    <w:rPr>
      <w:b/>
      <w:bCs/>
    </w:rPr>
  </w:style>
  <w:style w:type="character" w:customStyle="1" w:styleId="CommentSubjectChar">
    <w:name w:val="Comment Subject Char"/>
    <w:basedOn w:val="CommentTextChar"/>
    <w:link w:val="CommentSubject"/>
    <w:uiPriority w:val="99"/>
    <w:semiHidden/>
    <w:rsid w:val="005044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1685">
      <w:bodyDiv w:val="1"/>
      <w:marLeft w:val="0"/>
      <w:marRight w:val="0"/>
      <w:marTop w:val="0"/>
      <w:marBottom w:val="0"/>
      <w:divBdr>
        <w:top w:val="none" w:sz="0" w:space="0" w:color="auto"/>
        <w:left w:val="none" w:sz="0" w:space="0" w:color="auto"/>
        <w:bottom w:val="none" w:sz="0" w:space="0" w:color="auto"/>
        <w:right w:val="none" w:sz="0" w:space="0" w:color="auto"/>
      </w:divBdr>
      <w:divsChild>
        <w:div w:id="1291134018">
          <w:marLeft w:val="0"/>
          <w:marRight w:val="0"/>
          <w:marTop w:val="0"/>
          <w:marBottom w:val="0"/>
          <w:divBdr>
            <w:top w:val="none" w:sz="0" w:space="0" w:color="auto"/>
            <w:left w:val="none" w:sz="0" w:space="0" w:color="auto"/>
            <w:bottom w:val="none" w:sz="0" w:space="0" w:color="auto"/>
            <w:right w:val="none" w:sz="0" w:space="0" w:color="auto"/>
          </w:divBdr>
          <w:divsChild>
            <w:div w:id="40599468">
              <w:marLeft w:val="0"/>
              <w:marRight w:val="0"/>
              <w:marTop w:val="0"/>
              <w:marBottom w:val="0"/>
              <w:divBdr>
                <w:top w:val="none" w:sz="0" w:space="0" w:color="auto"/>
                <w:left w:val="none" w:sz="0" w:space="0" w:color="auto"/>
                <w:bottom w:val="none" w:sz="0" w:space="0" w:color="auto"/>
                <w:right w:val="none" w:sz="0" w:space="0" w:color="auto"/>
              </w:divBdr>
            </w:div>
          </w:divsChild>
        </w:div>
        <w:div w:id="1520435308">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 w:id="11915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2279">
      <w:bodyDiv w:val="1"/>
      <w:marLeft w:val="0"/>
      <w:marRight w:val="0"/>
      <w:marTop w:val="0"/>
      <w:marBottom w:val="0"/>
      <w:divBdr>
        <w:top w:val="none" w:sz="0" w:space="0" w:color="auto"/>
        <w:left w:val="none" w:sz="0" w:space="0" w:color="auto"/>
        <w:bottom w:val="none" w:sz="0" w:space="0" w:color="auto"/>
        <w:right w:val="none" w:sz="0" w:space="0" w:color="auto"/>
      </w:divBdr>
      <w:divsChild>
        <w:div w:id="224688500">
          <w:marLeft w:val="0"/>
          <w:marRight w:val="0"/>
          <w:marTop w:val="0"/>
          <w:marBottom w:val="0"/>
          <w:divBdr>
            <w:top w:val="none" w:sz="0" w:space="0" w:color="auto"/>
            <w:left w:val="none" w:sz="0" w:space="0" w:color="auto"/>
            <w:bottom w:val="none" w:sz="0" w:space="0" w:color="auto"/>
            <w:right w:val="none" w:sz="0" w:space="0" w:color="auto"/>
          </w:divBdr>
        </w:div>
        <w:div w:id="275797682">
          <w:marLeft w:val="0"/>
          <w:marRight w:val="0"/>
          <w:marTop w:val="0"/>
          <w:marBottom w:val="0"/>
          <w:divBdr>
            <w:top w:val="none" w:sz="0" w:space="0" w:color="auto"/>
            <w:left w:val="none" w:sz="0" w:space="0" w:color="auto"/>
            <w:bottom w:val="none" w:sz="0" w:space="0" w:color="auto"/>
            <w:right w:val="none" w:sz="0" w:space="0" w:color="auto"/>
          </w:divBdr>
        </w:div>
        <w:div w:id="500462354">
          <w:marLeft w:val="0"/>
          <w:marRight w:val="0"/>
          <w:marTop w:val="0"/>
          <w:marBottom w:val="0"/>
          <w:divBdr>
            <w:top w:val="none" w:sz="0" w:space="0" w:color="auto"/>
            <w:left w:val="none" w:sz="0" w:space="0" w:color="auto"/>
            <w:bottom w:val="none" w:sz="0" w:space="0" w:color="auto"/>
            <w:right w:val="none" w:sz="0" w:space="0" w:color="auto"/>
          </w:divBdr>
        </w:div>
        <w:div w:id="667368900">
          <w:marLeft w:val="0"/>
          <w:marRight w:val="0"/>
          <w:marTop w:val="0"/>
          <w:marBottom w:val="0"/>
          <w:divBdr>
            <w:top w:val="none" w:sz="0" w:space="0" w:color="auto"/>
            <w:left w:val="none" w:sz="0" w:space="0" w:color="auto"/>
            <w:bottom w:val="none" w:sz="0" w:space="0" w:color="auto"/>
            <w:right w:val="none" w:sz="0" w:space="0" w:color="auto"/>
          </w:divBdr>
        </w:div>
        <w:div w:id="750586625">
          <w:marLeft w:val="0"/>
          <w:marRight w:val="0"/>
          <w:marTop w:val="0"/>
          <w:marBottom w:val="0"/>
          <w:divBdr>
            <w:top w:val="none" w:sz="0" w:space="0" w:color="auto"/>
            <w:left w:val="none" w:sz="0" w:space="0" w:color="auto"/>
            <w:bottom w:val="none" w:sz="0" w:space="0" w:color="auto"/>
            <w:right w:val="none" w:sz="0" w:space="0" w:color="auto"/>
          </w:divBdr>
        </w:div>
        <w:div w:id="1619220227">
          <w:marLeft w:val="0"/>
          <w:marRight w:val="0"/>
          <w:marTop w:val="0"/>
          <w:marBottom w:val="0"/>
          <w:divBdr>
            <w:top w:val="none" w:sz="0" w:space="0" w:color="auto"/>
            <w:left w:val="none" w:sz="0" w:space="0" w:color="auto"/>
            <w:bottom w:val="none" w:sz="0" w:space="0" w:color="auto"/>
            <w:right w:val="none" w:sz="0" w:space="0" w:color="auto"/>
          </w:divBdr>
        </w:div>
        <w:div w:id="2104295953">
          <w:marLeft w:val="0"/>
          <w:marRight w:val="0"/>
          <w:marTop w:val="0"/>
          <w:marBottom w:val="0"/>
          <w:divBdr>
            <w:top w:val="none" w:sz="0" w:space="0" w:color="auto"/>
            <w:left w:val="none" w:sz="0" w:space="0" w:color="auto"/>
            <w:bottom w:val="none" w:sz="0" w:space="0" w:color="auto"/>
            <w:right w:val="none" w:sz="0" w:space="0" w:color="auto"/>
          </w:divBdr>
        </w:div>
      </w:divsChild>
    </w:div>
    <w:div w:id="572816918">
      <w:bodyDiv w:val="1"/>
      <w:marLeft w:val="0"/>
      <w:marRight w:val="0"/>
      <w:marTop w:val="0"/>
      <w:marBottom w:val="0"/>
      <w:divBdr>
        <w:top w:val="none" w:sz="0" w:space="0" w:color="auto"/>
        <w:left w:val="none" w:sz="0" w:space="0" w:color="auto"/>
        <w:bottom w:val="none" w:sz="0" w:space="0" w:color="auto"/>
        <w:right w:val="none" w:sz="0" w:space="0" w:color="auto"/>
      </w:divBdr>
      <w:divsChild>
        <w:div w:id="237792790">
          <w:marLeft w:val="0"/>
          <w:marRight w:val="0"/>
          <w:marTop w:val="0"/>
          <w:marBottom w:val="0"/>
          <w:divBdr>
            <w:top w:val="none" w:sz="0" w:space="0" w:color="auto"/>
            <w:left w:val="none" w:sz="0" w:space="0" w:color="auto"/>
            <w:bottom w:val="none" w:sz="0" w:space="0" w:color="auto"/>
            <w:right w:val="none" w:sz="0" w:space="0" w:color="auto"/>
          </w:divBdr>
        </w:div>
        <w:div w:id="485123144">
          <w:marLeft w:val="0"/>
          <w:marRight w:val="0"/>
          <w:marTop w:val="0"/>
          <w:marBottom w:val="0"/>
          <w:divBdr>
            <w:top w:val="none" w:sz="0" w:space="0" w:color="auto"/>
            <w:left w:val="none" w:sz="0" w:space="0" w:color="auto"/>
            <w:bottom w:val="none" w:sz="0" w:space="0" w:color="auto"/>
            <w:right w:val="none" w:sz="0" w:space="0" w:color="auto"/>
          </w:divBdr>
        </w:div>
        <w:div w:id="826750280">
          <w:marLeft w:val="0"/>
          <w:marRight w:val="0"/>
          <w:marTop w:val="0"/>
          <w:marBottom w:val="0"/>
          <w:divBdr>
            <w:top w:val="none" w:sz="0" w:space="0" w:color="auto"/>
            <w:left w:val="none" w:sz="0" w:space="0" w:color="auto"/>
            <w:bottom w:val="none" w:sz="0" w:space="0" w:color="auto"/>
            <w:right w:val="none" w:sz="0" w:space="0" w:color="auto"/>
          </w:divBdr>
        </w:div>
        <w:div w:id="952981053">
          <w:marLeft w:val="0"/>
          <w:marRight w:val="0"/>
          <w:marTop w:val="0"/>
          <w:marBottom w:val="0"/>
          <w:divBdr>
            <w:top w:val="none" w:sz="0" w:space="0" w:color="auto"/>
            <w:left w:val="none" w:sz="0" w:space="0" w:color="auto"/>
            <w:bottom w:val="none" w:sz="0" w:space="0" w:color="auto"/>
            <w:right w:val="none" w:sz="0" w:space="0" w:color="auto"/>
          </w:divBdr>
        </w:div>
        <w:div w:id="1380087895">
          <w:marLeft w:val="0"/>
          <w:marRight w:val="0"/>
          <w:marTop w:val="0"/>
          <w:marBottom w:val="0"/>
          <w:divBdr>
            <w:top w:val="none" w:sz="0" w:space="0" w:color="auto"/>
            <w:left w:val="none" w:sz="0" w:space="0" w:color="auto"/>
            <w:bottom w:val="none" w:sz="0" w:space="0" w:color="auto"/>
            <w:right w:val="none" w:sz="0" w:space="0" w:color="auto"/>
          </w:divBdr>
        </w:div>
        <w:div w:id="1435058611">
          <w:marLeft w:val="0"/>
          <w:marRight w:val="0"/>
          <w:marTop w:val="0"/>
          <w:marBottom w:val="0"/>
          <w:divBdr>
            <w:top w:val="none" w:sz="0" w:space="0" w:color="auto"/>
            <w:left w:val="none" w:sz="0" w:space="0" w:color="auto"/>
            <w:bottom w:val="none" w:sz="0" w:space="0" w:color="auto"/>
            <w:right w:val="none" w:sz="0" w:space="0" w:color="auto"/>
          </w:divBdr>
        </w:div>
        <w:div w:id="199486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dek12.org/educatorprepar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dek12.org/educatorprepar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mdek12.org/OTL/OEP"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oulig\OneDrive%20-%20Mississippi%20Department%20of%20Education\Documents\Custom%20Office%20Templates\New%20Program%20Forms\New%20Program%20Request%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C0021F0E9A491C97BC256C7A26B22B"/>
        <w:category>
          <w:name w:val="General"/>
          <w:gallery w:val="placeholder"/>
        </w:category>
        <w:types>
          <w:type w:val="bbPlcHdr"/>
        </w:types>
        <w:behaviors>
          <w:behavior w:val="content"/>
        </w:behaviors>
        <w:guid w:val="{B94AD85E-ABA4-45F6-8566-C4CEBA7E5C52}"/>
      </w:docPartPr>
      <w:docPartBody>
        <w:p w:rsidR="005330C9" w:rsidRDefault="00EE0FBC" w:rsidP="00EE0FBC">
          <w:pPr>
            <w:pStyle w:val="7AC0021F0E9A491C97BC256C7A26B22B"/>
          </w:pPr>
          <w:r w:rsidRPr="008234FD">
            <w:rPr>
              <w:rStyle w:val="PlaceholderText"/>
            </w:rPr>
            <w:t>Click or tap here to enter text.</w:t>
          </w:r>
        </w:p>
      </w:docPartBody>
    </w:docPart>
    <w:docPart>
      <w:docPartPr>
        <w:name w:val="2E1D361C58A741DB9003F11C0BF649D1"/>
        <w:category>
          <w:name w:val="General"/>
          <w:gallery w:val="placeholder"/>
        </w:category>
        <w:types>
          <w:type w:val="bbPlcHdr"/>
        </w:types>
        <w:behaviors>
          <w:behavior w:val="content"/>
        </w:behaviors>
        <w:guid w:val="{80933C1D-189E-4A05-BF82-5F50636C4BE9}"/>
      </w:docPartPr>
      <w:docPartBody>
        <w:p w:rsidR="005330C9" w:rsidRDefault="00EE0FBC" w:rsidP="00EE0FBC">
          <w:pPr>
            <w:pStyle w:val="2E1D361C58A741DB9003F11C0BF649D1"/>
          </w:pPr>
          <w:r w:rsidRPr="008234FD">
            <w:rPr>
              <w:rStyle w:val="PlaceholderText"/>
            </w:rPr>
            <w:t>Click or tap here to enter text.</w:t>
          </w:r>
        </w:p>
      </w:docPartBody>
    </w:docPart>
    <w:docPart>
      <w:docPartPr>
        <w:name w:val="064557D9E449440E84393BF883C5E3C0"/>
        <w:category>
          <w:name w:val="General"/>
          <w:gallery w:val="placeholder"/>
        </w:category>
        <w:types>
          <w:type w:val="bbPlcHdr"/>
        </w:types>
        <w:behaviors>
          <w:behavior w:val="content"/>
        </w:behaviors>
        <w:guid w:val="{54D5FE26-EECF-499A-96A3-897FD1576983}"/>
      </w:docPartPr>
      <w:docPartBody>
        <w:p w:rsidR="005330C9" w:rsidRDefault="00EE0FBC" w:rsidP="00EE0FBC">
          <w:pPr>
            <w:pStyle w:val="064557D9E449440E84393BF883C5E3C0"/>
          </w:pPr>
          <w:r w:rsidRPr="008234FD">
            <w:rPr>
              <w:rStyle w:val="PlaceholderText"/>
            </w:rPr>
            <w:t>Click or tap here to enter text.</w:t>
          </w:r>
        </w:p>
      </w:docPartBody>
    </w:docPart>
    <w:docPart>
      <w:docPartPr>
        <w:name w:val="B677D9B614B445E4957CA18CF142A001"/>
        <w:category>
          <w:name w:val="General"/>
          <w:gallery w:val="placeholder"/>
        </w:category>
        <w:types>
          <w:type w:val="bbPlcHdr"/>
        </w:types>
        <w:behaviors>
          <w:behavior w:val="content"/>
        </w:behaviors>
        <w:guid w:val="{514FD658-F9A2-4305-A11F-318AAD8C16A4}"/>
      </w:docPartPr>
      <w:docPartBody>
        <w:p w:rsidR="005330C9" w:rsidRDefault="00EE0FBC" w:rsidP="00EE0FBC">
          <w:pPr>
            <w:pStyle w:val="B677D9B614B445E4957CA18CF142A001"/>
          </w:pPr>
          <w:r w:rsidRPr="008234FD">
            <w:rPr>
              <w:rStyle w:val="PlaceholderText"/>
            </w:rPr>
            <w:t>Click or tap here to enter text.</w:t>
          </w:r>
        </w:p>
      </w:docPartBody>
    </w:docPart>
    <w:docPart>
      <w:docPartPr>
        <w:name w:val="41CAC589FB184D98986EED90D975520B"/>
        <w:category>
          <w:name w:val="General"/>
          <w:gallery w:val="placeholder"/>
        </w:category>
        <w:types>
          <w:type w:val="bbPlcHdr"/>
        </w:types>
        <w:behaviors>
          <w:behavior w:val="content"/>
        </w:behaviors>
        <w:guid w:val="{7ACA5CA3-9002-44C4-B024-CC581E3E4E9E}"/>
      </w:docPartPr>
      <w:docPartBody>
        <w:p w:rsidR="005330C9" w:rsidRDefault="00EE0FBC" w:rsidP="00EE0FBC">
          <w:pPr>
            <w:pStyle w:val="41CAC589FB184D98986EED90D975520B"/>
          </w:pPr>
          <w:r w:rsidRPr="008234FD">
            <w:rPr>
              <w:rStyle w:val="PlaceholderText"/>
            </w:rPr>
            <w:t>Click or tap to enter a date.</w:t>
          </w:r>
        </w:p>
      </w:docPartBody>
    </w:docPart>
    <w:docPart>
      <w:docPartPr>
        <w:name w:val="A0F605117A2F4775AA0C10A44AB636FD"/>
        <w:category>
          <w:name w:val="General"/>
          <w:gallery w:val="placeholder"/>
        </w:category>
        <w:types>
          <w:type w:val="bbPlcHdr"/>
        </w:types>
        <w:behaviors>
          <w:behavior w:val="content"/>
        </w:behaviors>
        <w:guid w:val="{E6995909-F1AB-42EF-8D23-0773E0E7AAC5}"/>
      </w:docPartPr>
      <w:docPartBody>
        <w:p w:rsidR="00AB2BFD" w:rsidRDefault="00EE0FBC" w:rsidP="00EE0FBC">
          <w:pPr>
            <w:pStyle w:val="A0F605117A2F4775AA0C10A44AB636FD"/>
          </w:pPr>
          <w:r w:rsidRPr="0DBE1B6E">
            <w:rPr>
              <w:rStyle w:val="PlaceholderText"/>
            </w:rPr>
            <w:t>Click or tap here to enter text.</w:t>
          </w:r>
        </w:p>
      </w:docPartBody>
    </w:docPart>
    <w:docPart>
      <w:docPartPr>
        <w:name w:val="E3D34CF122DE463D94D2CA01E1707506"/>
        <w:category>
          <w:name w:val="General"/>
          <w:gallery w:val="placeholder"/>
        </w:category>
        <w:types>
          <w:type w:val="bbPlcHdr"/>
        </w:types>
        <w:behaviors>
          <w:behavior w:val="content"/>
        </w:behaviors>
        <w:guid w:val="{687151A4-1164-492C-8B94-A670F9535873}"/>
      </w:docPartPr>
      <w:docPartBody>
        <w:p w:rsidR="000F03BE" w:rsidRDefault="00EE0FBC" w:rsidP="00EE0FBC">
          <w:pPr>
            <w:pStyle w:val="E3D34CF122DE463D94D2CA01E1707506"/>
          </w:pPr>
          <w:r w:rsidRPr="00C00409">
            <w:rPr>
              <w:rStyle w:val="PlaceholderText"/>
            </w:rPr>
            <w:t>Click or tap here to enter text.</w:t>
          </w:r>
        </w:p>
      </w:docPartBody>
    </w:docPart>
    <w:docPart>
      <w:docPartPr>
        <w:name w:val="01586DB4C8A84154A96346A27889EF94"/>
        <w:category>
          <w:name w:val="General"/>
          <w:gallery w:val="placeholder"/>
        </w:category>
        <w:types>
          <w:type w:val="bbPlcHdr"/>
        </w:types>
        <w:behaviors>
          <w:behavior w:val="content"/>
        </w:behaviors>
        <w:guid w:val="{3D3DC366-DF07-406A-BB74-C1463F44165E}"/>
      </w:docPartPr>
      <w:docPartBody>
        <w:p w:rsidR="000F03BE" w:rsidRDefault="00EE0FBC" w:rsidP="00EE0FBC">
          <w:pPr>
            <w:pStyle w:val="01586DB4C8A84154A96346A27889EF94"/>
          </w:pPr>
          <w:r w:rsidRPr="00C00409">
            <w:rPr>
              <w:rStyle w:val="PlaceholderText"/>
            </w:rPr>
            <w:t>Click or tap here to enter text.</w:t>
          </w:r>
        </w:p>
      </w:docPartBody>
    </w:docPart>
    <w:docPart>
      <w:docPartPr>
        <w:name w:val="BFBEBC35F586445198BF6A527AF1C0D0"/>
        <w:category>
          <w:name w:val="General"/>
          <w:gallery w:val="placeholder"/>
        </w:category>
        <w:types>
          <w:type w:val="bbPlcHdr"/>
        </w:types>
        <w:behaviors>
          <w:behavior w:val="content"/>
        </w:behaviors>
        <w:guid w:val="{2D37FD42-5E72-44DB-B9AB-20B84EED1193}"/>
      </w:docPartPr>
      <w:docPartBody>
        <w:p w:rsidR="000F03BE" w:rsidRDefault="00EE0FBC" w:rsidP="00EE0FBC">
          <w:pPr>
            <w:pStyle w:val="BFBEBC35F586445198BF6A527AF1C0D0"/>
          </w:pPr>
          <w:r w:rsidRPr="00C00409">
            <w:rPr>
              <w:rStyle w:val="PlaceholderText"/>
            </w:rPr>
            <w:t>Click or tap here to enter text.</w:t>
          </w:r>
        </w:p>
      </w:docPartBody>
    </w:docPart>
    <w:docPart>
      <w:docPartPr>
        <w:name w:val="961244486F254906894C78717CDB713F"/>
        <w:category>
          <w:name w:val="General"/>
          <w:gallery w:val="placeholder"/>
        </w:category>
        <w:types>
          <w:type w:val="bbPlcHdr"/>
        </w:types>
        <w:behaviors>
          <w:behavior w:val="content"/>
        </w:behaviors>
        <w:guid w:val="{C55F2158-C774-43DE-BAA0-0C1E458E2D8B}"/>
      </w:docPartPr>
      <w:docPartBody>
        <w:p w:rsidR="000F03BE" w:rsidRDefault="00EE0FBC" w:rsidP="00EE0FBC">
          <w:pPr>
            <w:pStyle w:val="961244486F254906894C78717CDB713F"/>
          </w:pPr>
          <w:r w:rsidRPr="00C00409">
            <w:rPr>
              <w:rStyle w:val="PlaceholderText"/>
            </w:rPr>
            <w:t>Click or tap here to enter text.</w:t>
          </w:r>
        </w:p>
      </w:docPartBody>
    </w:docPart>
    <w:docPart>
      <w:docPartPr>
        <w:name w:val="DD5F8B6717FA463AA5F29589C12B0079"/>
        <w:category>
          <w:name w:val="General"/>
          <w:gallery w:val="placeholder"/>
        </w:category>
        <w:types>
          <w:type w:val="bbPlcHdr"/>
        </w:types>
        <w:behaviors>
          <w:behavior w:val="content"/>
        </w:behaviors>
        <w:guid w:val="{C57E7F73-75F4-419F-ADFD-55F51FA67BFF}"/>
      </w:docPartPr>
      <w:docPartBody>
        <w:p w:rsidR="005A43DD" w:rsidRDefault="00EE0FBC" w:rsidP="00EE0FBC">
          <w:pPr>
            <w:pStyle w:val="DD5F8B6717FA463AA5F29589C12B0079"/>
          </w:pPr>
          <w:r w:rsidRPr="00C00409">
            <w:rPr>
              <w:rStyle w:val="PlaceholderText"/>
            </w:rPr>
            <w:t>Click or tap here to enter text.</w:t>
          </w:r>
        </w:p>
      </w:docPartBody>
    </w:docPart>
    <w:docPart>
      <w:docPartPr>
        <w:name w:val="78B07FCD2D0B43469B85F71A6D5EC842"/>
        <w:category>
          <w:name w:val="General"/>
          <w:gallery w:val="placeholder"/>
        </w:category>
        <w:types>
          <w:type w:val="bbPlcHdr"/>
        </w:types>
        <w:behaviors>
          <w:behavior w:val="content"/>
        </w:behaviors>
        <w:guid w:val="{8073F5CE-0E9B-4F3F-A47A-B26B4E2FC9CF}"/>
      </w:docPartPr>
      <w:docPartBody>
        <w:p w:rsidR="005A43DD" w:rsidRDefault="00EE0FBC" w:rsidP="00EE0FBC">
          <w:pPr>
            <w:pStyle w:val="78B07FCD2D0B43469B85F71A6D5EC842"/>
          </w:pPr>
          <w:r w:rsidRPr="00C00409">
            <w:rPr>
              <w:rStyle w:val="PlaceholderText"/>
            </w:rPr>
            <w:t>Click or tap here to enter text.</w:t>
          </w:r>
        </w:p>
      </w:docPartBody>
    </w:docPart>
    <w:docPart>
      <w:docPartPr>
        <w:name w:val="63A7F38B8F1A4A769903F73EED78F470"/>
        <w:category>
          <w:name w:val="General"/>
          <w:gallery w:val="placeholder"/>
        </w:category>
        <w:types>
          <w:type w:val="bbPlcHdr"/>
        </w:types>
        <w:behaviors>
          <w:behavior w:val="content"/>
        </w:behaviors>
        <w:guid w:val="{E612E795-CC78-413E-AF95-ED82C3C9DCDD}"/>
      </w:docPartPr>
      <w:docPartBody>
        <w:p w:rsidR="005A43DD" w:rsidRDefault="00EE0FBC" w:rsidP="00EE0FBC">
          <w:pPr>
            <w:pStyle w:val="63A7F38B8F1A4A769903F73EED78F470"/>
          </w:pPr>
          <w:r w:rsidRPr="00C00409">
            <w:rPr>
              <w:rStyle w:val="PlaceholderText"/>
            </w:rPr>
            <w:t>Choose an item.</w:t>
          </w:r>
        </w:p>
      </w:docPartBody>
    </w:docPart>
    <w:docPart>
      <w:docPartPr>
        <w:name w:val="FE6821C50F30444DA321944B69DAFED7"/>
        <w:category>
          <w:name w:val="General"/>
          <w:gallery w:val="placeholder"/>
        </w:category>
        <w:types>
          <w:type w:val="bbPlcHdr"/>
        </w:types>
        <w:behaviors>
          <w:behavior w:val="content"/>
        </w:behaviors>
        <w:guid w:val="{B15ACA1F-B4AD-43B4-A16E-10F10EFE3CD8}"/>
      </w:docPartPr>
      <w:docPartBody>
        <w:p w:rsidR="005A43DD" w:rsidRDefault="00EE0FBC" w:rsidP="00EE0FBC">
          <w:pPr>
            <w:pStyle w:val="FE6821C50F30444DA321944B69DAFED7"/>
          </w:pPr>
          <w:r w:rsidRPr="00C00409">
            <w:rPr>
              <w:rStyle w:val="PlaceholderText"/>
            </w:rPr>
            <w:t>Click or tap here to enter text.</w:t>
          </w:r>
        </w:p>
      </w:docPartBody>
    </w:docPart>
    <w:docPart>
      <w:docPartPr>
        <w:name w:val="2BA1414F9BB94F629E2DF29DB65CD88F"/>
        <w:category>
          <w:name w:val="General"/>
          <w:gallery w:val="placeholder"/>
        </w:category>
        <w:types>
          <w:type w:val="bbPlcHdr"/>
        </w:types>
        <w:behaviors>
          <w:behavior w:val="content"/>
        </w:behaviors>
        <w:guid w:val="{5AE61561-6B5E-4069-8E4D-DB1F61C4A1DC}"/>
      </w:docPartPr>
      <w:docPartBody>
        <w:p w:rsidR="005A43DD" w:rsidRDefault="00EE0FBC" w:rsidP="00EE0FBC">
          <w:pPr>
            <w:pStyle w:val="2BA1414F9BB94F629E2DF29DB65CD88F1"/>
          </w:pPr>
          <w:r w:rsidRPr="00C00409">
            <w:rPr>
              <w:rStyle w:val="PlaceholderText"/>
            </w:rPr>
            <w:t>Click or tap here to enter text.</w:t>
          </w:r>
        </w:p>
      </w:docPartBody>
    </w:docPart>
    <w:docPart>
      <w:docPartPr>
        <w:name w:val="2461E6B6CA9046F6A955D1AA1ECF1CAA"/>
        <w:category>
          <w:name w:val="General"/>
          <w:gallery w:val="placeholder"/>
        </w:category>
        <w:types>
          <w:type w:val="bbPlcHdr"/>
        </w:types>
        <w:behaviors>
          <w:behavior w:val="content"/>
        </w:behaviors>
        <w:guid w:val="{5514B692-40F0-493C-B86A-238CEA05AC2D}"/>
      </w:docPartPr>
      <w:docPartBody>
        <w:p w:rsidR="0097198C" w:rsidRDefault="00EE0FBC" w:rsidP="00EE0FBC">
          <w:pPr>
            <w:pStyle w:val="2461E6B6CA9046F6A955D1AA1ECF1CAA"/>
          </w:pPr>
          <w:r w:rsidRPr="10A9B03B">
            <w:rPr>
              <w:rStyle w:val="PlaceholderText"/>
            </w:rPr>
            <w:t>Click or tap here to enter text.</w:t>
          </w:r>
        </w:p>
      </w:docPartBody>
    </w:docPart>
    <w:docPart>
      <w:docPartPr>
        <w:name w:val="0364D6254FF24CE6A570C64D6988D238"/>
        <w:category>
          <w:name w:val="General"/>
          <w:gallery w:val="placeholder"/>
        </w:category>
        <w:types>
          <w:type w:val="bbPlcHdr"/>
        </w:types>
        <w:behaviors>
          <w:behavior w:val="content"/>
        </w:behaviors>
        <w:guid w:val="{BF2ECC00-CAB8-41F9-AC98-7892E6C59B8A}"/>
      </w:docPartPr>
      <w:docPartBody>
        <w:p w:rsidR="001D77D3" w:rsidRDefault="00EE0FBC" w:rsidP="00EE0FBC">
          <w:pPr>
            <w:pStyle w:val="0364D6254FF24CE6A570C64D6988D238"/>
          </w:pPr>
          <w:r w:rsidRPr="0DBE1B6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377BFB3-2D09-4DFF-8564-4DEF98FD3604}"/>
      </w:docPartPr>
      <w:docPartBody>
        <w:p w:rsidR="00CB77D4" w:rsidRDefault="00EE0FBC">
          <w:r w:rsidRPr="00877720">
            <w:rPr>
              <w:rStyle w:val="PlaceholderText"/>
            </w:rPr>
            <w:t>Choose an item.</w:t>
          </w:r>
        </w:p>
      </w:docPartBody>
    </w:docPart>
    <w:docPart>
      <w:docPartPr>
        <w:name w:val="E8D1284311B54E2ABED122CBFB5C5A9C"/>
        <w:category>
          <w:name w:val="General"/>
          <w:gallery w:val="placeholder"/>
        </w:category>
        <w:types>
          <w:type w:val="bbPlcHdr"/>
        </w:types>
        <w:behaviors>
          <w:behavior w:val="content"/>
        </w:behaviors>
        <w:guid w:val="{B6130F35-B018-4745-809D-074AD3D10A54}"/>
      </w:docPartPr>
      <w:docPartBody>
        <w:p w:rsidR="00CB77D4" w:rsidRDefault="00EE0FBC" w:rsidP="00EE0FBC">
          <w:pPr>
            <w:pStyle w:val="E8D1284311B54E2ABED122CBFB5C5A9C"/>
          </w:pPr>
          <w:r w:rsidRPr="0DBE1B6E">
            <w:rPr>
              <w:rStyle w:val="PlaceholderText"/>
            </w:rPr>
            <w:t>Click or tap here to enter text.</w:t>
          </w:r>
        </w:p>
      </w:docPartBody>
    </w:docPart>
    <w:docPart>
      <w:docPartPr>
        <w:name w:val="7C8DB4DCED7741879DACCD0F11AE0869"/>
        <w:category>
          <w:name w:val="General"/>
          <w:gallery w:val="placeholder"/>
        </w:category>
        <w:types>
          <w:type w:val="bbPlcHdr"/>
        </w:types>
        <w:behaviors>
          <w:behavior w:val="content"/>
        </w:behaviors>
        <w:guid w:val="{CFE6A6FB-1C77-443A-B397-8B77262FED39}"/>
      </w:docPartPr>
      <w:docPartBody>
        <w:p w:rsidR="00CB77D4" w:rsidRDefault="00EE0FBC" w:rsidP="00EE0FBC">
          <w:pPr>
            <w:pStyle w:val="7C8DB4DCED7741879DACCD0F11AE0869"/>
          </w:pPr>
          <w:r w:rsidRPr="00877720">
            <w:rPr>
              <w:rStyle w:val="PlaceholderText"/>
            </w:rPr>
            <w:t>Choose an item.</w:t>
          </w:r>
        </w:p>
      </w:docPartBody>
    </w:docPart>
    <w:docPart>
      <w:docPartPr>
        <w:name w:val="789549F693B24CB288D84C2D4577281A"/>
        <w:category>
          <w:name w:val="General"/>
          <w:gallery w:val="placeholder"/>
        </w:category>
        <w:types>
          <w:type w:val="bbPlcHdr"/>
        </w:types>
        <w:behaviors>
          <w:behavior w:val="content"/>
        </w:behaviors>
        <w:guid w:val="{42B96D56-4F04-4E14-961C-05964267BAE0}"/>
      </w:docPartPr>
      <w:docPartBody>
        <w:p w:rsidR="00CB77D4" w:rsidRDefault="00CB77D4">
          <w:pPr>
            <w:pStyle w:val="789549F693B24CB288D84C2D4577281A"/>
          </w:pPr>
          <w:r w:rsidRPr="008234FD">
            <w:rPr>
              <w:rStyle w:val="PlaceholderText"/>
            </w:rPr>
            <w:t>Click or tap here to enter text.</w:t>
          </w:r>
        </w:p>
      </w:docPartBody>
    </w:docPart>
    <w:docPart>
      <w:docPartPr>
        <w:name w:val="3A124FBB9C24469DB90F79564F9FEE10"/>
        <w:category>
          <w:name w:val="General"/>
          <w:gallery w:val="placeholder"/>
        </w:category>
        <w:types>
          <w:type w:val="bbPlcHdr"/>
        </w:types>
        <w:behaviors>
          <w:behavior w:val="content"/>
        </w:behaviors>
        <w:guid w:val="{ABF04891-9DE6-44E3-8558-64C5BA800BE9}"/>
      </w:docPartPr>
      <w:docPartBody>
        <w:p w:rsidR="00AC27B1" w:rsidRDefault="00AC27B1">
          <w:r w:rsidRPr="7C6EB624">
            <w:rPr>
              <w:rStyle w:val="PlaceholderText"/>
            </w:rPr>
            <w:t>Click or tap here to enter text.</w:t>
          </w:r>
        </w:p>
      </w:docPartBody>
    </w:docPart>
    <w:docPart>
      <w:docPartPr>
        <w:name w:val="5A3E0838961A4FEE9F21383AA29F4962"/>
        <w:category>
          <w:name w:val="General"/>
          <w:gallery w:val="placeholder"/>
        </w:category>
        <w:types>
          <w:type w:val="bbPlcHdr"/>
        </w:types>
        <w:behaviors>
          <w:behavior w:val="content"/>
        </w:behaviors>
        <w:guid w:val="{2B914E9A-46A9-4AF2-827B-89965728F9EB}"/>
      </w:docPartPr>
      <w:docPartBody>
        <w:p w:rsidR="00AC27B1" w:rsidRDefault="00AC27B1">
          <w:r w:rsidRPr="7C6EB624">
            <w:rPr>
              <w:rStyle w:val="PlaceholderText"/>
            </w:rPr>
            <w:t>Click or tap here to enter text.</w:t>
          </w:r>
        </w:p>
      </w:docPartBody>
    </w:docPart>
    <w:docPart>
      <w:docPartPr>
        <w:name w:val="7899D080B310443BAB29CF8C1D020233"/>
        <w:category>
          <w:name w:val="General"/>
          <w:gallery w:val="placeholder"/>
        </w:category>
        <w:types>
          <w:type w:val="bbPlcHdr"/>
        </w:types>
        <w:behaviors>
          <w:behavior w:val="content"/>
        </w:behaviors>
        <w:guid w:val="{AC4B148B-78ED-4293-AC3F-001E64EB9418}"/>
      </w:docPartPr>
      <w:docPartBody>
        <w:p w:rsidR="00AC27B1" w:rsidRDefault="00EC7547" w:rsidP="00EC7547">
          <w:pPr>
            <w:pStyle w:val="7899D080B310443BAB29CF8C1D020233"/>
          </w:pPr>
          <w:r w:rsidRPr="00C004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oefler Text">
    <w:altName w:val="Cambria"/>
    <w:charset w:val="4D"/>
    <w:family w:val="roman"/>
    <w:pitch w:val="variable"/>
    <w:sig w:usb0="800002FF" w:usb1="5000204B" w:usb2="00000004"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29"/>
    <w:rsid w:val="000F03BE"/>
    <w:rsid w:val="00160609"/>
    <w:rsid w:val="00185A06"/>
    <w:rsid w:val="001D77D3"/>
    <w:rsid w:val="001E0B99"/>
    <w:rsid w:val="001E7BB2"/>
    <w:rsid w:val="002640F7"/>
    <w:rsid w:val="002B08E3"/>
    <w:rsid w:val="003F6296"/>
    <w:rsid w:val="00416DB1"/>
    <w:rsid w:val="0050590F"/>
    <w:rsid w:val="005330C9"/>
    <w:rsid w:val="005A43DD"/>
    <w:rsid w:val="005E32A2"/>
    <w:rsid w:val="00603472"/>
    <w:rsid w:val="007940A7"/>
    <w:rsid w:val="007B54BB"/>
    <w:rsid w:val="007F76FE"/>
    <w:rsid w:val="0097198C"/>
    <w:rsid w:val="00993D29"/>
    <w:rsid w:val="009A2B74"/>
    <w:rsid w:val="00AB2BFD"/>
    <w:rsid w:val="00AC27B1"/>
    <w:rsid w:val="00AD6F91"/>
    <w:rsid w:val="00AF40DE"/>
    <w:rsid w:val="00C1493D"/>
    <w:rsid w:val="00C32E58"/>
    <w:rsid w:val="00C55076"/>
    <w:rsid w:val="00CB77D4"/>
    <w:rsid w:val="00CC4CFA"/>
    <w:rsid w:val="00CE3F9F"/>
    <w:rsid w:val="00D20C75"/>
    <w:rsid w:val="00E52635"/>
    <w:rsid w:val="00E52E24"/>
    <w:rsid w:val="00E825A5"/>
    <w:rsid w:val="00EC7547"/>
    <w:rsid w:val="00EE0FBC"/>
    <w:rsid w:val="00EE3A88"/>
    <w:rsid w:val="00F402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B83388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547"/>
    <w:rPr>
      <w:color w:val="808080"/>
    </w:rPr>
  </w:style>
  <w:style w:type="paragraph" w:customStyle="1" w:styleId="789549F693B24CB288D84C2D4577281A">
    <w:name w:val="789549F693B24CB288D84C2D4577281A"/>
    <w:pPr>
      <w:spacing w:line="278" w:lineRule="auto"/>
    </w:pPr>
    <w:rPr>
      <w:kern w:val="2"/>
      <w:sz w:val="24"/>
      <w:szCs w:val="24"/>
      <w14:ligatures w14:val="standardContextual"/>
    </w:rPr>
  </w:style>
  <w:style w:type="paragraph" w:customStyle="1" w:styleId="7AC0021F0E9A491C97BC256C7A26B22B">
    <w:name w:val="7AC0021F0E9A491C97BC256C7A26B22B"/>
    <w:rsid w:val="00EE0FBC"/>
    <w:pPr>
      <w:spacing w:after="0" w:line="240" w:lineRule="auto"/>
    </w:pPr>
    <w:rPr>
      <w:rFonts w:ascii="Times New Roman" w:eastAsiaTheme="minorHAnsi" w:hAnsi="Times New Roman"/>
      <w:sz w:val="24"/>
    </w:rPr>
  </w:style>
  <w:style w:type="paragraph" w:customStyle="1" w:styleId="2E1D361C58A741DB9003F11C0BF649D1">
    <w:name w:val="2E1D361C58A741DB9003F11C0BF649D1"/>
    <w:rsid w:val="00EE0FBC"/>
    <w:pPr>
      <w:spacing w:after="0" w:line="240" w:lineRule="auto"/>
    </w:pPr>
    <w:rPr>
      <w:rFonts w:ascii="Times New Roman" w:eastAsiaTheme="minorHAnsi" w:hAnsi="Times New Roman"/>
      <w:sz w:val="24"/>
    </w:rPr>
  </w:style>
  <w:style w:type="paragraph" w:customStyle="1" w:styleId="064557D9E449440E84393BF883C5E3C0">
    <w:name w:val="064557D9E449440E84393BF883C5E3C0"/>
    <w:rsid w:val="00EE0FBC"/>
    <w:pPr>
      <w:spacing w:after="0" w:line="240" w:lineRule="auto"/>
    </w:pPr>
    <w:rPr>
      <w:rFonts w:ascii="Times New Roman" w:eastAsiaTheme="minorHAnsi" w:hAnsi="Times New Roman"/>
      <w:sz w:val="24"/>
    </w:rPr>
  </w:style>
  <w:style w:type="paragraph" w:customStyle="1" w:styleId="B677D9B614B445E4957CA18CF142A001">
    <w:name w:val="B677D9B614B445E4957CA18CF142A001"/>
    <w:rsid w:val="00EE0FBC"/>
    <w:pPr>
      <w:spacing w:after="0" w:line="240" w:lineRule="auto"/>
    </w:pPr>
    <w:rPr>
      <w:rFonts w:ascii="Times New Roman" w:eastAsiaTheme="minorHAnsi" w:hAnsi="Times New Roman"/>
      <w:sz w:val="24"/>
    </w:rPr>
  </w:style>
  <w:style w:type="paragraph" w:customStyle="1" w:styleId="41CAC589FB184D98986EED90D975520B">
    <w:name w:val="41CAC589FB184D98986EED90D975520B"/>
    <w:rsid w:val="00EE0FBC"/>
    <w:pPr>
      <w:spacing w:after="0" w:line="240" w:lineRule="auto"/>
    </w:pPr>
    <w:rPr>
      <w:rFonts w:ascii="Times New Roman" w:eastAsiaTheme="minorHAnsi" w:hAnsi="Times New Roman"/>
      <w:sz w:val="24"/>
    </w:rPr>
  </w:style>
  <w:style w:type="paragraph" w:customStyle="1" w:styleId="63A7F38B8F1A4A769903F73EED78F470">
    <w:name w:val="63A7F38B8F1A4A769903F73EED78F470"/>
    <w:rsid w:val="00EE0FBC"/>
    <w:pPr>
      <w:spacing w:after="0" w:line="240" w:lineRule="auto"/>
    </w:pPr>
    <w:rPr>
      <w:rFonts w:ascii="Times New Roman" w:eastAsiaTheme="minorHAnsi" w:hAnsi="Times New Roman"/>
      <w:sz w:val="24"/>
    </w:rPr>
  </w:style>
  <w:style w:type="paragraph" w:customStyle="1" w:styleId="A0F605117A2F4775AA0C10A44AB636FD">
    <w:name w:val="A0F605117A2F4775AA0C10A44AB636FD"/>
    <w:rsid w:val="00EE0FBC"/>
    <w:pPr>
      <w:spacing w:after="0" w:line="240" w:lineRule="auto"/>
    </w:pPr>
    <w:rPr>
      <w:rFonts w:ascii="Times New Roman" w:eastAsiaTheme="minorHAnsi" w:hAnsi="Times New Roman"/>
      <w:sz w:val="24"/>
    </w:rPr>
  </w:style>
  <w:style w:type="paragraph" w:customStyle="1" w:styleId="0364D6254FF24CE6A570C64D6988D238">
    <w:name w:val="0364D6254FF24CE6A570C64D6988D238"/>
    <w:rsid w:val="00EE0FBC"/>
    <w:pPr>
      <w:spacing w:after="0" w:line="240" w:lineRule="auto"/>
      <w:ind w:left="720"/>
      <w:contextualSpacing/>
    </w:pPr>
    <w:rPr>
      <w:rFonts w:ascii="Times New Roman" w:eastAsiaTheme="minorHAnsi" w:hAnsi="Times New Roman"/>
      <w:sz w:val="24"/>
    </w:rPr>
  </w:style>
  <w:style w:type="paragraph" w:customStyle="1" w:styleId="E8D1284311B54E2ABED122CBFB5C5A9C">
    <w:name w:val="E8D1284311B54E2ABED122CBFB5C5A9C"/>
    <w:rsid w:val="00EE0FBC"/>
    <w:pPr>
      <w:spacing w:after="0" w:line="240" w:lineRule="auto"/>
      <w:ind w:left="720"/>
      <w:contextualSpacing/>
    </w:pPr>
    <w:rPr>
      <w:rFonts w:ascii="Times New Roman" w:eastAsiaTheme="minorHAnsi" w:hAnsi="Times New Roman"/>
      <w:sz w:val="24"/>
    </w:rPr>
  </w:style>
  <w:style w:type="paragraph" w:customStyle="1" w:styleId="E3D34CF122DE463D94D2CA01E1707506">
    <w:name w:val="E3D34CF122DE463D94D2CA01E1707506"/>
    <w:rsid w:val="00EE0FBC"/>
    <w:pPr>
      <w:spacing w:after="0" w:line="240" w:lineRule="auto"/>
    </w:pPr>
    <w:rPr>
      <w:rFonts w:ascii="Times New Roman" w:eastAsiaTheme="minorHAnsi" w:hAnsi="Times New Roman"/>
      <w:sz w:val="24"/>
    </w:rPr>
  </w:style>
  <w:style w:type="paragraph" w:customStyle="1" w:styleId="BFBEBC35F586445198BF6A527AF1C0D0">
    <w:name w:val="BFBEBC35F586445198BF6A527AF1C0D0"/>
    <w:rsid w:val="00EE0FBC"/>
    <w:pPr>
      <w:spacing w:after="0" w:line="240" w:lineRule="auto"/>
    </w:pPr>
    <w:rPr>
      <w:rFonts w:ascii="Times New Roman" w:eastAsiaTheme="minorHAnsi" w:hAnsi="Times New Roman"/>
      <w:sz w:val="24"/>
    </w:rPr>
  </w:style>
  <w:style w:type="paragraph" w:customStyle="1" w:styleId="01586DB4C8A84154A96346A27889EF94">
    <w:name w:val="01586DB4C8A84154A96346A27889EF94"/>
    <w:rsid w:val="00EE0FBC"/>
    <w:pPr>
      <w:spacing w:after="0" w:line="240" w:lineRule="auto"/>
    </w:pPr>
    <w:rPr>
      <w:rFonts w:ascii="Times New Roman" w:eastAsiaTheme="minorHAnsi" w:hAnsi="Times New Roman"/>
      <w:sz w:val="24"/>
    </w:rPr>
  </w:style>
  <w:style w:type="paragraph" w:customStyle="1" w:styleId="DD5F8B6717FA463AA5F29589C12B0079">
    <w:name w:val="DD5F8B6717FA463AA5F29589C12B0079"/>
    <w:rsid w:val="00EE0FBC"/>
    <w:pPr>
      <w:spacing w:after="0" w:line="240" w:lineRule="auto"/>
    </w:pPr>
    <w:rPr>
      <w:rFonts w:ascii="Times New Roman" w:eastAsiaTheme="minorHAnsi" w:hAnsi="Times New Roman"/>
      <w:sz w:val="24"/>
    </w:rPr>
  </w:style>
  <w:style w:type="paragraph" w:customStyle="1" w:styleId="961244486F254906894C78717CDB713F">
    <w:name w:val="961244486F254906894C78717CDB713F"/>
    <w:rsid w:val="00EE0FBC"/>
    <w:pPr>
      <w:spacing w:after="0" w:line="240" w:lineRule="auto"/>
    </w:pPr>
    <w:rPr>
      <w:rFonts w:ascii="Times New Roman" w:eastAsiaTheme="minorHAnsi" w:hAnsi="Times New Roman"/>
      <w:sz w:val="24"/>
    </w:rPr>
  </w:style>
  <w:style w:type="paragraph" w:customStyle="1" w:styleId="2461E6B6CA9046F6A955D1AA1ECF1CAA">
    <w:name w:val="2461E6B6CA9046F6A955D1AA1ECF1CAA"/>
    <w:rsid w:val="00EE0FBC"/>
    <w:pPr>
      <w:spacing w:after="0" w:line="240" w:lineRule="auto"/>
      <w:ind w:left="720"/>
      <w:contextualSpacing/>
    </w:pPr>
    <w:rPr>
      <w:rFonts w:ascii="Times New Roman" w:eastAsiaTheme="minorHAnsi" w:hAnsi="Times New Roman"/>
      <w:sz w:val="24"/>
    </w:rPr>
  </w:style>
  <w:style w:type="paragraph" w:customStyle="1" w:styleId="78B07FCD2D0B43469B85F71A6D5EC842">
    <w:name w:val="78B07FCD2D0B43469B85F71A6D5EC842"/>
    <w:rsid w:val="00EE0FBC"/>
    <w:pPr>
      <w:spacing w:after="0" w:line="240" w:lineRule="auto"/>
    </w:pPr>
    <w:rPr>
      <w:rFonts w:ascii="Times New Roman" w:eastAsiaTheme="minorHAnsi" w:hAnsi="Times New Roman"/>
      <w:sz w:val="24"/>
    </w:rPr>
  </w:style>
  <w:style w:type="paragraph" w:customStyle="1" w:styleId="FE6821C50F30444DA321944B69DAFED7">
    <w:name w:val="FE6821C50F30444DA321944B69DAFED7"/>
    <w:rsid w:val="00EE0FBC"/>
    <w:pPr>
      <w:spacing w:after="0" w:line="240" w:lineRule="auto"/>
    </w:pPr>
    <w:rPr>
      <w:rFonts w:ascii="Times New Roman" w:eastAsiaTheme="minorHAnsi" w:hAnsi="Times New Roman"/>
      <w:sz w:val="24"/>
    </w:rPr>
  </w:style>
  <w:style w:type="paragraph" w:customStyle="1" w:styleId="2BA1414F9BB94F629E2DF29DB65CD88F1">
    <w:name w:val="2BA1414F9BB94F629E2DF29DB65CD88F1"/>
    <w:rsid w:val="00EE0FBC"/>
    <w:pPr>
      <w:spacing w:after="0" w:line="240" w:lineRule="auto"/>
    </w:pPr>
    <w:rPr>
      <w:rFonts w:ascii="Times New Roman" w:eastAsiaTheme="minorHAnsi" w:hAnsi="Times New Roman"/>
      <w:sz w:val="24"/>
    </w:rPr>
  </w:style>
  <w:style w:type="paragraph" w:customStyle="1" w:styleId="7C8DB4DCED7741879DACCD0F11AE0869">
    <w:name w:val="7C8DB4DCED7741879DACCD0F11AE0869"/>
    <w:rsid w:val="00EE0FBC"/>
    <w:pPr>
      <w:spacing w:line="278" w:lineRule="auto"/>
    </w:pPr>
    <w:rPr>
      <w:kern w:val="2"/>
      <w:sz w:val="24"/>
      <w:szCs w:val="24"/>
      <w14:ligatures w14:val="standardContextual"/>
    </w:rPr>
  </w:style>
  <w:style w:type="paragraph" w:customStyle="1" w:styleId="7899D080B310443BAB29CF8C1D020233">
    <w:name w:val="7899D080B310443BAB29CF8C1D020233"/>
    <w:rsid w:val="00EC754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E72F3E529ECE499D074693722242A5" ma:contentTypeVersion="8" ma:contentTypeDescription="Create a new document." ma:contentTypeScope="" ma:versionID="c7938c3224acae128163f4e4ba6bcef3">
  <xsd:schema xmlns:xsd="http://www.w3.org/2001/XMLSchema" xmlns:xs="http://www.w3.org/2001/XMLSchema" xmlns:p="http://schemas.microsoft.com/office/2006/metadata/properties" xmlns:ns2="8217fa58-0b9b-4352-ad31-f86ce3024a3e" xmlns:ns3="b211e51f-a7d9-425e-a4e7-c4d86fb30414" targetNamespace="http://schemas.microsoft.com/office/2006/metadata/properties" ma:root="true" ma:fieldsID="5a7f7baac23b352287ff2ed66008043c" ns2:_="" ns3:_="">
    <xsd:import namespace="8217fa58-0b9b-4352-ad31-f86ce3024a3e"/>
    <xsd:import namespace="b211e51f-a7d9-425e-a4e7-c4d86fb304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7fa58-0b9b-4352-ad31-f86ce3024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1e51f-a7d9-425e-a4e7-c4d86fb304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12B19-C48B-4328-AB04-EADD56A6C1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FB2942-EA09-4835-9CF2-CC4BD34BCEB7}">
  <ds:schemaRefs>
    <ds:schemaRef ds:uri="http://schemas.openxmlformats.org/officeDocument/2006/bibliography"/>
  </ds:schemaRefs>
</ds:datastoreItem>
</file>

<file path=customXml/itemProps3.xml><?xml version="1.0" encoding="utf-8"?>
<ds:datastoreItem xmlns:ds="http://schemas.openxmlformats.org/officeDocument/2006/customXml" ds:itemID="{B09AF65D-589A-4510-B8AB-0BFAFACEA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7fa58-0b9b-4352-ad31-f86ce3024a3e"/>
    <ds:schemaRef ds:uri="b211e51f-a7d9-425e-a4e7-c4d86fb30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3C8B5-4208-427B-86D5-B54F82398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Program Request 2020</Template>
  <TotalTime>13</TotalTime>
  <Pages>4</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Stoulig</dc:creator>
  <cp:keywords/>
  <dc:description/>
  <cp:lastModifiedBy>Deborah Stoulig</cp:lastModifiedBy>
  <cp:revision>12</cp:revision>
  <dcterms:created xsi:type="dcterms:W3CDTF">2025-01-06T19:01:00Z</dcterms:created>
  <dcterms:modified xsi:type="dcterms:W3CDTF">2025-01-08T21:09:00Z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0x010100DBE72F3E529ECE499D074693722242A5</vt:lpwstr>
  </property>
</Properties>
</file>